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8"/>
        <w:gridCol w:w="1864"/>
        <w:gridCol w:w="3373"/>
      </w:tblGrid>
      <w:tr w:rsidR="00382D63" w:rsidRPr="004C30B0" w14:paraId="39F574A0" w14:textId="77777777" w:rsidTr="00F118BF">
        <w:trPr>
          <w:trHeight w:val="2544"/>
        </w:trPr>
        <w:tc>
          <w:tcPr>
            <w:tcW w:w="1985" w:type="dxa"/>
            <w:vAlign w:val="center"/>
          </w:tcPr>
          <w:p w14:paraId="266B6F89" w14:textId="77777777" w:rsidR="00382D63" w:rsidRPr="004C30B0" w:rsidRDefault="00382D63" w:rsidP="00F8106A">
            <w:pPr>
              <w:pStyle w:val="BodySingle"/>
              <w:jc w:val="center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>
              <w:rPr>
                <w:noProof/>
                <w:lang w:val="pl-PL"/>
              </w:rPr>
              <w:drawing>
                <wp:anchor distT="0" distB="0" distL="114300" distR="114300" simplePos="0" relativeHeight="251659264" behindDoc="1" locked="1" layoutInCell="1" allowOverlap="1" wp14:anchorId="223B5F42" wp14:editId="042B673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756000" cy="1414800"/>
                  <wp:effectExtent l="0" t="0" r="635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gridSpan w:val="2"/>
            <w:vAlign w:val="center"/>
          </w:tcPr>
          <w:p w14:paraId="02A2AE3E" w14:textId="77777777" w:rsidR="00382D63" w:rsidRPr="004C30B0" w:rsidRDefault="00382D63" w:rsidP="00F118BF">
            <w:pPr>
              <w:pStyle w:val="BodySingle"/>
              <w:spacing w:before="120" w:after="120"/>
              <w:ind w:right="-79"/>
              <w:rPr>
                <w:rFonts w:ascii="Verdana" w:hAnsi="Verdana"/>
                <w:b/>
                <w:color w:val="auto"/>
                <w:sz w:val="32"/>
                <w:lang w:val="pl-PL"/>
              </w:rPr>
            </w:pPr>
            <w:r w:rsidRPr="004C30B0">
              <w:rPr>
                <w:rFonts w:ascii="Verdana" w:hAnsi="Verdana"/>
                <w:b/>
                <w:sz w:val="32"/>
                <w:lang w:val="pl-PL"/>
              </w:rPr>
              <w:t>WNIOSEK O CERTYFIKACJĘ</w:t>
            </w:r>
          </w:p>
          <w:p w14:paraId="36034156" w14:textId="77777777" w:rsidR="00382D63" w:rsidRDefault="004C2D65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t>z</w:t>
            </w:r>
            <w:r w:rsidR="0084068E">
              <w:rPr>
                <w:rFonts w:ascii="Verdana" w:hAnsi="Verdana"/>
                <w:b/>
                <w:sz w:val="22"/>
                <w:szCs w:val="22"/>
                <w:lang w:val="pl-PL"/>
              </w:rPr>
              <w:t>godności wyrobu</w:t>
            </w:r>
            <w:r w:rsidR="00382D63" w:rsidRPr="004C30B0">
              <w:rPr>
                <w:rFonts w:ascii="Verdana" w:hAnsi="Verdana"/>
                <w:b/>
                <w:sz w:val="22"/>
                <w:szCs w:val="22"/>
                <w:lang w:val="pl-PL"/>
              </w:rPr>
              <w:t xml:space="preserve"> z:</w:t>
            </w:r>
          </w:p>
          <w:p w14:paraId="35EE5EA8" w14:textId="77777777" w:rsidR="00382D63" w:rsidRDefault="00382D63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</w:p>
          <w:p w14:paraId="14B2186B" w14:textId="77777777" w:rsidR="00382D63" w:rsidRPr="004C30B0" w:rsidRDefault="00382D63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</w:p>
          <w:p w14:paraId="0F5F7BFE" w14:textId="77777777" w:rsidR="00382D63" w:rsidRPr="004C30B0" w:rsidRDefault="00F118BF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............................."/>
                  </w:textInput>
                </w:ffData>
              </w:fldChar>
            </w:r>
            <w:bookmarkStart w:id="0" w:name="Tekst1"/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pl-PL"/>
              </w:rPr>
              <w:t>............................................................</w:t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end"/>
            </w:r>
            <w:bookmarkEnd w:id="0"/>
          </w:p>
          <w:p w14:paraId="5D247ED0" w14:textId="77777777" w:rsidR="00382D63" w:rsidRPr="004C30B0" w:rsidRDefault="00382D63" w:rsidP="0084068E">
            <w:pPr>
              <w:pStyle w:val="BodySingle"/>
              <w:spacing w:line="360" w:lineRule="auto"/>
              <w:rPr>
                <w:rFonts w:ascii="Verdana" w:hAnsi="Verdana" w:cs="Arial"/>
                <w:i/>
                <w:iCs/>
                <w:sz w:val="16"/>
                <w:lang w:val="pl-PL"/>
              </w:rPr>
            </w:pPr>
            <w:r w:rsidRPr="004C30B0">
              <w:rPr>
                <w:rFonts w:ascii="Verdana" w:hAnsi="Verdana" w:cs="Arial"/>
                <w:i/>
                <w:iCs/>
                <w:sz w:val="16"/>
                <w:lang w:val="pl-PL"/>
              </w:rPr>
              <w:t>(</w:t>
            </w:r>
            <w:r w:rsidR="0084068E">
              <w:rPr>
                <w:rFonts w:ascii="Verdana" w:hAnsi="Verdana" w:cs="Arial"/>
                <w:i/>
                <w:iCs/>
                <w:sz w:val="16"/>
                <w:lang w:val="pl-PL"/>
              </w:rPr>
              <w:t>dokument odniesienia</w:t>
            </w:r>
            <w:r w:rsidRPr="004C30B0">
              <w:rPr>
                <w:rFonts w:ascii="Verdana" w:hAnsi="Verdana" w:cs="Arial"/>
                <w:i/>
                <w:iCs/>
                <w:sz w:val="16"/>
                <w:lang w:val="pl-PL"/>
              </w:rPr>
              <w:t>)</w:t>
            </w:r>
          </w:p>
        </w:tc>
        <w:tc>
          <w:tcPr>
            <w:tcW w:w="3373" w:type="dxa"/>
            <w:shd w:val="clear" w:color="auto" w:fill="D9D9D9"/>
          </w:tcPr>
          <w:p w14:paraId="5C21CC99" w14:textId="77777777" w:rsidR="00382D63" w:rsidRPr="004C30B0" w:rsidRDefault="00382D63" w:rsidP="00F8106A">
            <w:pPr>
              <w:pStyle w:val="BodySingle"/>
              <w:spacing w:before="120" w:line="480" w:lineRule="auto"/>
              <w:rPr>
                <w:rFonts w:ascii="Verdana" w:hAnsi="Verdana"/>
                <w:i/>
                <w:iCs/>
                <w:sz w:val="15"/>
                <w:lang w:val="pl-PL"/>
              </w:rPr>
            </w:pPr>
            <w:r>
              <w:rPr>
                <w:rFonts w:ascii="Verdana" w:hAnsi="Verdana"/>
                <w:i/>
                <w:iCs/>
                <w:sz w:val="15"/>
                <w:lang w:val="pl-PL"/>
              </w:rPr>
              <w:t>W</w:t>
            </w:r>
            <w:r w:rsidRPr="004C30B0">
              <w:rPr>
                <w:rFonts w:ascii="Verdana" w:hAnsi="Verdana"/>
                <w:i/>
                <w:iCs/>
                <w:sz w:val="15"/>
                <w:lang w:val="pl-PL"/>
              </w:rPr>
              <w:t xml:space="preserve">ypełnia </w:t>
            </w:r>
            <w:r>
              <w:rPr>
                <w:rFonts w:ascii="Verdana" w:hAnsi="Verdana"/>
                <w:i/>
                <w:iCs/>
                <w:sz w:val="15"/>
                <w:lang w:val="pl-PL"/>
              </w:rPr>
              <w:t>Ł</w:t>
            </w:r>
            <w:r w:rsidR="009D3074">
              <w:rPr>
                <w:rFonts w:ascii="Verdana" w:hAnsi="Verdana"/>
                <w:i/>
                <w:iCs/>
                <w:sz w:val="15"/>
                <w:lang w:val="pl-PL"/>
              </w:rPr>
              <w:t>ukasiewicz</w:t>
            </w:r>
            <w:r>
              <w:rPr>
                <w:rFonts w:ascii="Verdana" w:hAnsi="Verdana"/>
                <w:i/>
                <w:iCs/>
                <w:sz w:val="15"/>
                <w:lang w:val="pl-PL"/>
              </w:rPr>
              <w:t>-KIT:</w:t>
            </w:r>
          </w:p>
          <w:p w14:paraId="17B2FE06" w14:textId="77777777" w:rsidR="00382D63" w:rsidRPr="004C30B0" w:rsidRDefault="00382D63" w:rsidP="00F8106A">
            <w:pPr>
              <w:pStyle w:val="BodySingle"/>
              <w:spacing w:line="480" w:lineRule="auto"/>
              <w:jc w:val="both"/>
              <w:rPr>
                <w:rFonts w:ascii="Verdana" w:hAnsi="Verdana"/>
                <w:sz w:val="16"/>
                <w:lang w:val="pl-PL"/>
              </w:rPr>
            </w:pPr>
            <w:r>
              <w:rPr>
                <w:rFonts w:ascii="Verdana" w:hAnsi="Verdana"/>
                <w:sz w:val="16"/>
                <w:lang w:val="pl-PL"/>
              </w:rPr>
              <w:t>Nr rejestracji: TC/............/.............</w:t>
            </w:r>
          </w:p>
          <w:p w14:paraId="48C7E9FF" w14:textId="77777777" w:rsidR="00382D63" w:rsidRPr="004C30B0" w:rsidRDefault="00382D63" w:rsidP="00F8106A">
            <w:pPr>
              <w:spacing w:line="480" w:lineRule="auto"/>
              <w:ind w:right="-78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Data rejestracji: ....</w:t>
            </w:r>
            <w:r>
              <w:rPr>
                <w:rFonts w:ascii="Verdana" w:hAnsi="Verdana"/>
                <w:sz w:val="16"/>
              </w:rPr>
              <w:t>.........................</w:t>
            </w:r>
          </w:p>
          <w:p w14:paraId="3868AFDB" w14:textId="77777777" w:rsidR="00382D63" w:rsidRPr="004C30B0" w:rsidRDefault="00382D63" w:rsidP="00F8106A">
            <w:pPr>
              <w:pStyle w:val="Tekstpodstawowy2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Data przyjęcia wniosku do realizacji:</w:t>
            </w:r>
          </w:p>
          <w:p w14:paraId="232F44B2" w14:textId="77777777" w:rsidR="00382D63" w:rsidRPr="004C30B0" w:rsidRDefault="00382D63" w:rsidP="00F8106A">
            <w:pPr>
              <w:pStyle w:val="Tekstpodstawowy2"/>
              <w:jc w:val="both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...........................</w:t>
            </w:r>
            <w:r>
              <w:rPr>
                <w:rFonts w:ascii="Verdana" w:hAnsi="Verdana"/>
                <w:sz w:val="16"/>
              </w:rPr>
              <w:t>........................</w:t>
            </w:r>
          </w:p>
          <w:p w14:paraId="676B15DC" w14:textId="77777777" w:rsidR="00382D63" w:rsidRPr="004C30B0" w:rsidRDefault="00382D63" w:rsidP="00F8106A">
            <w:pPr>
              <w:spacing w:line="360" w:lineRule="auto"/>
              <w:jc w:val="both"/>
              <w:rPr>
                <w:rFonts w:ascii="Verdana" w:hAnsi="Verdana" w:cs="Arial"/>
                <w:sz w:val="16"/>
              </w:rPr>
            </w:pPr>
            <w:r w:rsidRPr="004C30B0">
              <w:rPr>
                <w:rFonts w:ascii="Verdana" w:hAnsi="Verdana" w:cs="Arial"/>
                <w:sz w:val="16"/>
              </w:rPr>
              <w:t>Planowany termin realizacji:</w:t>
            </w:r>
          </w:p>
          <w:p w14:paraId="123297C7" w14:textId="77777777" w:rsidR="00382D63" w:rsidRPr="004C30B0" w:rsidRDefault="00382D63" w:rsidP="00F8106A">
            <w:pPr>
              <w:spacing w:line="360" w:lineRule="auto"/>
              <w:rPr>
                <w:rFonts w:ascii="Verdana" w:hAnsi="Verdana" w:cs="Arial"/>
              </w:rPr>
            </w:pPr>
            <w:r w:rsidRPr="004C30B0">
              <w:rPr>
                <w:rFonts w:ascii="Verdana" w:hAnsi="Verdana" w:cs="Arial"/>
                <w:sz w:val="16"/>
              </w:rPr>
              <w:t>...................................................</w:t>
            </w:r>
          </w:p>
        </w:tc>
      </w:tr>
      <w:tr w:rsidR="0084068E" w:rsidRPr="004C30B0" w14:paraId="32CD9594" w14:textId="77777777" w:rsidTr="00F118B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4F8" w14:textId="77777777" w:rsidR="0084068E" w:rsidRPr="0084068E" w:rsidRDefault="0084068E" w:rsidP="00827483">
            <w:pPr>
              <w:pStyle w:val="BodySingle"/>
              <w:spacing w:before="240" w:line="480" w:lineRule="auto"/>
              <w:ind w:right="-130"/>
              <w:rPr>
                <w:rFonts w:ascii="Verdana" w:hAnsi="Verdana"/>
                <w:sz w:val="18"/>
                <w:lang w:val="pl-PL"/>
              </w:rPr>
            </w:pPr>
            <w:r w:rsidRPr="0002684C">
              <w:rPr>
                <w:rFonts w:ascii="Verdana" w:hAnsi="Verdana" w:cs="Arial"/>
                <w:sz w:val="18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  <w:lang w:val="pl-PL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  <w:lang w:val="pl-PL"/>
              </w:rPr>
            </w:r>
            <w:r w:rsidRPr="0002684C">
              <w:rPr>
                <w:rFonts w:ascii="Verdana" w:hAnsi="Verdana" w:cs="Arial"/>
                <w:sz w:val="18"/>
                <w:lang w:val="pl-PL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  <w:lang w:val="pl-PL"/>
              </w:rPr>
              <w:fldChar w:fldCharType="end"/>
            </w:r>
            <w:r w:rsidRPr="0002684C">
              <w:rPr>
                <w:rFonts w:ascii="Verdana" w:hAnsi="Verdana" w:cs="Arial"/>
                <w:sz w:val="18"/>
                <w:lang w:val="pl-PL"/>
              </w:rPr>
              <w:t xml:space="preserve"> po </w:t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raz pierwszy    </w:t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instrText xml:space="preserve"> FORMCHECKBOX </w:instrText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separate"/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end"/>
            </w:r>
            <w:r w:rsidRPr="006952E6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przedłużenie, rozszerzenie, wznowienie*) Certyfikatu Nr </w:t>
            </w:r>
            <w:r w:rsidRPr="006952E6">
              <w:rPr>
                <w:rFonts w:ascii="Verdana" w:hAnsi="Verdana" w:cs="Arial"/>
                <w:b/>
                <w:color w:val="auto"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6952E6">
              <w:rPr>
                <w:rFonts w:ascii="Verdana" w:hAnsi="Verdana" w:cs="Arial"/>
                <w:b/>
                <w:color w:val="auto"/>
                <w:sz w:val="18"/>
                <w:lang w:val="pl-PL"/>
              </w:rPr>
              <w:instrText xml:space="preserve"> FORMTEXT </w:instrText>
            </w:r>
            <w:r w:rsidRPr="006952E6">
              <w:rPr>
                <w:rFonts w:ascii="Verdana" w:hAnsi="Verdana" w:cs="Arial"/>
                <w:b/>
                <w:color w:val="auto"/>
                <w:sz w:val="18"/>
                <w:lang w:val="pl-PL"/>
              </w:rPr>
            </w:r>
            <w:r w:rsidRPr="006952E6">
              <w:rPr>
                <w:rFonts w:ascii="Verdana" w:hAnsi="Verdana" w:cs="Arial"/>
                <w:b/>
                <w:color w:val="auto"/>
                <w:sz w:val="18"/>
                <w:lang w:val="pl-PL"/>
              </w:rPr>
              <w:fldChar w:fldCharType="separate"/>
            </w:r>
            <w:r w:rsidRPr="006952E6">
              <w:rPr>
                <w:rFonts w:ascii="Verdana" w:hAnsi="Verdana" w:cs="Arial"/>
                <w:b/>
                <w:noProof/>
                <w:color w:val="auto"/>
                <w:sz w:val="18"/>
                <w:lang w:val="pl-PL"/>
              </w:rPr>
              <w:t>...........................................</w:t>
            </w:r>
            <w:r w:rsidRPr="006952E6">
              <w:rPr>
                <w:rFonts w:ascii="Verdana" w:hAnsi="Verdana" w:cs="Arial"/>
                <w:b/>
                <w:color w:val="auto"/>
                <w:sz w:val="18"/>
                <w:lang w:val="pl-PL"/>
              </w:rPr>
              <w:fldChar w:fldCharType="end"/>
            </w:r>
            <w:r w:rsidR="004C2D65">
              <w:rPr>
                <w:rFonts w:ascii="Verdana" w:hAnsi="Verdana" w:cs="Arial"/>
                <w:b/>
                <w:sz w:val="18"/>
                <w:lang w:val="pl-PL"/>
              </w:rPr>
              <w:br/>
            </w:r>
            <w:r w:rsidR="004C2D65" w:rsidRPr="004C2D65">
              <w:rPr>
                <w:rFonts w:ascii="Verdana" w:hAnsi="Verdana" w:cs="Arial"/>
                <w:sz w:val="18"/>
                <w:lang w:val="pl-PL"/>
              </w:rPr>
              <w:t>wg Programu Certyfikacji PC/01</w:t>
            </w:r>
            <w:r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  </w:t>
            </w:r>
          </w:p>
        </w:tc>
      </w:tr>
      <w:tr w:rsidR="00B30B7F" w:rsidRPr="004D5A1E" w14:paraId="76AAC922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0D2F" w14:textId="77777777" w:rsidR="00B30B7F" w:rsidRPr="004D5A1E" w:rsidRDefault="00B30B7F">
            <w:pPr>
              <w:pStyle w:val="TableText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Nazwa i adres Wnioskodawcy:</w:t>
            </w:r>
          </w:p>
          <w:p w14:paraId="7B36834F" w14:textId="77777777" w:rsidR="00B30B7F" w:rsidRPr="004D5A1E" w:rsidRDefault="00B30B7F" w:rsidP="00261990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Start w:id="1" w:name="Tekst2"/>
            <w:r w:rsidR="000E3F73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0E3F73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="000E3F73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7996" w14:textId="77777777" w:rsidR="00B30B7F" w:rsidRPr="004D5A1E" w:rsidRDefault="00B30B7F">
            <w:pPr>
              <w:pStyle w:val="TableText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Osoba reprezentująca Wnioskodawcę: </w:t>
            </w:r>
            <w:r w:rsidRPr="004D5A1E">
              <w:rPr>
                <w:rFonts w:ascii="Verdana" w:hAnsi="Verdana" w:cs="Arial"/>
                <w:sz w:val="18"/>
                <w:szCs w:val="18"/>
              </w:rPr>
              <w:br/>
            </w:r>
            <w:r w:rsidRPr="004D5A1E">
              <w:rPr>
                <w:rFonts w:ascii="Verdana" w:hAnsi="Verdana" w:cs="Arial"/>
                <w:i/>
                <w:iCs/>
                <w:sz w:val="18"/>
                <w:szCs w:val="18"/>
              </w:rPr>
              <w:t>(imię i nazwisko, telefon, e-mail)</w:t>
            </w:r>
          </w:p>
          <w:p w14:paraId="5E3D747D" w14:textId="77777777" w:rsidR="00B30B7F" w:rsidRPr="004D5A1E" w:rsidRDefault="000E3F73" w:rsidP="00261990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B30B7F" w:rsidRPr="004D5A1E" w14:paraId="4D2A430F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95"/>
        </w:trPr>
        <w:tc>
          <w:tcPr>
            <w:tcW w:w="52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30282" w14:textId="77777777" w:rsidR="00B30B7F" w:rsidRPr="004D5A1E" w:rsidRDefault="00B30B7F">
            <w:pPr>
              <w:pStyle w:val="TableText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Wnioskodawca jest:</w:t>
            </w:r>
          </w:p>
          <w:p w14:paraId="55B3F118" w14:textId="77777777" w:rsidR="00B30B7F" w:rsidRPr="004D5A1E" w:rsidRDefault="00B30B7F" w:rsidP="00866917">
            <w:pPr>
              <w:pStyle w:val="TableText"/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2"/>
            <w:r w:rsidRPr="004D5A1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4D5A1E">
              <w:rPr>
                <w:rFonts w:ascii="Verdana" w:hAnsi="Verdana" w:cs="Arial"/>
                <w:sz w:val="18"/>
                <w:szCs w:val="18"/>
              </w:rPr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  <w:r w:rsidRPr="004D5A1E">
              <w:rPr>
                <w:rFonts w:ascii="Verdana" w:hAnsi="Verdana" w:cs="Arial"/>
                <w:sz w:val="18"/>
                <w:szCs w:val="18"/>
              </w:rPr>
              <w:t xml:space="preserve">  producentem </w:t>
            </w:r>
          </w:p>
          <w:p w14:paraId="73350493" w14:textId="77777777" w:rsidR="00B30B7F" w:rsidRPr="004D5A1E" w:rsidRDefault="00B30B7F" w:rsidP="00866917">
            <w:pPr>
              <w:pStyle w:val="TableText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3"/>
            <w:r w:rsidRPr="004D5A1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4D5A1E">
              <w:rPr>
                <w:rFonts w:ascii="Verdana" w:hAnsi="Verdana" w:cs="Arial"/>
                <w:sz w:val="18"/>
                <w:szCs w:val="18"/>
              </w:rPr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  <w:r w:rsidRPr="004D5A1E">
              <w:rPr>
                <w:rFonts w:ascii="Verdana" w:hAnsi="Verdana" w:cs="Arial"/>
                <w:sz w:val="18"/>
                <w:szCs w:val="18"/>
              </w:rPr>
              <w:t xml:space="preserve">  upoważnionym przedstawicielem producenta</w:t>
            </w:r>
          </w:p>
          <w:p w14:paraId="53FD79F5" w14:textId="77777777" w:rsidR="004D5A1E" w:rsidRPr="004D5A1E" w:rsidRDefault="004D5A1E" w:rsidP="00866917">
            <w:pPr>
              <w:pStyle w:val="TableText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A1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4D5A1E">
              <w:rPr>
                <w:rFonts w:ascii="Verdana" w:hAnsi="Verdana" w:cs="Arial"/>
                <w:sz w:val="18"/>
                <w:szCs w:val="18"/>
              </w:rPr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4D5A1E">
              <w:rPr>
                <w:rFonts w:ascii="Verdana" w:hAnsi="Verdana" w:cs="Arial"/>
                <w:sz w:val="18"/>
                <w:szCs w:val="18"/>
              </w:rPr>
              <w:t xml:space="preserve">  zakładem produkcyjnym</w:t>
            </w:r>
          </w:p>
          <w:p w14:paraId="3E3C7DE7" w14:textId="77777777" w:rsidR="00B30B7F" w:rsidRPr="004D5A1E" w:rsidRDefault="00B30B7F" w:rsidP="00866917">
            <w:pPr>
              <w:pStyle w:val="TableText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4"/>
            <w:r w:rsidRPr="004D5A1E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4D5A1E">
              <w:rPr>
                <w:rFonts w:ascii="Verdana" w:hAnsi="Verdana" w:cs="Arial"/>
                <w:sz w:val="18"/>
                <w:szCs w:val="18"/>
              </w:rPr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  <w:r w:rsidRPr="004D5A1E">
              <w:rPr>
                <w:rFonts w:ascii="Verdana" w:hAnsi="Verdana" w:cs="Arial"/>
                <w:sz w:val="18"/>
                <w:szCs w:val="18"/>
              </w:rPr>
              <w:t xml:space="preserve">  importerem</w:t>
            </w:r>
          </w:p>
        </w:tc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CEDA" w14:textId="77777777" w:rsidR="00B30B7F" w:rsidRPr="004D5A1E" w:rsidRDefault="00B30B7F" w:rsidP="00261990">
            <w:pPr>
              <w:pStyle w:val="TableText"/>
              <w:tabs>
                <w:tab w:val="center" w:pos="2616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Zarejestrowany w: 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B30B7F" w:rsidRPr="004D5A1E" w14:paraId="4426C9E4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</w:trPr>
        <w:tc>
          <w:tcPr>
            <w:tcW w:w="52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B6353" w14:textId="77777777" w:rsidR="00B30B7F" w:rsidRPr="004D5A1E" w:rsidRDefault="00B30B7F">
            <w:pPr>
              <w:pStyle w:val="TableTex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3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E4EED" w14:textId="77777777" w:rsidR="00B30B7F" w:rsidRPr="004D5A1E" w:rsidRDefault="00B30B7F" w:rsidP="00261990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pod numerem KRS:</w:t>
            </w:r>
            <w:r w:rsidR="000E3F73" w:rsidRPr="004D5A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26199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B30B7F" w:rsidRPr="004D5A1E" w14:paraId="3CAA0AB3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09F8" w14:textId="77777777" w:rsidR="00B30B7F" w:rsidRPr="004D5A1E" w:rsidRDefault="00B30B7F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NIP: 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0E3F73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73647" w14:textId="77777777" w:rsidR="00B30B7F" w:rsidRPr="004D5A1E" w:rsidRDefault="00B30B7F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REGON: 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B30B7F" w:rsidRPr="004D5A1E" w14:paraId="603D87F0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34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44C0" w14:textId="77777777" w:rsidR="00B30B7F" w:rsidRPr="004D5A1E" w:rsidRDefault="00B30B7F">
            <w:pPr>
              <w:pStyle w:val="TableText"/>
              <w:rPr>
                <w:rFonts w:ascii="Verdana" w:hAnsi="Verdana" w:cs="Arial"/>
                <w:b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Nazwa wyrobu:</w:t>
            </w:r>
            <w:r w:rsidR="005C7010" w:rsidRPr="004D5A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0" w:name="Tekst18"/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0"/>
          </w:p>
          <w:p w14:paraId="7B7F5DC7" w14:textId="77777777" w:rsidR="00B30B7F" w:rsidRPr="004D5A1E" w:rsidRDefault="005C7010" w:rsidP="005C7010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1" w:name="Tekst17"/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B30B7F" w:rsidRPr="004D5A1E" w14:paraId="76488BF0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trHeight w:hRule="exact" w:val="225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EAB7" w14:textId="77777777" w:rsidR="00B30B7F" w:rsidRPr="004D5A1E" w:rsidRDefault="00B30B7F">
            <w:pPr>
              <w:pStyle w:val="TableText"/>
              <w:rPr>
                <w:rFonts w:ascii="Verdana" w:hAnsi="Verdana" w:cs="Arial"/>
                <w:b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Liczba i identyfikacja odmian:</w:t>
            </w:r>
            <w:r w:rsidR="000E3F73" w:rsidRPr="004D5A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2"/>
          </w:p>
          <w:p w14:paraId="72FD30DD" w14:textId="77777777" w:rsidR="00B30B7F" w:rsidRPr="004D5A1E" w:rsidRDefault="000E3F73" w:rsidP="000E3F73">
            <w:pPr>
              <w:pStyle w:val="TableTex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B30B7F" w:rsidRPr="004D5A1E" w14:paraId="20174EE9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304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678E" w14:textId="77777777" w:rsidR="00B30B7F" w:rsidRPr="004D5A1E" w:rsidRDefault="00B30B7F">
            <w:pPr>
              <w:pStyle w:val="TableText"/>
              <w:rPr>
                <w:rFonts w:ascii="Verdana" w:hAnsi="Verdana" w:cs="Arial"/>
                <w:b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 xml:space="preserve"> Zastosowanie wyrobu:</w:t>
            </w:r>
            <w:r w:rsidR="005C7010" w:rsidRPr="004D5A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4" w:name="Tekst19"/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4"/>
          </w:p>
          <w:p w14:paraId="60EA85AE" w14:textId="77777777" w:rsidR="00B30B7F" w:rsidRPr="004D5A1E" w:rsidRDefault="000E3F73" w:rsidP="000E3F73">
            <w:pPr>
              <w:pStyle w:val="Tekstpodstawowy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 </w:t>
            </w:r>
            <w:r w:rsidRPr="004D5A1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B30B7F" w:rsidRPr="004D5A1E" w14:paraId="45E5177A" w14:textId="77777777" w:rsidTr="00F11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63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B0D4C" w14:textId="77777777" w:rsidR="00B30B7F" w:rsidRPr="004D5A1E" w:rsidRDefault="00B30B7F">
            <w:pPr>
              <w:pStyle w:val="TableText"/>
              <w:tabs>
                <w:tab w:val="left" w:pos="5715"/>
              </w:tabs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4D5A1E">
              <w:rPr>
                <w:rFonts w:ascii="Verdana" w:hAnsi="Verdana" w:cs="Arial"/>
                <w:sz w:val="18"/>
                <w:szCs w:val="18"/>
              </w:rPr>
              <w:t>Nazwa i adres Producent</w:t>
            </w:r>
            <w:r w:rsidRPr="004D5A1E">
              <w:rPr>
                <w:rFonts w:ascii="Verdana" w:hAnsi="Verdana" w:cs="Arial"/>
                <w:color w:val="auto"/>
                <w:sz w:val="18"/>
                <w:szCs w:val="18"/>
              </w:rPr>
              <w:t>a/zakładu produkującego wyrób*):</w:t>
            </w:r>
            <w:r w:rsidR="005C7010" w:rsidRPr="004D5A1E"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r w:rsidR="005C7010" w:rsidRPr="004D5A1E">
              <w:rPr>
                <w:rFonts w:ascii="Verdana" w:hAnsi="Verdana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6" w:name="Tekst20"/>
            <w:r w:rsidR="005C7010" w:rsidRPr="004D5A1E">
              <w:rPr>
                <w:rFonts w:ascii="Verdana" w:hAnsi="Verdana" w:cs="Arial"/>
                <w:b/>
                <w:color w:val="auto"/>
                <w:sz w:val="18"/>
                <w:szCs w:val="18"/>
              </w:rPr>
              <w:instrText xml:space="preserve"> FORMTEXT </w:instrText>
            </w:r>
            <w:r w:rsidR="005C7010" w:rsidRPr="004D5A1E">
              <w:rPr>
                <w:rFonts w:ascii="Verdana" w:hAnsi="Verdana" w:cs="Arial"/>
                <w:b/>
                <w:color w:val="auto"/>
                <w:sz w:val="18"/>
                <w:szCs w:val="18"/>
              </w:rPr>
            </w:r>
            <w:r w:rsidR="005C7010" w:rsidRPr="004D5A1E">
              <w:rPr>
                <w:rFonts w:ascii="Verdana" w:hAnsi="Verdana" w:cs="Arial"/>
                <w:b/>
                <w:color w:val="auto"/>
                <w:sz w:val="18"/>
                <w:szCs w:val="18"/>
              </w:rPr>
              <w:fldChar w:fldCharType="separate"/>
            </w:r>
            <w:r w:rsidR="005C7010" w:rsidRPr="004D5A1E">
              <w:rPr>
                <w:rFonts w:ascii="Verdana" w:hAnsi="Verdana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noProof/>
                <w:color w:val="auto"/>
                <w:sz w:val="18"/>
                <w:szCs w:val="18"/>
              </w:rPr>
              <w:t> </w:t>
            </w:r>
            <w:r w:rsidR="005C7010" w:rsidRPr="004D5A1E">
              <w:rPr>
                <w:rFonts w:ascii="Verdana" w:hAnsi="Verdana" w:cs="Arial"/>
                <w:b/>
                <w:color w:val="auto"/>
                <w:sz w:val="18"/>
                <w:szCs w:val="18"/>
              </w:rPr>
              <w:fldChar w:fldCharType="end"/>
            </w:r>
            <w:bookmarkEnd w:id="16"/>
          </w:p>
          <w:p w14:paraId="2979EF7B" w14:textId="77777777" w:rsidR="00B30B7F" w:rsidRPr="004D5A1E" w:rsidRDefault="00B30B7F">
            <w:pPr>
              <w:pStyle w:val="Table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5A1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E3F73" w:rsidRPr="004D5A1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 w:rsidR="000E3F73" w:rsidRPr="004D5A1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E3F73" w:rsidRPr="004D5A1E">
              <w:rPr>
                <w:rFonts w:ascii="Verdana" w:hAnsi="Verdana"/>
                <w:b/>
                <w:sz w:val="18"/>
                <w:szCs w:val="18"/>
              </w:rPr>
            </w:r>
            <w:r w:rsidR="000E3F73" w:rsidRPr="004D5A1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E3F73" w:rsidRPr="004D5A1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0E3F73" w:rsidRPr="004D5A1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00C27C57" w14:textId="77777777" w:rsidR="00B30B7F" w:rsidRPr="00245425" w:rsidRDefault="00B30B7F" w:rsidP="004D5A1E">
      <w:pPr>
        <w:pStyle w:val="Tekstpodstawowy"/>
        <w:ind w:firstLine="142"/>
        <w:rPr>
          <w:rFonts w:ascii="Verdana" w:hAnsi="Verdana" w:cs="Arial"/>
          <w:b/>
          <w:snapToGrid w:val="0"/>
        </w:rPr>
      </w:pPr>
      <w:r w:rsidRPr="000E3F73">
        <w:rPr>
          <w:rFonts w:ascii="Verdana" w:hAnsi="Verdana" w:cs="Arial"/>
          <w:snapToGrid w:val="0"/>
          <w:sz w:val="16"/>
          <w:szCs w:val="16"/>
        </w:rPr>
        <w:t xml:space="preserve"> *) niepotrzebne skreślić</w:t>
      </w:r>
      <w:r w:rsidRPr="00245425">
        <w:rPr>
          <w:rFonts w:ascii="Verdana" w:hAnsi="Verdana" w:cs="Arial"/>
          <w:snapToGrid w:val="0"/>
        </w:rPr>
        <w:br w:type="page"/>
      </w:r>
      <w:r w:rsidRPr="00245425">
        <w:rPr>
          <w:rFonts w:ascii="Verdana" w:hAnsi="Verdana" w:cs="Arial"/>
          <w:b/>
          <w:snapToGrid w:val="0"/>
        </w:rPr>
        <w:lastRenderedPageBreak/>
        <w:t>Załączniki do wniosku:</w:t>
      </w:r>
    </w:p>
    <w:tbl>
      <w:tblPr>
        <w:tblW w:w="1043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9213"/>
        <w:gridCol w:w="800"/>
      </w:tblGrid>
      <w:tr w:rsidR="00B30B7F" w:rsidRPr="003303AA" w14:paraId="3C454EA3" w14:textId="77777777" w:rsidTr="00E618E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8C0FD" w14:textId="77777777" w:rsidR="00B30B7F" w:rsidRPr="003303AA" w:rsidRDefault="00B30B7F" w:rsidP="00A51954">
            <w:pPr>
              <w:pStyle w:val="TableText"/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Lp.</w:t>
            </w:r>
          </w:p>
        </w:tc>
        <w:tc>
          <w:tcPr>
            <w:tcW w:w="10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08A44" w14:textId="77777777" w:rsidR="00B30B7F" w:rsidRPr="003303AA" w:rsidRDefault="00B30B7F" w:rsidP="00A51954">
            <w:pPr>
              <w:pStyle w:val="TableText"/>
              <w:spacing w:before="60" w:after="6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Wyszczególnienie dokumentu</w:t>
            </w:r>
          </w:p>
        </w:tc>
      </w:tr>
      <w:tr w:rsidR="00B30B7F" w:rsidRPr="003303AA" w14:paraId="5711027A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779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901" w14:textId="77777777" w:rsidR="00B30B7F" w:rsidRPr="003303AA" w:rsidRDefault="00B30B7F" w:rsidP="00866917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 xml:space="preserve">Dokumenty identyfikujące wyrób (katalog, wykaz) wraz z opisem wyrobu </w:t>
            </w:r>
            <w:r w:rsidRPr="003303AA">
              <w:rPr>
                <w:rFonts w:ascii="Verdana" w:hAnsi="Verdana" w:cs="Arial"/>
                <w:sz w:val="18"/>
              </w:rPr>
              <w:br/>
              <w:t>(dan</w:t>
            </w:r>
            <w:r w:rsidR="00843796" w:rsidRPr="003303AA">
              <w:rPr>
                <w:rFonts w:ascii="Verdana" w:hAnsi="Verdana" w:cs="Arial"/>
                <w:sz w:val="18"/>
              </w:rPr>
              <w:t>e techniczne, typoszereg, itp.)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25C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6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18"/>
          </w:p>
        </w:tc>
      </w:tr>
      <w:tr w:rsidR="00B30B7F" w:rsidRPr="003303AA" w14:paraId="2620D423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EDC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4E9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Dokumentacja techniczna niezbędna do oceny wyrobu w ustalonym zakresie (rysunki konstrukcyjne,</w:t>
            </w:r>
            <w:r w:rsidR="00843796" w:rsidRPr="003303AA">
              <w:rPr>
                <w:rFonts w:ascii="Verdana" w:hAnsi="Verdana" w:cs="Arial"/>
                <w:sz w:val="18"/>
              </w:rPr>
              <w:t xml:space="preserve"> instrukcja obsługi, DTR, itp.)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0A6E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B30B7F" w:rsidRPr="003303AA" w14:paraId="4A01A46B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2B4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1DF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Norma lub inny dokument normatywny przyjęty do stosowania przez Wnioskującego, jeżeli nie był publikowany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A17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19"/>
          </w:p>
        </w:tc>
      </w:tr>
      <w:tr w:rsidR="00B30B7F" w:rsidRPr="003303AA" w14:paraId="66654C95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253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BE" w14:textId="77777777" w:rsidR="00B30B7F" w:rsidRPr="003303AA" w:rsidRDefault="00B30B7F" w:rsidP="00866917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Opinia właściwej jednostki, jeżeli wyrób podlega ocenie tej instytucj</w:t>
            </w:r>
            <w:r w:rsidR="00843796" w:rsidRPr="003303AA">
              <w:rPr>
                <w:rFonts w:ascii="Verdana" w:hAnsi="Verdana" w:cs="Arial"/>
                <w:sz w:val="18"/>
              </w:rPr>
              <w:t>i na podstawie innych przepisów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CD3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9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0"/>
          </w:p>
        </w:tc>
      </w:tr>
      <w:tr w:rsidR="00B30B7F" w:rsidRPr="003303AA" w14:paraId="622AC76A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97A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600" w14:textId="77777777" w:rsidR="00B30B7F" w:rsidRPr="003303AA" w:rsidRDefault="00B30B7F" w:rsidP="00866917">
            <w:pPr>
              <w:pStyle w:val="Tekstpodstawowy"/>
              <w:spacing w:before="60" w:after="60"/>
              <w:rPr>
                <w:rFonts w:ascii="Verdana" w:hAnsi="Verdana" w:cs="Arial"/>
                <w:sz w:val="18"/>
                <w:lang w:val="cs-CZ"/>
              </w:rPr>
            </w:pPr>
            <w:r w:rsidRPr="003303AA">
              <w:rPr>
                <w:rFonts w:ascii="Verdana" w:hAnsi="Verdana" w:cs="Arial"/>
                <w:sz w:val="18"/>
              </w:rPr>
              <w:t>Kwestionariusz zakładu produkcyjnego lub importującego (tylko przy zgłoszeniu po raz pierwszy)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7F6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0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1"/>
          </w:p>
        </w:tc>
      </w:tr>
      <w:tr w:rsidR="00B30B7F" w:rsidRPr="003303AA" w14:paraId="1E8419D6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F8D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93B" w14:textId="77777777" w:rsidR="00B30B7F" w:rsidRPr="003303AA" w:rsidRDefault="00B30B7F" w:rsidP="00866917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Kopia certyfikatu systemu jakości/dokumentacja nie</w:t>
            </w:r>
            <w:r w:rsidR="00843796" w:rsidRPr="003303AA">
              <w:rPr>
                <w:rFonts w:ascii="Verdana" w:hAnsi="Verdana" w:cs="Arial"/>
                <w:sz w:val="18"/>
              </w:rPr>
              <w:t>certyfikowanego systemu jakości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171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1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2"/>
          </w:p>
        </w:tc>
      </w:tr>
      <w:tr w:rsidR="00B30B7F" w:rsidRPr="003303AA" w14:paraId="17816CDF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D98B" w14:textId="77777777" w:rsidR="00B30B7F" w:rsidRPr="003303AA" w:rsidRDefault="00B30B7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92E" w14:textId="77777777" w:rsidR="00B30B7F" w:rsidRPr="003303AA" w:rsidRDefault="00B30B7F" w:rsidP="00866917">
            <w:pPr>
              <w:pStyle w:val="Tekstpodstawowy"/>
              <w:spacing w:before="60" w:after="60"/>
              <w:rPr>
                <w:rFonts w:ascii="Verdana" w:hAnsi="Verdana" w:cs="Arial"/>
                <w:sz w:val="18"/>
                <w:lang w:val="cs-CZ"/>
              </w:rPr>
            </w:pPr>
            <w:r w:rsidRPr="003303AA">
              <w:rPr>
                <w:rFonts w:ascii="Verdana" w:hAnsi="Verdana" w:cs="Arial"/>
                <w:sz w:val="18"/>
              </w:rPr>
              <w:t>Raport z badań pełnych wyrobu wykonanych przez akredytowane/uznane laboratorium badawcze lub poświadczenie przyjęcia wyrobu do badań przez akredytowane/uznane laboratorium badawcze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81D3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2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3"/>
          </w:p>
        </w:tc>
      </w:tr>
      <w:tr w:rsidR="00B30B7F" w:rsidRPr="003303AA" w14:paraId="306397F8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C2B" w14:textId="77777777" w:rsidR="00B30B7F" w:rsidRPr="003303AA" w:rsidRDefault="00B30B7F">
            <w:pPr>
              <w:pStyle w:val="Tekstpodstawowy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08F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Raport z badań wykonanych p</w:t>
            </w:r>
            <w:r w:rsidR="00843796" w:rsidRPr="003303AA">
              <w:rPr>
                <w:rFonts w:ascii="Verdana" w:hAnsi="Verdana" w:cs="Arial"/>
                <w:sz w:val="18"/>
              </w:rPr>
              <w:t>rzez inne laboratorium badawcze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037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3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4"/>
          </w:p>
        </w:tc>
      </w:tr>
      <w:tr w:rsidR="00B30B7F" w:rsidRPr="003303AA" w14:paraId="543D4DC0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E4B3" w14:textId="77777777" w:rsidR="00B30B7F" w:rsidRPr="003303AA" w:rsidRDefault="00B30B7F">
            <w:pPr>
              <w:pStyle w:val="Tekstpodstawowy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E8A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Proto</w:t>
            </w:r>
            <w:r w:rsidR="00843796" w:rsidRPr="003303AA">
              <w:rPr>
                <w:rFonts w:ascii="Verdana" w:hAnsi="Verdana" w:cs="Arial"/>
                <w:sz w:val="18"/>
              </w:rPr>
              <w:t>kół z pobrania pr</w:t>
            </w:r>
            <w:r w:rsidR="000F290B" w:rsidRPr="003303AA">
              <w:rPr>
                <w:rFonts w:ascii="Verdana" w:hAnsi="Verdana" w:cs="Arial"/>
                <w:sz w:val="18"/>
              </w:rPr>
              <w:t>ó</w:t>
            </w:r>
            <w:r w:rsidR="00843796" w:rsidRPr="003303AA">
              <w:rPr>
                <w:rFonts w:ascii="Verdana" w:hAnsi="Verdana" w:cs="Arial"/>
                <w:sz w:val="18"/>
              </w:rPr>
              <w:t>bek do badań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32F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4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5"/>
          </w:p>
        </w:tc>
      </w:tr>
      <w:tr w:rsidR="00B30B7F" w:rsidRPr="003303AA" w14:paraId="13E87E01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A1F" w14:textId="77777777" w:rsidR="00B30B7F" w:rsidRPr="003303AA" w:rsidRDefault="00B30B7F">
            <w:pPr>
              <w:pStyle w:val="Tekstpodstawowy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4C45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color w:val="auto"/>
                <w:sz w:val="18"/>
              </w:rPr>
            </w:pPr>
            <w:r w:rsidRPr="003303AA">
              <w:rPr>
                <w:rFonts w:ascii="Verdana" w:hAnsi="Verdana" w:cs="Arial"/>
                <w:color w:val="auto"/>
                <w:sz w:val="18"/>
              </w:rPr>
              <w:t xml:space="preserve">Dokument podpisany przez Producenta, określający Upoważnionego </w:t>
            </w:r>
            <w:r w:rsidR="00843796" w:rsidRPr="003303AA">
              <w:rPr>
                <w:rFonts w:ascii="Verdana" w:hAnsi="Verdana" w:cs="Arial"/>
                <w:color w:val="auto"/>
                <w:sz w:val="18"/>
              </w:rPr>
              <w:t>Przedstawiciela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0D9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1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6"/>
          </w:p>
        </w:tc>
      </w:tr>
      <w:tr w:rsidR="00B30B7F" w:rsidRPr="003303AA" w14:paraId="7077890C" w14:textId="77777777" w:rsidTr="00E6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652" w14:textId="77777777" w:rsidR="00B30B7F" w:rsidRPr="003303AA" w:rsidRDefault="00B30B7F" w:rsidP="006952E6">
            <w:pPr>
              <w:pStyle w:val="Tekstpodstawowy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1</w:t>
            </w:r>
            <w:r w:rsidR="006952E6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D34" w14:textId="77777777" w:rsidR="00B30B7F" w:rsidRPr="003303AA" w:rsidRDefault="00B30B7F" w:rsidP="00866917">
            <w:pPr>
              <w:pStyle w:val="TableText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 xml:space="preserve">Inne </w:t>
            </w:r>
            <w:bookmarkStart w:id="27" w:name="Tekst21"/>
            <w:r w:rsidR="00E14621" w:rsidRPr="003303AA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="00E14621" w:rsidRPr="003303AA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E14621" w:rsidRPr="003303AA">
              <w:rPr>
                <w:rFonts w:ascii="Verdana" w:hAnsi="Verdana" w:cs="Arial"/>
                <w:b/>
                <w:sz w:val="18"/>
              </w:rPr>
            </w:r>
            <w:r w:rsidR="00E14621" w:rsidRPr="003303AA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E14621" w:rsidRPr="003303AA">
              <w:rPr>
                <w:rFonts w:ascii="Verdana" w:hAnsi="Verdana" w:cs="Arial"/>
                <w:b/>
                <w:noProof/>
                <w:sz w:val="18"/>
              </w:rPr>
              <w:t>...................................................................</w:t>
            </w:r>
            <w:r w:rsidR="00E14621" w:rsidRPr="003303AA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F91" w14:textId="77777777" w:rsidR="00B30B7F" w:rsidRPr="003303AA" w:rsidRDefault="00B30B7F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5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8"/>
          </w:p>
        </w:tc>
      </w:tr>
      <w:tr w:rsidR="00B30B7F" w:rsidRPr="003303AA" w14:paraId="62B981E0" w14:textId="77777777" w:rsidTr="00827483">
        <w:trPr>
          <w:cantSplit/>
        </w:trPr>
        <w:tc>
          <w:tcPr>
            <w:tcW w:w="10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17670" w14:textId="77777777" w:rsidR="00B30B7F" w:rsidRPr="003303AA" w:rsidRDefault="00B30B7F" w:rsidP="00750D46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 xml:space="preserve"> Załączone do wniosku dokumenty należy zaznaczyć </w:t>
            </w:r>
            <w:r w:rsidRPr="003303AA">
              <w:rPr>
                <w:rFonts w:ascii="Verdana" w:hAnsi="Verdana" w:cs="Arial"/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9" w:name="Wybór16"/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</w:rPr>
            </w:r>
            <w:r w:rsidRPr="003303AA">
              <w:rPr>
                <w:rFonts w:ascii="Verdana" w:hAnsi="Verdana" w:cs="Arial"/>
                <w:sz w:val="18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</w:rPr>
              <w:fldChar w:fldCharType="end"/>
            </w:r>
            <w:bookmarkEnd w:id="29"/>
          </w:p>
        </w:tc>
      </w:tr>
    </w:tbl>
    <w:p w14:paraId="01B84A64" w14:textId="77777777" w:rsidR="00827483" w:rsidRDefault="00827483"/>
    <w:tbl>
      <w:tblPr>
        <w:tblW w:w="1043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439"/>
      </w:tblGrid>
      <w:tr w:rsidR="0056417E" w:rsidRPr="003303AA" w14:paraId="2ED8D9E4" w14:textId="77777777" w:rsidTr="00E81BE6">
        <w:trPr>
          <w:cantSplit/>
        </w:trPr>
        <w:tc>
          <w:tcPr>
            <w:tcW w:w="10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93E8" w14:textId="77777777" w:rsidR="0056417E" w:rsidRPr="003303AA" w:rsidRDefault="0056417E" w:rsidP="0056417E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Certyfikat wystawić dodatkowo w języku angielskim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3303AA">
              <w:rPr>
                <w:rFonts w:ascii="Verdana" w:hAnsi="Verdana" w:cs="Arial"/>
                <w:sz w:val="18"/>
                <w:lang w:val="en-GB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3303AA">
              <w:rPr>
                <w:rFonts w:ascii="Verdana" w:hAnsi="Verdana" w:cs="Arial"/>
                <w:sz w:val="18"/>
                <w:lang w:val="en-GB"/>
              </w:rPr>
            </w:r>
            <w:r w:rsidRPr="003303AA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  <w:lang w:val="en-GB"/>
              </w:rPr>
              <w:fldChar w:fldCharType="end"/>
            </w:r>
          </w:p>
        </w:tc>
      </w:tr>
    </w:tbl>
    <w:p w14:paraId="502BC98F" w14:textId="77777777" w:rsidR="00B30B7F" w:rsidRPr="003303AA" w:rsidRDefault="00B30B7F" w:rsidP="003303AA">
      <w:pPr>
        <w:pStyle w:val="Tekstpodstawowy"/>
        <w:spacing w:after="0"/>
        <w:rPr>
          <w:rFonts w:ascii="Verdana" w:hAnsi="Verdana" w:cs="Arial"/>
          <w:sz w:val="18"/>
        </w:rPr>
      </w:pPr>
    </w:p>
    <w:p w14:paraId="3AE04299" w14:textId="77777777" w:rsidR="006952E6" w:rsidRPr="0002684C" w:rsidRDefault="006952E6" w:rsidP="006952E6">
      <w:pPr>
        <w:pStyle w:val="Tekstpodstawowy"/>
        <w:spacing w:before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Wnioskodawca z</w:t>
      </w:r>
      <w:r w:rsidRPr="0002684C">
        <w:rPr>
          <w:rFonts w:ascii="Verdana" w:hAnsi="Verdana" w:cs="Arial"/>
          <w:sz w:val="18"/>
        </w:rPr>
        <w:t>obowiązuj</w:t>
      </w:r>
      <w:r>
        <w:rPr>
          <w:rFonts w:ascii="Verdana" w:hAnsi="Verdana" w:cs="Arial"/>
          <w:sz w:val="18"/>
        </w:rPr>
        <w:t>e s</w:t>
      </w:r>
      <w:r w:rsidRPr="0002684C">
        <w:rPr>
          <w:rFonts w:ascii="Verdana" w:hAnsi="Verdana" w:cs="Arial"/>
          <w:sz w:val="18"/>
        </w:rPr>
        <w:t>ię do:</w:t>
      </w:r>
    </w:p>
    <w:p w14:paraId="4867C4A5" w14:textId="77777777" w:rsidR="006952E6" w:rsidRPr="0002684C" w:rsidRDefault="006952E6" w:rsidP="006952E6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</w:rPr>
      </w:pPr>
      <w:r w:rsidRPr="0002684C">
        <w:rPr>
          <w:rFonts w:ascii="Verdana" w:hAnsi="Verdana" w:cs="Arial"/>
          <w:sz w:val="18"/>
        </w:rPr>
        <w:t xml:space="preserve">spełnienia wszystkich wymagań związanych z ubieganiem się o certyfikację wyrobów zawartych w obowiązujących przepisach prawnych i Zasadach </w:t>
      </w:r>
      <w:r w:rsidR="00344AB4">
        <w:rPr>
          <w:rFonts w:ascii="Verdana" w:hAnsi="Verdana" w:cs="Arial"/>
          <w:sz w:val="18"/>
        </w:rPr>
        <w:t>c</w:t>
      </w:r>
      <w:r w:rsidRPr="0002684C">
        <w:rPr>
          <w:rFonts w:ascii="Verdana" w:hAnsi="Verdana" w:cs="Arial"/>
          <w:sz w:val="18"/>
        </w:rPr>
        <w:t xml:space="preserve">ertyfikacji </w:t>
      </w:r>
      <w:r w:rsidR="00106818">
        <w:rPr>
          <w:rFonts w:ascii="Verdana" w:hAnsi="Verdana" w:cs="Arial"/>
          <w:sz w:val="18"/>
        </w:rPr>
        <w:t xml:space="preserve">Sieć Badawcza </w:t>
      </w:r>
      <w:r>
        <w:rPr>
          <w:rFonts w:ascii="Verdana" w:hAnsi="Verdana" w:cs="Arial"/>
          <w:sz w:val="18"/>
        </w:rPr>
        <w:t>Ł</w:t>
      </w:r>
      <w:r w:rsidR="00106818">
        <w:rPr>
          <w:rFonts w:ascii="Verdana" w:hAnsi="Verdana" w:cs="Arial"/>
          <w:sz w:val="18"/>
        </w:rPr>
        <w:t xml:space="preserve">ukasiewicz – </w:t>
      </w:r>
      <w:r>
        <w:rPr>
          <w:rFonts w:ascii="Verdana" w:hAnsi="Verdana" w:cs="Arial"/>
          <w:sz w:val="18"/>
        </w:rPr>
        <w:t>K</w:t>
      </w:r>
      <w:r w:rsidR="00106818">
        <w:rPr>
          <w:rFonts w:ascii="Verdana" w:hAnsi="Verdana" w:cs="Arial"/>
          <w:sz w:val="18"/>
        </w:rPr>
        <w:t xml:space="preserve">rakowskiego </w:t>
      </w:r>
      <w:r>
        <w:rPr>
          <w:rFonts w:ascii="Verdana" w:hAnsi="Verdana" w:cs="Arial"/>
          <w:sz w:val="18"/>
        </w:rPr>
        <w:t>I</w:t>
      </w:r>
      <w:r w:rsidR="00106818">
        <w:rPr>
          <w:rFonts w:ascii="Verdana" w:hAnsi="Verdana" w:cs="Arial"/>
          <w:sz w:val="18"/>
        </w:rPr>
        <w:t xml:space="preserve">nstytutu </w:t>
      </w:r>
      <w:r>
        <w:rPr>
          <w:rFonts w:ascii="Verdana" w:hAnsi="Verdana" w:cs="Arial"/>
          <w:sz w:val="18"/>
        </w:rPr>
        <w:t>T</w:t>
      </w:r>
      <w:r w:rsidR="00106818">
        <w:rPr>
          <w:rFonts w:ascii="Verdana" w:hAnsi="Verdana" w:cs="Arial"/>
          <w:sz w:val="18"/>
        </w:rPr>
        <w:t>echnologicznego</w:t>
      </w:r>
      <w:r w:rsidRPr="0002684C">
        <w:rPr>
          <w:rFonts w:ascii="Verdana" w:hAnsi="Verdana" w:cs="Arial"/>
          <w:sz w:val="18"/>
        </w:rPr>
        <w:t xml:space="preserve">, </w:t>
      </w:r>
    </w:p>
    <w:p w14:paraId="4FEFB858" w14:textId="77777777" w:rsidR="006952E6" w:rsidRPr="0002684C" w:rsidRDefault="006952E6" w:rsidP="006952E6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</w:rPr>
      </w:pPr>
      <w:r w:rsidRPr="0002684C">
        <w:rPr>
          <w:rFonts w:ascii="Verdana" w:hAnsi="Verdana" w:cs="Arial"/>
          <w:sz w:val="18"/>
        </w:rPr>
        <w:t>pokrycia kosztów postępowania certyfikacyjnego niezależnie od wyników certyfikacji</w:t>
      </w:r>
      <w:r>
        <w:rPr>
          <w:rFonts w:ascii="Verdana" w:hAnsi="Verdana" w:cs="Arial"/>
          <w:sz w:val="18"/>
        </w:rPr>
        <w:t>, na podstawie zaakceptowanej oferty lub podpisanej umowy finansowej</w:t>
      </w:r>
      <w:r w:rsidRPr="0002684C">
        <w:rPr>
          <w:rFonts w:ascii="Verdana" w:hAnsi="Verdana" w:cs="Arial"/>
          <w:sz w:val="18"/>
        </w:rPr>
        <w:t xml:space="preserve">.  </w:t>
      </w:r>
    </w:p>
    <w:p w14:paraId="3A7FEFF8" w14:textId="77777777" w:rsidR="006952E6" w:rsidRDefault="006952E6" w:rsidP="00344AB4">
      <w:pPr>
        <w:pStyle w:val="Tekstpodstawowy"/>
        <w:spacing w:before="240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Wnioskodawca oświadcza, że zapoznał się z:</w:t>
      </w:r>
    </w:p>
    <w:p w14:paraId="5925DB6D" w14:textId="77777777" w:rsidR="006952E6" w:rsidRPr="00937F32" w:rsidRDefault="006952E6" w:rsidP="006952E6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  <w:szCs w:val="18"/>
        </w:rPr>
      </w:pPr>
      <w:r w:rsidRPr="00937F32">
        <w:rPr>
          <w:rFonts w:ascii="Verdana" w:hAnsi="Verdana"/>
          <w:sz w:val="18"/>
          <w:szCs w:val="18"/>
        </w:rPr>
        <w:t xml:space="preserve">obowiązkiem informacyjnym </w:t>
      </w:r>
      <w:r w:rsidRPr="00937F32">
        <w:rPr>
          <w:rFonts w:ascii="Verdana" w:hAnsi="Verdana" w:cs="Arial"/>
          <w:sz w:val="18"/>
          <w:szCs w:val="18"/>
        </w:rPr>
        <w:t xml:space="preserve">wynikający </w:t>
      </w:r>
      <w:r w:rsidRPr="00937F32">
        <w:rPr>
          <w:rFonts w:ascii="Verdana" w:hAnsi="Verdana"/>
          <w:bCs/>
          <w:sz w:val="18"/>
          <w:szCs w:val="18"/>
        </w:rPr>
        <w:t xml:space="preserve">z zapisów art. 13 ust. 1 i 2 </w:t>
      </w:r>
      <w:r w:rsidRPr="00937F32">
        <w:rPr>
          <w:rFonts w:ascii="Verdana" w:hAnsi="Verdana"/>
          <w:sz w:val="18"/>
          <w:szCs w:val="18"/>
        </w:rPr>
        <w:t xml:space="preserve">Rozporządzenia Parlamentu Europejskiego i Rady (UE) 2016/679 z </w:t>
      </w:r>
      <w:r>
        <w:rPr>
          <w:rFonts w:ascii="Verdana" w:hAnsi="Verdana"/>
          <w:sz w:val="18"/>
          <w:szCs w:val="18"/>
        </w:rPr>
        <w:t xml:space="preserve">dn. </w:t>
      </w:r>
      <w:r w:rsidRPr="00937F32">
        <w:rPr>
          <w:rFonts w:ascii="Verdana" w:hAnsi="Verdana"/>
          <w:sz w:val="18"/>
          <w:szCs w:val="18"/>
        </w:rPr>
        <w:t>27.04.2016</w:t>
      </w:r>
      <w:r>
        <w:rPr>
          <w:rFonts w:ascii="Verdana" w:hAnsi="Verdana"/>
          <w:sz w:val="18"/>
          <w:szCs w:val="18"/>
        </w:rPr>
        <w:t>,</w:t>
      </w:r>
      <w:r w:rsidRPr="00937F32">
        <w:rPr>
          <w:rFonts w:ascii="Verdana" w:hAnsi="Verdana"/>
          <w:sz w:val="18"/>
          <w:szCs w:val="18"/>
        </w:rPr>
        <w:t xml:space="preserve"> będącym załącznikiem do Wniosku,</w:t>
      </w:r>
    </w:p>
    <w:p w14:paraId="1C5FD8BD" w14:textId="77777777" w:rsidR="006952E6" w:rsidRDefault="006952E6" w:rsidP="006952E6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  <w:szCs w:val="18"/>
        </w:rPr>
      </w:pPr>
      <w:r w:rsidRPr="00937F32">
        <w:rPr>
          <w:rFonts w:ascii="Verdana" w:hAnsi="Verdana"/>
          <w:iCs/>
          <w:sz w:val="18"/>
          <w:szCs w:val="18"/>
        </w:rPr>
        <w:t>obowiązującymi w</w:t>
      </w:r>
      <w:r w:rsidR="00106818">
        <w:rPr>
          <w:rFonts w:ascii="Verdana" w:hAnsi="Verdana"/>
          <w:iCs/>
          <w:sz w:val="18"/>
          <w:szCs w:val="18"/>
        </w:rPr>
        <w:t xml:space="preserve"> Sieć Badawcza</w:t>
      </w:r>
      <w:r w:rsidRPr="00937F32">
        <w:rPr>
          <w:rFonts w:ascii="Verdana" w:hAnsi="Verdana"/>
          <w:iCs/>
          <w:sz w:val="18"/>
          <w:szCs w:val="18"/>
        </w:rPr>
        <w:t xml:space="preserve"> Ł</w:t>
      </w:r>
      <w:r w:rsidR="00106818">
        <w:rPr>
          <w:rFonts w:ascii="Verdana" w:hAnsi="Verdana"/>
          <w:iCs/>
          <w:sz w:val="18"/>
          <w:szCs w:val="18"/>
        </w:rPr>
        <w:t xml:space="preserve">ukasiewicz – </w:t>
      </w:r>
      <w:r w:rsidRPr="00937F32">
        <w:rPr>
          <w:rFonts w:ascii="Verdana" w:hAnsi="Verdana"/>
          <w:iCs/>
          <w:sz w:val="18"/>
          <w:szCs w:val="18"/>
        </w:rPr>
        <w:t>K</w:t>
      </w:r>
      <w:r w:rsidR="00106818">
        <w:rPr>
          <w:rFonts w:ascii="Verdana" w:hAnsi="Verdana"/>
          <w:iCs/>
          <w:sz w:val="18"/>
          <w:szCs w:val="18"/>
        </w:rPr>
        <w:t xml:space="preserve">rakowskiego </w:t>
      </w:r>
      <w:r w:rsidRPr="00937F32">
        <w:rPr>
          <w:rFonts w:ascii="Verdana" w:hAnsi="Verdana"/>
          <w:iCs/>
          <w:sz w:val="18"/>
          <w:szCs w:val="18"/>
        </w:rPr>
        <w:t>I</w:t>
      </w:r>
      <w:r w:rsidR="00106818">
        <w:rPr>
          <w:rFonts w:ascii="Verdana" w:hAnsi="Verdana"/>
          <w:iCs/>
          <w:sz w:val="18"/>
          <w:szCs w:val="18"/>
        </w:rPr>
        <w:t xml:space="preserve">nstytutu </w:t>
      </w:r>
      <w:r w:rsidRPr="00937F32">
        <w:rPr>
          <w:rFonts w:ascii="Verdana" w:hAnsi="Verdana"/>
          <w:iCs/>
          <w:sz w:val="18"/>
          <w:szCs w:val="18"/>
        </w:rPr>
        <w:t>T</w:t>
      </w:r>
      <w:r w:rsidR="00106818">
        <w:rPr>
          <w:rFonts w:ascii="Verdana" w:hAnsi="Verdana"/>
          <w:iCs/>
          <w:sz w:val="18"/>
          <w:szCs w:val="18"/>
        </w:rPr>
        <w:t>echnologicznego</w:t>
      </w:r>
      <w:r w:rsidRPr="00937F32">
        <w:rPr>
          <w:rFonts w:ascii="Verdana" w:hAnsi="Verdana"/>
          <w:iCs/>
          <w:sz w:val="18"/>
          <w:szCs w:val="18"/>
        </w:rPr>
        <w:t xml:space="preserve"> </w:t>
      </w:r>
      <w:r w:rsidR="00344AB4">
        <w:rPr>
          <w:rFonts w:ascii="Verdana" w:hAnsi="Verdana"/>
          <w:iCs/>
          <w:sz w:val="18"/>
          <w:szCs w:val="18"/>
        </w:rPr>
        <w:t xml:space="preserve">Zasadami certyfikacji </w:t>
      </w:r>
      <w:r w:rsidRPr="00937F32">
        <w:rPr>
          <w:rFonts w:ascii="Verdana" w:hAnsi="Verdana"/>
          <w:iCs/>
          <w:sz w:val="18"/>
          <w:szCs w:val="18"/>
        </w:rPr>
        <w:t>oraz Programem certyfikacji opublikowanym</w:t>
      </w:r>
      <w:r w:rsidR="00344AB4">
        <w:rPr>
          <w:rFonts w:ascii="Verdana" w:hAnsi="Verdana"/>
          <w:iCs/>
          <w:sz w:val="18"/>
          <w:szCs w:val="18"/>
        </w:rPr>
        <w:t>i</w:t>
      </w:r>
      <w:r w:rsidRPr="00937F32">
        <w:rPr>
          <w:rFonts w:ascii="Verdana" w:hAnsi="Verdana"/>
          <w:iCs/>
          <w:sz w:val="18"/>
          <w:szCs w:val="18"/>
        </w:rPr>
        <w:t xml:space="preserve"> na stronie </w:t>
      </w:r>
      <w:hyperlink r:id="rId12" w:history="1">
        <w:r w:rsidR="00106818" w:rsidRPr="005E4C3A">
          <w:rPr>
            <w:rStyle w:val="Hipercze"/>
            <w:rFonts w:ascii="Verdana" w:hAnsi="Verdana"/>
            <w:iCs/>
            <w:sz w:val="18"/>
            <w:szCs w:val="18"/>
          </w:rPr>
          <w:t>www.kit.lukasiewicz.gov.pl</w:t>
        </w:r>
      </w:hyperlink>
      <w:r>
        <w:rPr>
          <w:rFonts w:ascii="Verdana" w:hAnsi="Verdana" w:cs="Arial"/>
          <w:sz w:val="18"/>
          <w:szCs w:val="18"/>
        </w:rPr>
        <w:t xml:space="preserve"> </w:t>
      </w:r>
    </w:p>
    <w:p w14:paraId="240A92F8" w14:textId="77777777" w:rsidR="006952E6" w:rsidRPr="00F2490D" w:rsidRDefault="006952E6" w:rsidP="006952E6">
      <w:pPr>
        <w:pStyle w:val="Tekstpodstawowy"/>
        <w:spacing w:before="60" w:after="60"/>
        <w:jc w:val="both"/>
        <w:rPr>
          <w:rFonts w:ascii="Verdana" w:hAnsi="Verdana" w:cs="Arial"/>
          <w:sz w:val="18"/>
          <w:szCs w:val="18"/>
        </w:rPr>
      </w:pPr>
      <w:r w:rsidRPr="00F2490D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2"/>
        <w:gridCol w:w="5267"/>
      </w:tblGrid>
      <w:tr w:rsidR="006952E6" w14:paraId="649F5F9C" w14:textId="77777777" w:rsidTr="006952E6"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14:paraId="44B4F26F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6CC56AF5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6CA522A7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162F3F01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2D90D737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…………………………</w:t>
            </w:r>
            <w:r>
              <w:rPr>
                <w:rFonts w:ascii="Verdana" w:hAnsi="Verdana" w:cs="Arial"/>
                <w:sz w:val="18"/>
              </w:rPr>
              <w:t>……………………</w:t>
            </w:r>
            <w:r w:rsidRPr="0002684C">
              <w:rPr>
                <w:rFonts w:ascii="Verdana" w:hAnsi="Verdana" w:cs="Arial"/>
                <w:sz w:val="18"/>
              </w:rPr>
              <w:t xml:space="preserve">………… </w:t>
            </w:r>
            <w:r>
              <w:rPr>
                <w:rFonts w:ascii="Verdana" w:hAnsi="Verdana" w:cs="Arial"/>
                <w:sz w:val="18"/>
              </w:rPr>
              <w:br/>
            </w:r>
            <w:r w:rsidRPr="0002684C">
              <w:rPr>
                <w:rFonts w:ascii="Verdana" w:hAnsi="Verdana" w:cs="Arial"/>
                <w:sz w:val="18"/>
              </w:rPr>
              <w:t>Pieczęć Wnioskującego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289D2842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01E2632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0FAC2B2D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5B011D1C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54C6AB1D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………</w:t>
            </w:r>
            <w:r>
              <w:rPr>
                <w:rFonts w:ascii="Verdana" w:hAnsi="Verdana" w:cs="Arial"/>
                <w:sz w:val="18"/>
              </w:rPr>
              <w:t>……………………………………</w:t>
            </w:r>
            <w:r w:rsidRPr="0002684C">
              <w:rPr>
                <w:rFonts w:ascii="Verdana" w:hAnsi="Verdana" w:cs="Arial"/>
                <w:sz w:val="18"/>
              </w:rPr>
              <w:t>……………………………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br/>
              <w:t>Upoważniony przedstawiciel Wnioskującego</w:t>
            </w:r>
          </w:p>
        </w:tc>
      </w:tr>
      <w:tr w:rsidR="006952E6" w14:paraId="11C697F8" w14:textId="77777777" w:rsidTr="00695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9" w:type="dxa"/>
            <w:gridSpan w:val="2"/>
          </w:tcPr>
          <w:p w14:paraId="5123C8F9" w14:textId="77777777" w:rsidR="006952E6" w:rsidRDefault="006952E6" w:rsidP="0028453B">
            <w:pPr>
              <w:rPr>
                <w:rFonts w:ascii="Verdana" w:hAnsi="Verdana" w:cs="Arial"/>
                <w:sz w:val="18"/>
              </w:rPr>
            </w:pPr>
          </w:p>
          <w:p w14:paraId="64E1E879" w14:textId="77777777" w:rsidR="006952E6" w:rsidRDefault="006952E6" w:rsidP="0028453B">
            <w:pPr>
              <w:rPr>
                <w:rFonts w:ascii="Verdana" w:hAnsi="Verdana" w:cs="Arial"/>
                <w:sz w:val="18"/>
              </w:rPr>
            </w:pPr>
          </w:p>
          <w:p w14:paraId="49A05900" w14:textId="77777777" w:rsidR="006952E6" w:rsidRDefault="006952E6" w:rsidP="0028453B">
            <w:pPr>
              <w:rPr>
                <w:rFonts w:ascii="Verdana" w:hAnsi="Verdana" w:cs="Arial"/>
                <w:sz w:val="18"/>
              </w:rPr>
            </w:pPr>
          </w:p>
          <w:p w14:paraId="2783362F" w14:textId="77777777" w:rsidR="006952E6" w:rsidRDefault="006952E6" w:rsidP="0028453B">
            <w:pPr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Miejscowość, data </w:t>
            </w:r>
            <w:bookmarkStart w:id="30" w:name="Tekst14"/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.........................................................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30"/>
          </w:p>
          <w:p w14:paraId="6FC2731A" w14:textId="77777777" w:rsidR="006952E6" w:rsidRDefault="006952E6" w:rsidP="0028453B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14:paraId="0AC0D1C0" w14:textId="77777777" w:rsidR="00B30B7F" w:rsidRPr="0084068E" w:rsidRDefault="00B30B7F">
      <w:pPr>
        <w:pStyle w:val="Tekstpodstawowy"/>
        <w:rPr>
          <w:rFonts w:ascii="Verdana" w:hAnsi="Verdana" w:cs="Arial"/>
          <w:b/>
          <w:strike/>
          <w:color w:val="FF0000"/>
        </w:rPr>
      </w:pPr>
    </w:p>
    <w:sectPr w:rsidR="00B30B7F" w:rsidRPr="0084068E" w:rsidSect="00E618ED">
      <w:footerReference w:type="even" r:id="rId13"/>
      <w:footerReference w:type="default" r:id="rId14"/>
      <w:footerReference w:type="first" r:id="rId15"/>
      <w:pgSz w:w="11906" w:h="16838" w:code="9"/>
      <w:pgMar w:top="851" w:right="566" w:bottom="709" w:left="851" w:header="567" w:footer="3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A451" w14:textId="77777777" w:rsidR="001E111D" w:rsidRDefault="001E111D">
      <w:r>
        <w:separator/>
      </w:r>
    </w:p>
  </w:endnote>
  <w:endnote w:type="continuationSeparator" w:id="0">
    <w:p w14:paraId="1CF666C9" w14:textId="77777777" w:rsidR="001E111D" w:rsidRDefault="001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7D3B" w14:textId="77777777" w:rsidR="00B30B7F" w:rsidRDefault="00B30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E5FD6D" w14:textId="77777777" w:rsidR="00B30B7F" w:rsidRDefault="00B30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9BEE" w14:textId="77777777" w:rsidR="0084068E" w:rsidRPr="002572D3" w:rsidRDefault="0084068E" w:rsidP="0084068E">
    <w:pPr>
      <w:pStyle w:val="Stopka"/>
      <w:pBdr>
        <w:top w:val="single" w:sz="6" w:space="1" w:color="auto"/>
      </w:pBdr>
      <w:tabs>
        <w:tab w:val="clear" w:pos="9072"/>
        <w:tab w:val="right" w:pos="10489"/>
      </w:tabs>
      <w:jc w:val="both"/>
      <w:rPr>
        <w:rFonts w:ascii="Verdana" w:hAnsi="Verdana" w:cs="Arial"/>
        <w:sz w:val="16"/>
        <w:szCs w:val="16"/>
      </w:rPr>
    </w:pPr>
    <w:r w:rsidRPr="002572D3">
      <w:rPr>
        <w:rFonts w:ascii="Verdana" w:hAnsi="Verdana" w:cs="Arial"/>
        <w:sz w:val="16"/>
        <w:szCs w:val="16"/>
      </w:rPr>
      <w:t>F</w:t>
    </w:r>
    <w:r>
      <w:rPr>
        <w:rFonts w:ascii="Verdana" w:hAnsi="Verdana" w:cs="Arial"/>
        <w:sz w:val="16"/>
        <w:szCs w:val="16"/>
      </w:rPr>
      <w:t xml:space="preserve">/01/P/01, wersja </w:t>
    </w:r>
    <w:r w:rsidR="002A2A0E">
      <w:rPr>
        <w:rFonts w:ascii="Verdana" w:hAnsi="Verdana" w:cs="Arial"/>
        <w:sz w:val="16"/>
        <w:szCs w:val="16"/>
      </w:rPr>
      <w:t>1</w:t>
    </w:r>
    <w:r w:rsidR="0056417E">
      <w:rPr>
        <w:rFonts w:ascii="Verdana" w:hAnsi="Verdana" w:cs="Arial"/>
        <w:sz w:val="16"/>
        <w:szCs w:val="16"/>
      </w:rPr>
      <w:t>1</w:t>
    </w:r>
    <w:r w:rsidRPr="002572D3"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tab/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106818" w:rsidRPr="002572D3">
      <w:rPr>
        <w:rStyle w:val="Numerstrony"/>
        <w:rFonts w:ascii="Verdana" w:hAnsi="Verdana" w:cs="Arial"/>
        <w:sz w:val="16"/>
        <w:szCs w:val="16"/>
      </w:rPr>
      <w:instrText xml:space="preserve"> PAGE </w:instrTex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2866F2">
      <w:rPr>
        <w:rStyle w:val="Numerstrony"/>
        <w:rFonts w:ascii="Verdana" w:hAnsi="Verdana" w:cs="Arial"/>
        <w:noProof/>
        <w:sz w:val="16"/>
        <w:szCs w:val="16"/>
      </w:rPr>
      <w:t>2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end"/>
    </w:r>
    <w:r w:rsidR="00106818" w:rsidRPr="002572D3">
      <w:rPr>
        <w:rStyle w:val="Numerstrony"/>
        <w:rFonts w:ascii="Verdana" w:hAnsi="Verdana" w:cs="Arial"/>
        <w:sz w:val="16"/>
        <w:szCs w:val="16"/>
      </w:rPr>
      <w:t>/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106818" w:rsidRPr="002572D3"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2866F2">
      <w:rPr>
        <w:rStyle w:val="Numerstrony"/>
        <w:rFonts w:ascii="Verdana" w:hAnsi="Verdana" w:cs="Arial"/>
        <w:noProof/>
        <w:sz w:val="16"/>
        <w:szCs w:val="16"/>
      </w:rPr>
      <w:t>2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06C8" w14:textId="77777777" w:rsidR="00B30B7F" w:rsidRPr="006D7627" w:rsidRDefault="007D5AD5" w:rsidP="00827483">
    <w:pPr>
      <w:pStyle w:val="Stopka"/>
      <w:pBdr>
        <w:top w:val="single" w:sz="6" w:space="1" w:color="auto"/>
      </w:pBdr>
      <w:tabs>
        <w:tab w:val="clear" w:pos="9072"/>
        <w:tab w:val="left" w:pos="7797"/>
      </w:tabs>
      <w:ind w:right="-1"/>
      <w:jc w:val="both"/>
      <w:rPr>
        <w:rFonts w:ascii="Verdana" w:hAnsi="Verdana" w:cs="Arial"/>
        <w:sz w:val="16"/>
        <w:szCs w:val="16"/>
      </w:rPr>
    </w:pPr>
    <w:r>
      <w:rPr>
        <w:rFonts w:ascii="Verdana" w:hAnsi="Verdana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958DFC1" wp14:editId="418CC249">
              <wp:simplePos x="0" y="0"/>
              <wp:positionH relativeFrom="column">
                <wp:posOffset>-6985</wp:posOffset>
              </wp:positionH>
              <wp:positionV relativeFrom="paragraph">
                <wp:posOffset>-480695</wp:posOffset>
              </wp:positionV>
              <wp:extent cx="6848475" cy="84772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847725"/>
                        <a:chOff x="0" y="19050"/>
                        <a:chExt cx="6848475" cy="847725"/>
                      </a:xfrm>
                    </wpg:grpSpPr>
                    <wps:wsp>
                      <wps:cNvPr id="217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85725"/>
                          <a:ext cx="61417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35D2" w14:textId="77777777" w:rsidR="004D5A1E" w:rsidRPr="006952E6" w:rsidRDefault="004D5A1E" w:rsidP="004D5A1E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Sieć Badawcza Łukasiewicz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sym w:font="Symbol" w:char="F02D"/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Krakowski Instytut Technologiczny</w:t>
                            </w:r>
                          </w:p>
                          <w:p w14:paraId="194BA830" w14:textId="77777777" w:rsidR="004D5A1E" w:rsidRPr="007265A8" w:rsidRDefault="004D5A1E" w:rsidP="004D5A1E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30-418 Kraków, ul. </w:t>
                            </w:r>
                            <w:r w:rsidRPr="007265A8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Zakopiańska 73, Tel.: +48 12 26 18 324,</w:t>
                            </w:r>
                          </w:p>
                          <w:p w14:paraId="067FE653" w14:textId="77777777" w:rsidR="004D5A1E" w:rsidRPr="007265A8" w:rsidRDefault="004D5A1E" w:rsidP="004D5A1E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7265A8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E-mail: sekretariat@kit.lukasiewicz.gov.pl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  <w:lang w:val="en-US"/>
                              </w:rPr>
                              <w:sym w:font="Symbol" w:char="F07C"/>
                            </w:r>
                            <w:r w:rsidRPr="007265A8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NIP: 675-000-00-88, REGON: </w:t>
                            </w:r>
                            <w:r w:rsidR="00AD7183" w:rsidRPr="007265A8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387116932</w:t>
                            </w:r>
                          </w:p>
                          <w:p w14:paraId="73B3AA0F" w14:textId="77777777" w:rsidR="004D5A1E" w:rsidRPr="007265A8" w:rsidRDefault="004D5A1E" w:rsidP="004D5A1E">
                            <w:pPr>
                              <w:pStyle w:val="LukStopka-adres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0" y="19050"/>
                          <a:ext cx="122872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8DFC1" id="Grupa 1" o:spid="_x0000_s1026" style="position:absolute;left:0;text-align:left;margin-left:-.55pt;margin-top:-37.85pt;width:539.25pt;height:66.75pt;z-index:-251659264;mso-height-relative:margin" coordorigin=",190" coordsize="68484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obHLAMAAHAHAAAOAAAAZHJzL2Uyb0RvYy54bWykVetumzAU/j9p72D5&#10;f0tApElRSNX1pkrdGq3bAxhjwCrYnm1CuqffsQnQpt1FXaWSY3x8/H3fubA62zU12jJtuBQpDo9n&#10;GDFBZc5FmeLv366PlhgZS0ROailYip+YwWfrjx9WnUpYJCtZ50wjCCJM0qkUV9aqJAgMrVhDzLFU&#10;TMBmIXVDLCx1GeSadBC9qYNoNjsJOqlzpSVlxsDby34Tr338omDU3heFYRbVKQZs1j+1f2buGaxX&#10;JCk1URWnexjkHSgawgVcOoa6JJagVvNXoRpOtTSysMdUNoEsCk6Z5wBswtkBmxstW+W5lElXqlEm&#10;kPZAp3eHpV+2N1o9qI0GJTpVghZ+5bjsCt24X0CJdl6yp1EytrOIwsuTZbyMF3OMKOyBtYjmvaa0&#10;AuGnY+HpbL5Xm1ZXfz4cDFcHLwB1CkrETCqY/1PhoSKKeXFNAipsNOJ5iqNwgZEgDZTqRtYMWfZo&#10;rOwYihwtBwF8nVzI7j5JECD0aTfqTtJHg4S8qIgo2blRUHpud3qltewqRnLAHbpgwG6M1oc2Lm7W&#10;fZY5XE9aK33sN9OwnI9Kj6kI43ARQZG7VMSLKI694KOaJFHa2BsmG+SMFGuA6G8g2ztjHaLJxeVd&#10;yGte1/CeJLVAXYpP55Ddg52GW2jgmjeQ/pn769PviF6J3B+2hNe9DRfUYs/cke1p2122A0cnRybz&#10;J9BAy75RYbCAUUn9E6MOmjTF5kdLNMOovhWgo+vowdCDkQ0GERSOpjjDqDcvbN/5rdK8rHx6ejbn&#10;oHXBvQQTij1OKLn1SnGawP++A8F6VXt/n1RwyrYOez/tmn+K0RD92KojGBaKWJ7xmtsnP/ggDw6U&#10;2G44dUK6xVTG8VDE95kmP1HskjJ49P6Qak5/V7TgHbx098sXl2U1V64+nILO3tMChQ9m0xvK9HPv&#10;UtK2YcL2g1yzGhhKYSquDEY6YU3GcqjS29y3C0mM1czSyl1YwMVfoXwd0GcbHuUEzFHoy2yYKOMw&#10;m5+EpwuYSAh65dlsGnopjKKla7CDsfbeXvK4eiTeBGC+uvxY9xT2nyD33Xi+9l7Th3L9CwAA//8D&#10;AFBLAwQKAAAAAAAAACEAPjryyVFQAABRUAAAFAAAAGRycy9tZWRpYS9pbWFnZTEucG5niVBORw0K&#10;GgoAAAANSUhEUgAAAycAAAIuEAYAAAD1QauWAAAACXBIWXMAAFxGAABcRgEUlENBAAAvVWlUWHRY&#10;TUw6Y29tLmFkb2JlLnhtcAAAAAA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kYz0iaHR0cDovL3B1cmwub3JnL2RjL2VsZW1lbnRzLzEuMS8iIHhtbG5zOnhtcD0iaHR0cDov&#10;L25zLmFkb2JlLmNvbS94YXAvMS4wLyIgeG1sbnM6eG1wTU09Imh0dHA6Ly9ucy5hZG9iZS5jb20v&#10;eGFwLzEuMC9tbS8iIHhtbG5zOnN0UmVmPSJodHRwOi8vbnMuYWRvYmUuY29tL3hhcC8xLjAvc1R5&#10;cGUvUmVzb3VyY2VSZWYjIiB4bWxuczpzdEV2dD0iaHR0cDovL25zLmFkb2JlLmNvbS94YXAvMS4w&#10;L3NUeXBlL1Jlc291cmNlRXZlbnQjIiB4bWxuczppbGx1c3RyYXRvcj0iaHR0cDovL25zLmFkb2Jl&#10;LmNvbS9pbGx1c3RyYXRvci8xLjAvIiB4bWxuczp4bXBUUGc9Imh0dHA6Ly9ucy5hZG9iZS5jb20v&#10;eGFwLzEuMC90L3BnLyIgeG1sbnM6c3REaW09Imh0dHA6Ly9ucy5hZG9iZS5jb20veGFwLzEuMC9z&#10;VHlwZS9EaW1lbnNpb25zIyIgeG1sbnM6c3RGbnQ9Imh0dHA6Ly9ucy5hZG9iZS5jb20veGFwLzEu&#10;MC9zVHlwZS9Gb250IyIgeG1sbnM6eG1wRz0iaHR0cDovL25zLmFkb2JlLmNvbS94YXAvMS4wL2cv&#10;IiB4bWxuczpwZGY9Imh0dHA6Ly9ucy5hZG9iZS5jb20vcGRmLzEuMy8iIHhtbG5zOnBob3Rvc2hv&#10;cD0iaHR0cDovL25zLmFkb2JlLmNvbS9waG90b3Nob3AvMS4wLyIgZGM6Zm9ybWF0PSJpbWFnZS9w&#10;bmciIHhtcDpNZXRhZGF0YURhdGU9IjIwMjAtMDItMDdUMTg6NDQ6NDMrMDE6MDAiIHhtcDpNb2Rp&#10;ZnlEYXRlPSIyMDIwLTAyLTA3VDE4OjQ0OjQzKzAxOjAwIiB4bXA6Q3JlYXRlRGF0ZT0iMjAyMC0w&#10;Mi0wN1QxODo0MzoyNiswMjowMCIgeG1wOkNyZWF0b3JUb29sPSJBZG9iZSBJbGx1c3RyYXRvciAy&#10;NC4wIChXaW5kb3dzKSIgeG1wTU06SW5zdGFuY2VJRD0ieG1wLmlpZDo5YTVjMjQxYS04NmIzLTE2&#10;NDktYjNlYS01ZWIzZmU3NmMwMjQiIHhtcE1NOkRvY3VtZW50SUQ9ImFkb2JlOmRvY2lkOnBob3Rv&#10;c2hvcDphNzE5ODc3My1lMDc4LTYwNDAtOTJiOC03MmNmZjRhNGVhMTAiIHhtcE1NOk9yaWdpbmFs&#10;RG9jdW1lbnRJRD0idXVpZDo1RDIwODkyNDkzQkZEQjExOTE0QTg1OTBEMzE1MDhDOCIgeG1wTU06&#10;UmVuZGl0aW9uQ2xhc3M9InByb29mOnBkZiIgaWxsdXN0cmF0b3I6U3RhcnR1cFByb2ZpbGU9IlBy&#10;aW50IiBpbGx1c3RyYXRvcjpDcmVhdG9yU3ViVG9vbD0iQWRvYmUgSWxsdXN0cmF0b3IiIHhtcFRQ&#10;ZzpIYXNWaXNpYmxlT3ZlcnByaW50PSJGYWxzZSIgeG1wVFBnOkhhc1Zpc2libGVUcmFuc3BhcmVu&#10;Y3k9IlRydWUiIHhtcFRQZzpOUGFnZXM9IjEiIHBkZjpQcm9kdWNlcj0iQWRvYmUgUERGIGxpYnJh&#10;cnkgMTUuMDAiIHBob3Rvc2hvcDpDb2xvck1vZGU9IjMiPiA8ZGM6dGl0bGU+IDxyZGY6QWx0PiA8&#10;cmRmOmxpIHhtbDpsYW5nPSJ4LWRlZmF1bHQiPkx1a2FzaWV3aWN6X3BhcGllcl9maXJtb3d5X2lu&#10;c3R5dHV0X1BMXzIwMjAwMjA2LUhSLXN0cl8xPC9yZGY6bGk+IDwvcmRmOkFsdD4gPC9kYzp0aXRs&#10;ZT4gPHhtcE1NOkRlcml2ZWRGcm9tIHN0UmVmOmluc3RhbmNlSUQ9InhtcC5paWQ6NjE0MWQxNDAt&#10;NDljYS04ODRmLWEwMTEtNmY2MDExMDMyZTVmIiBzdFJlZjpkb2N1bWVudElEPSJ4bXAuZGlkOjYx&#10;NDFkMTQwLTQ5Y2EtODg0Zi1hMDExLTZmNjAxMTAzMmU1ZiIgc3RSZWY6b3JpZ2luYWxEb2N1bWVu&#10;dElEPSJ1dWlkOjVEMjA4OTI0OTNCRkRCMTE5MTRBODU5MEQzMTUwOEM4IiBzdFJlZjpyZW5kaXRp&#10;b25DbGFzcz0icHJvb2Y6cGRmIi8+IDx4bXBNTTpIaXN0b3J5PiA8cmRmOlNlcT4gPHJkZjpsaSBz&#10;dEV2dDphY3Rpb249InNhdmVkIiBzdEV2dDppbnN0YW5jZUlEPSJ4bXAuaWlkOjdkZWI3NDcyLWZm&#10;YzMtZWI0Ni05NGE4LWQxYzFhZTZiN2E1MSIgc3RFdnQ6d2hlbj0iMjAyMC0wMi0wNVQyMDo0NDox&#10;NSswMTowMCIgc3RFdnQ6c29mdHdhcmVBZ2VudD0iQWRvYmUgSWxsdXN0cmF0b3IgMjQuMCAoV2lu&#10;ZG93cykiIHN0RXZ0OmNoYW5nZWQ9Ii8iLz4gPHJkZjpsaSBzdEV2dDphY3Rpb249InNhdmVkIiBz&#10;dEV2dDppbnN0YW5jZUlEPSJ4bXAuaWlkOmQwYjc4MmY3LTczYzEtMDg0ZC1hMTU5LTRmMzg4NGNh&#10;N2Q5OCIgc3RFdnQ6d2hlbj0iMjAyMC0wMi0wN1QxODo0MzoyMSswMTowMCIgc3RFdnQ6c29mdHdh&#10;cmVBZ2VudD0iQWRvYmUgSWxsdXN0cmF0b3IgMjQuMCAoV2luZG93cykiIHN0RXZ0OmNoYW5nZWQ9&#10;Ii8iLz4gPHJkZjpsaSBzdEV2dDphY3Rpb249ImNvbnZlcnRlZCIgc3RFdnQ6cGFyYW1ldGVycz0i&#10;ZnJvbSBhcHBsaWNhdGlvbi9wZGYgdG8gYXBwbGljYXRpb24vdm5kLmFkb2JlLnBob3Rvc2hvcCIv&#10;PiA8cmRmOmxpIHN0RXZ0OmFjdGlvbj0ic2F2ZWQiIHN0RXZ0Omluc3RhbmNlSUQ9InhtcC5paWQ6&#10;NjE0MWQxNDAtNDljYS04ODRmLWEwMTEtNmY2MDExMDMyZTVmIiBzdEV2dDp3aGVuPSIyMDIwLTAy&#10;LTA3VDE4OjQ0OjQzKzAxOjAwIiBzdEV2dDpzb2Z0d2FyZUFnZW50PSJBZG9iZSBQaG90b3Nob3Ag&#10;Q0MgMjAxOSAoV2luZG93cykiIHN0RXZ0OmNoYW5nZWQ9Ii8iLz4gPHJkZjpsaSBzdEV2dDphY3Rp&#10;b249ImNvbnZlcnRlZCIgc3RFdnQ6cGFyYW1ldGVycz0iZnJvbSBhcHBsaWNhdGlvbi9wZGYgdG8g&#10;aW1hZ2UvcG5nIi8+IDxyZGY6bGkgc3RFdnQ6YWN0aW9uPSJkZXJpdmVkIiBzdEV2dDpwYXJhbWV0&#10;ZXJzPSJjb252ZXJ0ZWQgZnJvbSBhcHBsaWNhdGlvbi92bmQuYWRvYmUucGhvdG9zaG9wIHRvIGlt&#10;YWdlL3BuZyIvPiA8cmRmOmxpIHN0RXZ0OmFjdGlvbj0ic2F2ZWQiIHN0RXZ0Omluc3RhbmNlSUQ9&#10;InhtcC5paWQ6OWE1YzI0MWEtODZiMy0xNjQ5LWIzZWEtNWViM2ZlNzZjMDI0IiBzdEV2dDp3aGVu&#10;PSIyMDIwLTAyLTA3VDE4OjQ0OjQzKzAxOjAwIiBzdEV2dDpzb2Z0d2FyZUFnZW50PSJBZG9iZSBQ&#10;aG90b3Nob3AgQ0MgMjAxOSAoV2luZG93cykiIHN0RXZ0OmNoYW5nZWQ9Ii8iLz4gPC9yZGY6U2Vx&#10;PiA8L3htcE1NOkhpc3Rvcnk+IDx4bXBUUGc6TWF4UGFnZVNpemUgc3REaW06dz0iMjEwLjAwMDAw&#10;MCIgc3REaW06aD0iMjk3LjAwMDAwMCIgc3REaW06dW5pdD0iTWlsbGltZXRlcnMiLz4gPHhtcFRQ&#10;ZzpGb250cz4gPHJkZjpCYWc+IDxyZGY6bGkgc3RGbnQ6Zm9udE5hbWU9IlZlcmRhbmEiIHN0Rm50&#10;OmZvbnRGYW1pbHk9IlZlcmRhbmEiIHN0Rm50OmZvbnRGYWNlPSJSZWd1bGFyIiBzdEZudDpmb250&#10;VHlwZT0iT3BlbiBUeXBlIiBzdEZudDp2ZXJzaW9uU3RyaW5nPSJWZXJzaW9uIDUuMzMiIHN0Rm50&#10;OmNvbXBvc2l0ZT0iRmFsc2UiIHN0Rm50OmZvbnRGaWxlTmFtZT0idmVyZGFuYS50dGYiLz4gPHJk&#10;ZjpsaSBzdEZudDpmb250TmFtZT0iVmVyZGFuYS1Cb2xkIiBzdEZudDpmb250RmFtaWx5PSJWZXJk&#10;YW5hIiBzdEZudDpmb250RmFjZT0iQm9sZCIgc3RGbnQ6Zm9udFR5cGU9Ik9wZW4gVHlwZSIgc3RG&#10;bnQ6dmVyc2lvblN0cmluZz0iVmVyc2lvbiA1LjMzIiBzdEZudDpjb21wb3NpdGU9IkZhbHNlIiBz&#10;dEZudDpmb250RmlsZU5hbWU9InZlcmRhbmFiLnR0ZiIvPiA8L3JkZjpCYWc+IDwveG1wVFBnOkZv&#10;bnRzPiA8eG1wVFBnOlBsYXRlTmFtZXM+IDxyZGY6U2VxPiA8cmRmOmxpPkN5YW48L3JkZjpsaT4g&#10;PHJkZjpsaT5NYWdlbnRhPC9yZGY6bGk+IDxyZGY6bGk+WWVsbG93PC9yZGY6bGk+IDxyZGY6bGk+&#10;QmxhY2s8L3JkZjpsaT4gPHJkZjpsaT5QQU5UT05FIDgwMiBDPC9yZGY6bGk+IDwvcmRmOlNlcT4g&#10;PC94bXBUUGc6UGxhdGVOYW1lcz4gPHhtcFRQZzpTd2F0Y2hHcm91cHM+IDxyZGY6U2VxPiA8cmRm&#10;OmxpPiA8cmRmOkRlc2NyaXB0aW9uIHhtcEc6Z3JvdXBOYW1lPSJEb215xZtsbmEgZ3J1cGEgcHLD&#10;s2JlayIgeG1wRzpncm91cFR5cGU9IjAiPiA8eG1wRzpDb2xvcmFudHM+IDxyZGY6U2VxPiA8cmRm&#10;OmxpIHhtcEc6c3dhdGNoTmFtZT0iQmlhxYJ5IiB4bXBHOm1vZGU9IlJHQiIgeG1wRzp0eXBlPSJQ&#10;Uk9DRVNTIiB4bXBHOnJlZD0iMjU1IiB4bXBHOmdyZWVuPSIyNTUiIHhtcEc6Ymx1ZT0iMjU1Ii8+&#10;IDxyZGY6bGkgeG1wRzpzd2F0Y2hOYW1lPSJDemFybnkiIHhtcEc6bW9kZT0iUkdCIiB4bXBHOnR5&#10;cGU9IlBST0NFU1MiIHhtcEc6cmVkPSIyOSIgeG1wRzpncmVlbj0iMjkiIHhtcEc6Ymx1ZT0iMjci&#10;Lz4gPHJkZjpsaSB4bXBHOnN3YXRjaE5hbWU9IkN6ZXJ3b255IENNWUsiIHhtcEc6bW9kZT0iUkdC&#10;IiB4bXBHOnR5cGU9IlBST0NFU1MiIHhtcEc6cmVkPSIyMjciIHhtcEc6Z3JlZW49IjYiIHhtcEc6&#10;Ymx1ZT0iMTkiLz4gPHJkZjpsaSB4bXBHOnN3YXRjaE5hbWU9IsW7w7PFgnR5IENNWUsiIHhtcEc6&#10;bW9kZT0iUkdCIiB4bXBHOnR5cGU9IlBST0NFU1MiIHhtcEc6cmVkPSIyNTUiIHhtcEc6Z3JlZW49&#10;IjIzNyIgeG1wRzpibHVlPSIwIi8+IDxyZGY6bGkgeG1wRzpzd2F0Y2hOYW1lPSJaaWVsb255IENN&#10;WUsiIHhtcEc6bW9kZT0iUkdCIiB4bXBHOnR5cGU9IlBST0NFU1MiIHhtcEc6cmVkPSIwIiB4bXBH&#10;OmdyZWVuPSIxNTAiIHhtcEc6Ymx1ZT0iNjQiLz4gPHJkZjpsaSB4bXBHOnN3YXRjaE5hbWU9Ik5p&#10;ZWJpZXNrb3ppZWxvbnkgQ01ZSyIgeG1wRzptb2RlPSJSR0IiIHhtcEc6dHlwZT0iUFJPQ0VTUyIg&#10;eG1wRzpyZWQ9IjAiIHhtcEc6Z3JlZW49IjE1OSIgeG1wRzpibHVlPSIyMjciLz4gPHJkZjpsaSB4&#10;bXBHOnN3YXRjaE5hbWU9Ik5pZWJpZXNraSBDTVlLIiB4bXBHOm1vZGU9IlJHQiIgeG1wRzp0eXBl&#10;PSJQUk9DRVNTIiB4bXBHOnJlZD0iNDkiIHhtcEc6Z3JlZW49IjM5IiB4bXBHOmJsdWU9IjEzMSIv&#10;PiA8cmRmOmxpIHhtcEc6c3dhdGNoTmFtZT0iS2FybWF6eW5vd3kgQ01ZSyIgeG1wRzptb2RlPSJS&#10;R0IiIHhtcEc6dHlwZT0iUFJPQ0VTUyIgeG1wRzpyZWQ9IjIzMCIgeG1wRzpncmVlbj0iMCIgeG1w&#10;RzpibHVlPSIxMjYiLz4gPHJkZjpsaSB4bXBHOnN3YXRjaE5hbWU9IkM9MTUgTT0xMDAgWT05MCBL&#10;PTEwIiB4bXBHOm1vZGU9IlJHQiIgeG1wRzp0eXBlPSJQUk9DRVNTIiB4bXBHOnJlZD0iMTkwIiB4&#10;bXBHOmdyZWVuPSIyMiIgeG1wRzpibHVlPSIzNCIvPiA8cmRmOmxpIHhtcEc6c3dhdGNoTmFtZT0i&#10;Qz0wIE09OTAgWT04NSBLPTAiIHhtcEc6bW9kZT0iUkdCIiB4bXBHOnR5cGU9IlBST0NFU1MiIHht&#10;cEc6cmVkPSIyMzAiIHhtcEc6Z3JlZW49IjUxIiB4bXBHOmJsdWU9IjQyIi8+IDxyZGY6bGkgeG1w&#10;Rzpzd2F0Y2hOYW1lPSJDPTAgTT04MCBZPTk1IEs9MCIgeG1wRzptb2RlPSJSR0IiIHhtcEc6dHlw&#10;ZT0iUFJPQ0VTUyIgeG1wRzpyZWQ9IjIzMyIgeG1wRzpncmVlbj0iNzgiIHhtcEc6Ymx1ZT0iMjci&#10;Lz4gPHJkZjpsaSB4bXBHOnN3YXRjaE5hbWU9IkM9MCBNPTUwIFk9MTAwIEs9MCIgeG1wRzptb2Rl&#10;PSJSR0IiIHhtcEc6dHlwZT0iUFJPQ0VTUyIgeG1wRzpyZWQ9IjI0MyIgeG1wRzpncmVlbj0iMTQ2&#10;IiB4bXBHOmJsdWU9IjAiLz4gPHJkZjpsaSB4bXBHOnN3YXRjaE5hbWU9IkM9MCBNPTM1IFk9ODUg&#10;Sz0wIiB4bXBHOm1vZGU9IlJHQiIgeG1wRzp0eXBlPSJQUk9DRVNTIiB4bXBHOnJlZD0iMjQ5IiB4&#10;bXBHOmdyZWVuPSIxNzgiIHhtcEc6Ymx1ZT0iNTEiLz4gPHJkZjpsaSB4bXBHOnN3YXRjaE5hbWU9&#10;IkM9NSBNPTAgWT05MCBLPTAiIHhtcEc6bW9kZT0iUkdCIiB4bXBHOnR5cGU9IlBST0NFU1MiIHht&#10;cEc6cmVkPSIyNTIiIHhtcEc6Z3JlZW49IjIzNCIgeG1wRzpibHVlPSIxNiIvPiA8cmRmOmxpIHht&#10;cEc6c3dhdGNoTmFtZT0iQz0yMCBNPTAgWT0xMDAgSz0wIiB4bXBHOm1vZGU9IlJHQiIgeG1wRzp0&#10;eXBlPSJQUk9DRVNTIiB4bXBHOnJlZD0iMjIyIiB4bXBHOmdyZWVuPSIyMjAiIHhtcEc6Ymx1ZT0i&#10;MCIvPiA8cmRmOmxpIHhtcEc6c3dhdGNoTmFtZT0iQz01MCBNPTAgWT0xMDAgSz0wIiB4bXBHOm1v&#10;ZGU9IlJHQiIgeG1wRzp0eXBlPSJQUk9DRVNTIiB4bXBHOnJlZD0iMTQ5IiB4bXBHOmdyZWVuPSIx&#10;OTMiIHhtcEc6Ymx1ZT0iMzEiLz4gPHJkZjpsaSB4bXBHOnN3YXRjaE5hbWU9IkM9NzUgTT0wIFk9&#10;MTAwIEs9MCIgeG1wRzptb2RlPSJSR0IiIHhtcEc6dHlwZT0iUFJPQ0VTUyIgeG1wRzpyZWQ9IjU4&#10;IiB4bXBHOmdyZWVuPSIxNzAiIHhtcEc6Ymx1ZT0iNTMiLz4gPHJkZjpsaSB4bXBHOnN3YXRjaE5h&#10;bWU9IkM9ODUgTT0xMCBZPTEwMCBLPTEwIiB4bXBHOm1vZGU9IlJHQiIgeG1wRzp0eXBlPSJQUk9D&#10;RVNTIiB4bXBHOnJlZD0iMCIgeG1wRzpncmVlbj0iMTQxIiB4bXBHOmJsdWU9IjU0Ii8+IDxyZGY6&#10;bGkgeG1wRzpzd2F0Y2hOYW1lPSJDPTkwIE09MzAgWT05NSBLPTMwIiB4bXBHOm1vZGU9IlJHQiIg&#10;eG1wRzp0eXBlPSJQUk9DRVNTIiB4bXBHOnJlZD0iMCIgeG1wRzpncmVlbj0iMTAyIiB4bXBHOmJs&#10;dWU9IjUxIi8+IDxyZGY6bGkgeG1wRzpzd2F0Y2hOYW1lPSJDPTc1IE09MCBZPTc1IEs9MCIgeG1w&#10;Rzptb2RlPSJSR0IiIHhtcEc6dHlwZT0iUFJPQ0VTUyIgeG1wRzpyZWQ9IjQ3IiB4bXBHOmdyZWVu&#10;PSIxNzIiIHhtcEc6Ymx1ZT0iMTAyIi8+IDxyZGY6bGkgeG1wRzpzd2F0Y2hOYW1lPSJDPTgwIE09&#10;MTAgWT00NSBLPTAiIHhtcEc6bW9kZT0iUkdCIiB4bXBHOnR5cGU9IlBST0NFU1MiIHhtcEc6cmVk&#10;PSIwIiB4bXBHOmdyZWVuPSIxNjEiIHhtcEc6Ymx1ZT0iMTU0Ii8+IDxyZGY6bGkgeG1wRzpzd2F0&#10;Y2hOYW1lPSJDPTcwIE09MTUgWT0wIEs9MCIgeG1wRzptb2RlPSJSR0IiIHhtcEc6dHlwZT0iUFJP&#10;Q0VTUyIgeG1wRzpyZWQ9IjU0IiB4bXBHOmdyZWVuPSIxNjkiIHhtcEc6Ymx1ZT0iMjI1Ii8+IDxy&#10;ZGY6bGkgeG1wRzpzd2F0Y2hOYW1lPSJDPTg1IE09NTAgWT0wIEs9MCIgeG1wRzptb2RlPSJSR0Ii&#10;IHhtcEc6dHlwZT0iUFJPQ0VTUyIgeG1wRzpyZWQ9IjI5IiB4bXBHOmdyZWVuPSIxMTMiIHhtcEc6&#10;Ymx1ZT0iMTg0Ii8+IDxyZGY6bGkgeG1wRzpzd2F0Y2hOYW1lPSJDPTEwMCBNPTk1IFk9NSBLPTAi&#10;IHhtcEc6bW9kZT0iUkdCIiB4bXBHOnR5cGU9IlBST0NFU1MiIHhtcEc6cmVkPSI0NSIgeG1wRzpn&#10;cmVlbj0iNDYiIHhtcEc6Ymx1ZT0iMTMxIi8+IDxyZGY6bGkgeG1wRzpzd2F0Y2hOYW1lPSJDPTEw&#10;MCBNPTEwMCBZPTI1IEs9MjUiIHhtcEc6bW9kZT0iUkdCIiB4bXBHOnR5cGU9IlBST0NFU1MiIHht&#10;cEc6cmVkPSI0MSIgeG1wRzpncmVlbj0iMzUiIHhtcEc6Ymx1ZT0iOTIiLz4gPHJkZjpsaSB4bXBH&#10;OnN3YXRjaE5hbWU9IkM9NzUgTT0xMDAgWT0wIEs9MCIgeG1wRzptb2RlPSJSR0IiIHhtcEc6dHlw&#10;ZT0iUFJPQ0VTUyIgeG1wRzpyZWQ9IjEwMiIgeG1wRzpncmVlbj0iMzYiIHhtcEc6Ymx1ZT0iMTMx&#10;Ii8+IDxyZGY6bGkgeG1wRzpzd2F0Y2hOYW1lPSJDPTUwIE09MTAwIFk9MCBLPTAiIHhtcEc6bW9k&#10;ZT0iUkdCIiB4bXBHOnR5cGU9IlBST0NFU1MiIHhtcEc6cmVkPSIxNDkiIHhtcEc6Z3JlZW49IjI3&#10;IiB4bXBHOmJsdWU9IjEyOSIvPiA8cmRmOmxpIHhtcEc6c3dhdGNoTmFtZT0iQz0zNSBNPTEwMCBZ&#10;PTM1IEs9MTAiIHhtcEc6bW9kZT0iUkdCIiB4bXBHOnR5cGU9IlBST0NFU1MiIHhtcEc6cmVkPSIx&#10;NjMiIHhtcEc6Z3JlZW49IjI1IiB4bXBHOmJsdWU9IjkxIi8+IDxyZGY6bGkgeG1wRzpzd2F0Y2hO&#10;YW1lPSJDPTEwIE09MTAwIFk9NTAgSz0wIiB4bXBHOm1vZGU9IlJHQiIgeG1wRzp0eXBlPSJQUk9D&#10;RVNTIiB4bXBHOnJlZD0iMjE0IiB4bXBHOmdyZWVuPSIxMSIgeG1wRzpibHVlPSI4MiIvPiA8cmRm&#10;OmxpIHhtcEc6c3dhdGNoTmFtZT0iQz0wIE09OTUgWT0yMCBLPTAiIHhtcEc6bW9kZT0iUkdCIiB4&#10;bXBHOnR5cGU9IlBST0NFU1MiIHhtcEc6cmVkPSIyMzEiIHhtcEc6Z3JlZW49IjI5IiB4bXBHOmJs&#10;dWU9IjExNSIvPiA8cmRmOmxpIHhtcEc6c3dhdGNoTmFtZT0iQz0yNSBNPTI1IFk9NDAgSz0wIiB4&#10;bXBHOm1vZGU9IlJHQiIgeG1wRzp0eXBlPSJQUk9DRVNTIiB4bXBHOnJlZD0iMjAzIiB4bXBHOmdy&#10;ZWVuPSIxODciIHhtcEc6Ymx1ZT0iMTYwIi8+IDxyZGY6bGkgeG1wRzpzd2F0Y2hOYW1lPSJDPTQw&#10;IE09NDUgWT01MCBLPTUiIHhtcEc6bW9kZT0iUkdCIiB4bXBHOnR5cGU9IlBST0NFU1MiIHhtcEc6&#10;cmVkPSIxNjQiIHhtcEc6Z3JlZW49IjEzOCIgeG1wRzpibHVlPSIxMjMiLz4gPHJkZjpsaSB4bXBH&#10;OnN3YXRjaE5hbWU9IkM9NTAgTT01MCBZPTYwIEs9MjUiIHhtcEc6bW9kZT0iUkdCIiB4bXBHOnR5&#10;cGU9IlBST0NFU1MiIHhtcEc6cmVkPSIxMjMiIHhtcEc6Z3JlZW49IjEwNiIgeG1wRzpibHVlPSI4&#10;OCIvPiA8cmRmOmxpIHhtcEc6c3dhdGNoTmFtZT0iQz01NSBNPTYwIFk9NjUgSz00MCIgeG1wRzpt&#10;b2RlPSJSR0IiIHhtcEc6dHlwZT0iUFJPQ0VTUyIgeG1wRzpyZWQ9Ijk5IiB4bXBHOmdyZWVuPSI3&#10;OCIgeG1wRzpibHVlPSI2NiIvPiA8cmRmOmxpIHhtcEc6c3dhdGNoTmFtZT0iQz0yNSBNPTQwIFk9&#10;NjUgSz0wIiB4bXBHOm1vZGU9IlJHQiIgeG1wRzp0eXBlPSJQUk9DRVNTIiB4bXBHOnJlZD0iMjAy&#10;IiB4bXBHOmdyZWVuPSIxNTgiIHhtcEc6Ymx1ZT0iMTAzIi8+IDxyZGY6bGkgeG1wRzpzd2F0Y2hO&#10;YW1lPSJDPTMwIE09NTAgWT03NSBLPTEwIiB4bXBHOm1vZGU9IlJHQiIgeG1wRzp0eXBlPSJQUk9D&#10;RVNTIiB4bXBHOnJlZD0iMTc3IiB4bXBHOmdyZWVuPSIxMjciIHhtcEc6Ymx1ZT0iNzQiLz4gPHJk&#10;ZjpsaSB4bXBHOnN3YXRjaE5hbWU9IkM9MzUgTT02MCBZPTgwIEs9MjUiIHhtcEc6bW9kZT0iUkdC&#10;IiB4bXBHOnR5cGU9IlBST0NFU1MiIHhtcEc6cmVkPSIxNDciIHhtcEc6Z3JlZW49Ijk2IiB4bXBH&#10;OmJsdWU9IjU1Ii8+IDxyZGY6bGkgeG1wRzpzd2F0Y2hOYW1lPSJDPTQwIE09NjUgWT05MCBLPTM1&#10;IiB4bXBHOm1vZGU9IlJHQiIgeG1wRzp0eXBlPSJQUk9DRVNTIiB4bXBHOnJlZD0iMTI1IiB4bXBH&#10;OmdyZWVuPSI3OCIgeG1wRzpibHVlPSIzNiIvPiA8cmRmOmxpIHhtcEc6c3dhdGNoTmFtZT0iQz00&#10;MCBNPTcwIFk9MTAwIEs9NTAiIHhtcEc6bW9kZT0iUkdCIiB4bXBHOnR5cGU9IlBST0NFU1MiIHht&#10;cEc6cmVkPSIxMDQiIHhtcEc6Z3JlZW49IjYwIiB4bXBHOmJsdWU9IjE3Ii8+IDxyZGY6bGkgeG1w&#10;Rzpzd2F0Y2hOYW1lPSJDPTUwIE09NzAgWT04MCBLPTcwIiB4bXBHOm1vZGU9IlJHQiIgeG1wRzp0&#10;eXBlPSJQUk9DRVNTIiB4bXBHOnJlZD0iNjciIHhtcEc6Z3JlZW49IjQxIiB4bXBHOmJsdWU9IjI0&#10;Ii8+IDxyZGY6bGkgeG1wRzpzd2F0Y2hOYW1lPSJQQU5UT05FIEJsYWNrIDYgQyIgeG1wRzp0eXBl&#10;PSJTUE9UIiB4bXBHOnRpbnQ9IjEwMC4wMDAwMDAiIHhtcEc6bW9kZT0iTEFCIiB4bXBHOkw9Ijcu&#10;ODQzMTM3IiB4bXBHOkE9Ii0yIiB4bXBHOkI9Ii03Ii8+IDxyZGY6bGkgeG1wRzpzd2F0Y2hOYW1l&#10;PSJQQU5UT05FIDgwMiBDIiB4bXBHOnR5cGU9IlNQT1QiIHhtcEc6dGludD0iMTAwLjAwMDAwMCIg&#10;eG1wRzptb2RlPSJMQUIiIHhtcEc6TD0iNzUuMjk0MTIxIiB4bXBHOkE9Ii02MyIgeG1wRzpCPSI2&#10;MyIvPiA8L3JkZjpTZXE+IDwveG1wRzpDb2xvcmFudHM+IDwvcmRmOkRlc2NyaXB0aW9uPiA8L3Jk&#10;ZjpsaT4gPHJkZjpsaT4gPHJkZjpEZXNjcmlwdGlvbiB4bXBHOmdyb3VwTmFtZT0iU3phcm/Fm2Np&#10;IiB4bXBHOmdyb3VwVHlwZT0iMSI+IDx4bXBHOkNvbG9yYW50cz4gPHJkZjpTZXE+IDxyZGY6bGkg&#10;eG1wRzpzd2F0Y2hOYW1lPSJDPTAgTT0wIFk9MCBLPTEwMCIgeG1wRzptb2RlPSJSR0IiIHhtcEc6&#10;dHlwZT0iUFJPQ0VTUyIgeG1wRzpyZWQ9IjI5IiB4bXBHOmdyZWVuPSIyOSIgeG1wRzpibHVlPSIy&#10;NyIvPiA8cmRmOmxpIHhtcEc6c3dhdGNoTmFtZT0iQz0wIE09MCBZPTAgSz05MCIgeG1wRzptb2Rl&#10;PSJSR0IiIHhtcEc6dHlwZT0iUFJPQ0VTUyIgeG1wRzpyZWQ9IjYwIiB4bXBHOmdyZWVuPSI2MCIg&#10;eG1wRzpibHVlPSI1OSIvPiA8cmRmOmxpIHhtcEc6c3dhdGNoTmFtZT0iQz0wIE09MCBZPTAgSz04&#10;MCIgeG1wRzptb2RlPSJSR0IiIHhtcEc6dHlwZT0iUFJPQ0VTUyIgeG1wRzpyZWQ9Ijg3IiB4bXBH&#10;OmdyZWVuPSI4NyIgeG1wRzpibHVlPSI4NiIvPiA8cmRmOmxpIHhtcEc6c3dhdGNoTmFtZT0iQz0w&#10;IE09MCBZPTAgSz03MCIgeG1wRzptb2RlPSJSR0IiIHhtcEc6dHlwZT0iUFJPQ0VTUyIgeG1wRzpy&#10;ZWQ9IjExMiIgeG1wRzpncmVlbj0iMTExIiB4bXBHOmJsdWU9IjExMSIvPiA8cmRmOmxpIHhtcEc6&#10;c3dhdGNoTmFtZT0iQz0wIE09MCBZPTAgSz02MCIgeG1wRzptb2RlPSJSR0IiIHhtcEc6dHlwZT0i&#10;UFJPQ0VTUyIgeG1wRzpyZWQ9IjEzNSIgeG1wRzpncmVlbj0iMTM1IiB4bXBHOmJsdWU9IjEzNSIv&#10;PiA8cmRmOmxpIHhtcEc6c3dhdGNoTmFtZT0iQz0wIE09MCBZPTAgSz01MCIgeG1wRzptb2RlPSJS&#10;R0IiIHhtcEc6dHlwZT0iUFJPQ0VTUyIgeG1wRzpyZWQ9IjE1NyIgeG1wRzpncmVlbj0iMTU3IiB4&#10;bXBHOmJsdWU9IjE1NiIvPiA8cmRmOmxpIHhtcEc6c3dhdGNoTmFtZT0iQz0wIE09MCBZPTAgSz00&#10;MCIgeG1wRzptb2RlPSJSR0IiIHhtcEc6dHlwZT0iUFJPQ0VTUyIgeG1wRzpyZWQ9IjE3OCIgeG1w&#10;RzpncmVlbj0iMTc4IiB4bXBHOmJsdWU9IjE3OCIvPiA8cmRmOmxpIHhtcEc6c3dhdGNoTmFtZT0i&#10;Qz0wIE09MCBZPTAgSz0zMCIgeG1wRzptb2RlPSJSR0IiIHhtcEc6dHlwZT0iUFJPQ0VTUyIgeG1w&#10;RzpyZWQ9IjE5OCIgeG1wRzpncmVlbj0iMTk4IiB4bXBHOmJsdWU9IjE5OCIvPiA8cmRmOmxpIHht&#10;cEc6c3dhdGNoTmFtZT0iQz0wIE09MCBZPTAgSz0yMCIgeG1wRzptb2RlPSJSR0IiIHhtcEc6dHlw&#10;ZT0iUFJPQ0VTUyIgeG1wRzpyZWQ9IjIxOCIgeG1wRzpncmVlbj0iMjE4IiB4bXBHOmJsdWU9IjIx&#10;OCIvPiA8cmRmOmxpIHhtcEc6c3dhdGNoTmFtZT0iQz0wIE09MCBZPTAgSz0xMCIgeG1wRzptb2Rl&#10;PSJSR0IiIHhtcEc6dHlwZT0iUFJPQ0VTUyIgeG1wRzpyZWQ9IjIzNyIgeG1wRzpncmVlbj0iMjM3&#10;IiB4bXBHOmJsdWU9IjIzNyIvPiA8cmRmOmxpIHhtcEc6c3dhdGNoTmFtZT0iQz0wIE09MCBZPTAg&#10;Sz01IiB4bXBHOm1vZGU9IlJHQiIgeG1wRzp0eXBlPSJQUk9DRVNTIiB4bXBHOnJlZD0iMjQ2IiB4&#10;bXBHOmdyZWVuPSIyNDYiIHhtcEc6Ymx1ZT0iMjQ2Ii8+IDwvcmRmOlNlcT4gPC94bXBHOkNvbG9y&#10;YW50cz4gPC9yZGY6RGVzY3JpcHRpb24+IDwvcmRmOmxpPiA8cmRmOmxpPiA8cmRmOkRlc2NyaXB0&#10;aW9uIHhtcEc6Z3JvdXBOYW1lPSJKYXNuZSIgeG1wRzpncm91cFR5cGU9IjEiPiA8eG1wRzpDb2xv&#10;cmFudHM+IDxyZGY6U2VxPiA8cmRmOmxpIHhtcEc6c3dhdGNoTmFtZT0iQz0wIE09MTAwIFk9MTAw&#10;IEs9MCIgeG1wRzptb2RlPSJSR0IiIHhtcEc6dHlwZT0iUFJPQ0VTUyIgeG1wRzpyZWQ9IjIyNyIg&#10;eG1wRzpncmVlbj0iNiIgeG1wRzpibHVlPSIxOSIvPiA8cmRmOmxpIHhtcEc6c3dhdGNoTmFtZT0i&#10;Qz0wIE09NzUgWT0xMDAgSz0wIiB4bXBHOm1vZGU9IlJHQiIgeG1wRzp0eXBlPSJQUk9DRVNTIiB4&#10;bXBHOnJlZD0iMjM0IiB4bXBHOmdyZWVuPSI5MSIgeG1wRzpibHVlPSIxMiIvPiA8cmRmOmxpIHht&#10;cEc6c3dhdGNoTmFtZT0iQz0wIE09MTAgWT05NSBLPTAiIHhtcEc6bW9kZT0iUkdCIiB4bXBHOnR5&#10;cGU9IlBST0NFU1MiIHhtcEc6cmVkPSIyNTUiIHhtcEc6Z3JlZW49IjIyMiIgeG1wRzpibHVlPSIw&#10;Ii8+IDxyZGY6bGkgeG1wRzpzd2F0Y2hOYW1lPSJDPTg1IE09MTAgWT0xMDAgSz0wIiB4bXBHOm1v&#10;ZGU9IlJHQiIgeG1wRzp0eXBlPSJQUk9DRVNTIiB4bXBHOnJlZD0iMCIgeG1wRzpncmVlbj0iMTUy&#10;IiB4bXBHOmJsdWU9IjU4Ii8+IDxyZGY6bGkgeG1wRzpzd2F0Y2hOYW1lPSJDPTEwMCBNPTkwIFk9&#10;MCBLPTAiIHhtcEc6bW9kZT0iUkdCIiB4bXBHOnR5cGU9IlBST0NFU1MiIHhtcEc6cmVkPSIzOSIg&#10;eG1wRzpncmVlbj0iNTIiIHhtcEc6Ymx1ZT0iMTM5Ii8+IDxyZGY6bGkgeG1wRzpzd2F0Y2hOYW1l&#10;PSJDPTYwIE09OTAgWT0wIEs9MCIgeG1wRzptb2RlPSJSR0IiIHhtcEc6dHlwZT0iUFJPQ0VTUyIg&#10;eG1wRzpyZWQ9IjEzMCIgeG1wRzpncmVlbj0iNTQiIHhtcEc6Ymx1ZT0iMTQwIi8+IDwvcmRmOlNl&#10;cT4gPC94bXBHOkNvbG9yYW50cz4gPC9yZGY6RGVzY3JpcHRpb24+IDwvcmRmOmxpPiA8L3JkZjpT&#10;ZXE+IDwveG1wVFBnOlN3YXRjaEdyb3Vwcz4gPC9yZGY6RGVzY3JpcHRpb24+IDwvcmRmOlJERj4g&#10;PC94OnhtcG1ldGE+IDw/eHBhY2tldCBlbmQ9InIiPz5FkiTFAAAgoklEQVR4nO3da7BdBXXA8VyI&#10;Ib0gxBBiRIQY0wghoYgSAwTREE2gPAQE5CHydhAVLQ8t1PHRioK1U4pP8IFSAZHqVGh9QB2nDeBY&#10;6yi5IrZAETBgpRQoL6+Y2w9r3bk9GCAk95619zm/35c165KZs5gEP+TvPntgZGRkZGRkEgAAAAAA&#10;QN/bqPoAAAAAAACAphBOAAAAAAAAknACAAAAAACQhBMAAAAAAIAknAAAAAAAACThBAAAAAAAIAkn&#10;AAAAAAAASTgBAAAAAABIwgkAAAAAAEASTgAAAAAAAJJwAgAAAAAAkIQTAAAAAACAJJwAAAAAAAAk&#10;4QQAAAAAACAJJwAAAAAAAGly1QcPDAwMDAxUfTrQDcuW3fzTBQs23Sy2GTNibpVzs806f/UW02KO&#10;/g/D1KmdEwAAAKCthoevvXaH+atWXXZZ9SXAMysLJ0DzROh4zpTYXrRNzNmzY754Ts7tOn/+gq1j&#10;zpwZc8vpOTOQTJkyUfcCAAAAtMODD8QUTqANhBPoYZ0hZPvtY+60U86FMRcuiLljzm0ymGzkq/wA&#10;AAAAgL4jnEALRRAZDRs7zI+5ZEnM3XeLufPOMefnP5/sv3cAAAAAgGfgL1KhgSKMbJLv9li8OOYe&#10;u8dcskfM3XKfNq2rxwEAAAAA9DDhBApFIJmT7w5ZviLmPstj7r0s5uBg9y8DAAAAAOhPwglMoAgj&#10;G+d/Z69+dcz9/zjmPvvGnDev64cBAAAAALBWwgmMg853joy+a+TII2IefHDMrWZ2/zIAAAAAAJ4N&#10;4QTWQ4SSPTKQvPHwmIdkIHnB1jVXAQAAAACwoYQTeBoRSGbMiO2YY2KeeELMHebXXAUAAAAAwEQR&#10;TmDSaCAZyK/aWro05kkZSA7KJ0mmTOn+ZQAAAAAAdJNwQl+KULLpZrEde2zMd54Wc+7ckqMAAAAA&#10;ACgnnNAXIpTMmhXb206NecpbY06fXnMVAAAAAABNI5zQkyKUjL6D5PR3xXxTvqPEV24BAAAAALB2&#10;wgk9IULJvHmxffADMQ87LObou0sAAAAAAODpCSe0UoSS0XeR/Nk5MY8+OubG/lwDAAAAALBe/AUz&#10;rRCh5EXbxnbOn8Y84cSYk/05BgAAAABgXPgLZxopQsngYGzveXfMM8+KOXVqzVUAAAAAAPQ64YRG&#10;iFAy+i6SI4+Med6HY75wm5qrAAAAAADoN8IJpSKYLFoU2wUXxFy8uO4iAAAAAAD6mXBCV0Uo2WJa&#10;bOefF/Pkk8sOAgAAAACA/0c4oSsimBx0cGwfvzDm1lvXXQQAAAAAAL9POGFCRCiZNSu2T3wi5sEH&#10;110EAAAAAADPbKPqA+gtEUyOPz62W34WUzABAAAAAKAdPHHCBolQMnNmbJ+9OOb+B9RdBAAAAAAA&#10;6084Yb1EMNlvv9i+8IWYM2bUXQQAAAAAABtOOGGdRCjZZGps558X8x3vqLsIAAAAAADGn3DC04pg&#10;8pK5sV311Zg771x2EAAAAAAATCAvh2etIpgclC91/7d/jSmYAAAAAADQ2zxxwqRJk0ZDycb55+Hc&#10;D8U866y6iwAAAAAAoPuEkz4XweR502O77MsxV6youwgAAAAAAOoIJ30qgsn228d29dUx586tuwgA&#10;AAAAAOp5x0mfiWCybFlsN94YUzABAAAAAIBJk4STvhHB5IQTY/vmN2NOm1Z2EAAAAAAANJBw0uMi&#10;mLz/fbF99uKYk31FGwAAAAAArIW/QO8xEUo2zt/Xiz8T87jj6y4CAAAAAID2EE56RASTKVNiu+Ly&#10;mAcdXHcRAAAAAAC0j3DSchFMBgdju/rqmEuX1l0EAAAAAADtJZy0VASTLabF9g8ZTPZYUnYQAAAA&#10;AAD0AOGkZTqDyXe+HXPRorKDAAAAAACgh2xUfQDrRjABAAAAAICJJ5w0XOc7TAQTAAAAAACYSMJJ&#10;Q3UGk2vyHSaCCQAAAAAATCThpGEimDxnSmxXXB7zNUvrLgIAAAAAgP4hnDREBJOB/P34/Odi7n9A&#10;3UUAAAAAANB/hJNGOf+8mEcfXXsHAAAAAAD0J+GkWDxpcto7YzvjjNJjAAAAAACgzwknRSKYHPj6&#10;2P7qY6XHAAAAAAAAkyZNEk66LoLJy3aJ7bIvx9zI7wMAAAAAADSAv7Dvkggms2bF9o2/jzk4WHcR&#10;AAAAAADwZMLJBItgMmVKbF//esxttqm7CAAAAAAAeCrCSVd8/MKYixfX3gEAAAAAADwd4WSCxJMm&#10;J5wY20kn114DAAAAAACsC+FknHW+/P0TF9ZeAwAAAAAAPBvCyTiJYLLFtNiu+mrMTaaWHQQAAAAA&#10;ADxrwsm4uugzMefMqb0DAAAAAABYH8LJBup8l8lhh9VeAwAAAAAAbAjhZD1FMJk3L7a/uaD2GgAA&#10;AAAAYDwIJ89SBJPJk2O79NKYg4N1FwEAAAAAAONFOFkvZ58dc9Gi2jsAAAAAAIDxJJyso3jSZOFO&#10;sb33vbXXAAAAAAAAE0E4eQYRTDbOr+b63MUxR7+qCwAAAAAA6CXCyTp5+9ti7uqruQAAAAAAoIcJ&#10;J08hnjSZPTu2v/jz0mMAAAAAAICuEE6e1qc/FXPTzWrvAAAAAAAAukE4eZJ40uTII2NbvqL2GgAA&#10;AAAAoJuEkxTBZHAwtvPPq70GAAAAAACoIJx0OOvMmC/cpvYOAAAAAACgQt+Hk3jSZNttY3v3e2qv&#10;AQAAAAAAKvV9OAnn5VdzTZ1aewcAAAAAAFCpb8NJPGmyx5LY3vjG2msAAAAAAIAm6NtwEv7yo9UX&#10;AAAAAAAAzdF34SSeNFmxIrbFi2uvAQAAAAAAmqRvwkkEk4H89/3gB2qvAQAAAAAAmqhvwkk48ICY&#10;uy6qvQMAAAAAAGiing8nnU+avO99tdcAAAAAAABN1vPhJBz6hpg771x6BgAAAAAA0Gh9Ek7OOrP6&#10;AgAAAAAAoPl6NpzEV3S9ZmlsL39F7TUAAAAAAEAb9Gw4CWecXn0BAAAAAADQHj0XTuJJkx3mx7bv&#10;vrXXAAAAAAAAbdJz4SSc/q7qCwAAAAAAgPbpmXAST5o8f1ZsRx9dew0AAAAAANBGPRNOwvHHx9xk&#10;au0dAAAAAABAG7U+nMSTJgP573HCcbXXAAAAAAAAbdb6cBKWLo35krm1dwAAAAAAAG3WI+HEkyYA&#10;AAAAAMCGa204ia/omjEjtkPeUHsNAAAAAADQC1obTsKbjok5ZUrtHQAAAAAAQC9oeTg5+qjqCwAA&#10;AAAAgN7RunASX9E1+hL4XXapvQYAAAAAAOglrQsn4VDvNAEAAAAAAMZdS8PJUb6iCwAAAAAAGHet&#10;CSfxFV3bbx/bggW11wAAAAAAAL2oNeEkHHpY9QUAAAAAAEDvalk4OeSg6gsAAAAAAIDe1fhwEl/R&#10;NWtWbH+0c+kxAAAAAABAT2t8OAkrVlRfAAAAAAAA9L6WhJN99qm+AAAAAAAA6H2NDSfxFV0bT47t&#10;da+rvQYAAAAAAOgHjQ0nYbfFMadNKz0DAAAAAADoCw0PJ699bfUFAAAAAABA/2h4ONlzSfUFAAAA&#10;AABA/2hcOIl3m0zOd5u8cnHtNQAAAAAAQD9pXDgJL9sl5uBg7R0AAAAAAEA/aWg42X336gsAAAAA&#10;AID+09Bwssdu1RcAAAAAAAD9p6HhZImXwgMAAAAAAF3XmHASL4XfeuvYXrB17TUAAAAAAEA/akw4&#10;CQt3qr4AAAAAAADoXw0LJzsJJwAAAAAAQJmmhZOF1RcAAAAAAAD9q2HhZOGC6gsAAAAAAID+VR5O&#10;4qXwz5kS2/z5tdcAAAAAAAD9rDychHnzYo4GFAAAAAAAgO5rSDh5yZzqCwAAAAAAABoSTl4snAAA&#10;AAAAAOWaEk62q74AAAAAAACgIeFk9uzqCwAAAAAAAIQTAAAAAACA1JBw4h0nAAAAAABAvbJwsmzZ&#10;zT9dsGDzzWMbnQAAAAAAAHWKnziZObP28wEAAAAAAMYUh5MtZ9R+PgAAAAAAwJjqcDK99vMBAAAA&#10;AADGFIeT6cIJAAAAAADQGMXhZCvvOAEAAAAAABqjOJzM2LL28wEAAAAAAMYUh5NNB2s/HwAAAAAA&#10;YExxOHnu5rWfDwAAAAAAMKY4nGxc/PkAAAAAAABjisPFlCm1nw8AAAAAADCmOJwMescJAAAAAADQ&#10;GL4qCwAAAAAAIBWHk829HB4AAAAAAGiM4nCykSdeAAAAAACAxigOF//7cO3nAwAAAAAAjCkOJ797&#10;ovbzAQAAAAAAxhSHk+Hh2s8HAAAAAAAYUxxOHn209vMBAAAAAADGeDk7AAAAAABAKg4nDz1U+/kA&#10;AAAAAABjisPJY4/Xfj4AAAAAAMCY4nBy///Ufj4AAAAAAMCY4nDy3/fVfj4AAAAAAMCY4nDya+EE&#10;AAAAAABojOJwcp9wAgAAAAAANIav6gIAAAAAAEjV4eT+2s8HAAAAAAAY05Cv6hoerr0DAAAAAACg&#10;MJxcd938HYeGRtbE9os7qu4AAAAAAAAYVfzEyajbb6++AAAAAAAAoCHh5I47qi8AAAAAAABoSjj5&#10;RfUFAAAAAAAADQkn/3lH9QUAAAAAAAANCSfecQIAAAAAANRrSDj52c3VFwAAAAAAAJSHk+uum7/j&#10;0NDDD8fmyRMAAAAAAKBOeTjptOqm6gsAAAAAAID+1bBw8hPhBAAAAAAAKNOwcLJqVfUFAAAAAABA&#10;/2pYOLnJEycAAAAAAECZhoWT2/Ll8KMviwcAAAAAAOiexoST666bv+PQ0O+eiO3GG2qvAQAAAAAA&#10;+lFjwkmn62+svgAAAAAAAOg/DQ0nN3jiBAAAAAAA6LqGhpPRr+pas6b2DgAAAAAAoJ80LpzEu05G&#10;Xw7/kx+XHgMAAAAAAPSVxoWTTtf7yi4AAAAAAKBrGh5Orr22+gIAAAAAAKB/NDyc/NN3Yw4P194B&#10;AAAAAAD0g8aGk3jXySP5rpPrV9ZeAwAAAAAA9IPGhpNO//jN6gsAAAAAAIDe15Jw8q1vVV8AAAAA&#10;AAD0vsaHk/jKrqGh2O66s/YaAAAAAACglzU+nHS6+prqCwAAAAAAgN7VsnByxVeqLwAAAAAAAHpX&#10;y8LJ9Stj3rO69g4AAAAAAKAXtSacxLtO1qyJ7e++VnsNAAAAAADQi1oTTjr5yi4AAAAAAGD8tTSc&#10;3HBDzLvurL0DAAAAAADoJa0LJ/GVXSP5lV1fubL2GgAAAAAAoJe0Lpx0+uznqi8AAAAAAAB6R2vD&#10;STx58vNbYlu5svYaAAAAAACgF7Q2nHS66OLqCwAAAAAAgPbrkXBy1VUxH3yg9AwAAAAAAKDVWh9O&#10;4iu7Hns0tkv/tvYaAAAAAACgzVofTjr5yi4AAAAAAGD99Uw4iSdPVt00utVeAwAAAAAAtFHPhJNO&#10;H/tY9QUAAAAAAED79Gg4+fZ3Yg4N1d4BAAAAAAC0Sc+Fk/jKrpE1sXnyBAAAAAAAWHc9F046XXZZ&#10;zHtW194BAAAAAAC0Qc+Gk3jyZHg4tgsurL0GAAAAAABog54NJ50+8fGY991XewcAAAAAANBkPR9O&#10;4smThx+O7UMfqr0GAAAAAABosp4PJ50+c1HMe++tvQMAAAAAAGiivgkn8eTJY4/G5skTAAAAAADg&#10;9/VNOOl0UT55ctedtXcAAAAAAABN0nfhJJ48GR6O7f0fqL0GAAAAAABokr4LJ50uuSTmj35UegYA&#10;AAAAANAIfRtO4smTNWtiO+202msAAAAAAIAm6NtwMioCysqVsV15Ze01AAAAAABApb4PJ53OPDPm&#10;44/X3gEAAAAAAFQQTlI8eXLnnbF99PzaawAAAAAAgArCyVp9+LyYt91aewcAAAAAANBNwsmTxJMn&#10;jz0a28lvqb0GAAAAAADoJuHkKURA+e53Y/v852uvAQAAAAAAukE4WSennx7zV/fW3gEAAAAAAEwk&#10;4eQZxJMnDzwQ29veXnoMAAAAAAAwoYSTdRQB5aqrYvv612qvAQAAAAAAJoJwsl7eckpMX90FAAAA&#10;AAC9RDh5luLJk1//V2wnnlR7DQAAAAAAMJ6Ek/UUAeWaa2L71CdrrwEAAAAAAMaDcDIu/uT0mEND&#10;tXcAAAAAAAAbQjjZQPHkyeOPx3b44TEffbTuIgAAAAAAYH0JJ+MkAsrNN8d2yim11wAAAAAAAOtD&#10;OBlnEVC+9KXYLrqo9hoAAAAAAODZEE4m1GmnxfzhD2vvAAAAAAAA1oVwMkE6333y+oNi/ureuosA&#10;AAAAAIBnIpxMsAgov7w7tjccGvO3w3UXAQAAAAAAT0U46ZIIKCtXxnbSW2qvAQAAAAAA1kY46bII&#10;KF+8JLaPfKT0GAAAAAAAoINwUursc2J+9craOwAAAAAAgEmThJMy8eTJyJrY3vTmmP/yz3UXAQAA&#10;AAAAwkmxCCi/eTy2Aw6MOTRUdxEAAAAAAPQv4aQhIqA88EBsK/aJefvtZQcBAAAAAEAfEk4aJgLK&#10;L++ObfnymPesrrsIAAAAAAD6h3DSUBFQbr01tuX5BMp999VdBAAAAAAAvU84abgIKKtuim3p3jEF&#10;FAAAAAAAmAjCSUsIKAAAAAAAMPGEk5YRUAAAAAAAYOIIJy219oCy2kvkAQAAAABgAwgnLdcZUF61&#10;V8zbbq27CAAAAAAA2ks46RERUEaDyWhAGRqquwgAAAAAANpHOOkxEVBGv7JryZ4xv/e9soMAAAAA&#10;AKBFhJMeFQHlwQdiW7485leuKDsIAAAAAABaQDjpcRFQhodjO+KomOeeW3cRAAAAAAA0l3DSJyKg&#10;jKyJec458dNj3hzzt8N1lwEAAAAAQHMIJ30qAsqlX4ptr9fEvPfeuosAAAAAAKCecNLnIqDceENs&#10;u7w85ve/X3cRAAAAAADUEU6YNGnSaEC5Z3Vse+0V85OfrLsIAAAAAAC6Tzihw+jL5GOeemr89Mh8&#10;qfwjD9ddBgAAAAAAE0844WlFQLn8sthevmvMH/+47CAAAAAAAJhAwgnrJALKz2+JbfFuMS/467KD&#10;AAAAAABgAggnPCsRUH7zeMx3vit+umKfmKtX110GAAAAAAAbTjhhg0RA+fa3Ylu4MOYVV9RdBAAA&#10;AAAA6084YVxEQLn//phHHBE/PfDAmL+8u+4yAAAAAABYd8IJEyICyje+Edv8HWN+6pMxR9bUXAUA&#10;AAAAAE9POGFCRUB56KGYbz01fvqqvWLeckvdZQAAAAAA8PuEE7oqAsrKlbHt/LKYZ58T85GHa64C&#10;AAAAAIAgnFAiAspvHo/54XPjp/NeGvOLl8T0lV4AAAAAAHSXcEIjREBZvTrmscfFTxfvFvPGG+ou&#10;AwAAAACgnwgnNFIElB/8ILY99ox55FExb7u15ioAAAAAAHqdcEKjRUAZWRPz8svip9vvEPO4fDLl&#10;rjtrrgMAAAAAoNcIJ7RKBJQnnoh5ySXx07l/GPOUU2LefXfJcQAAAAAAtJ5wQqtFQBkejvnpT8dP&#10;R18y/47TYt5xR8lxAAAAAAC0zsDIyMjIyEjBBw8MDAwMdP9z6S/Llt380wULJk+O7aCDY555esxd&#10;F9VcBQAAAEB/efCBa6/dYf6qVdOeV30J8MyEE/pSBJU9XxXbGRlS9t8v5oAnsQAAAAAYR8IJtIlw&#10;ApNGQ8rcubGdeELMY4+N+fxZJUcBAAAA0COEE2gT4QTWIkLKc6bEdsABMU84LuaKFTE9mQIAAADA&#10;uhBOoE2EE3gWIqhsNzu20SdSjjg85ku3r7gJAAAAgKYTTqBNhBMYBxFUFu4U2+GHxjziyJhz5tRc&#10;BQAAAEAzCCfQJsIJTKAIKi9/RWyHHhJzv3wJ/Y4Laq4CAAAAoLuEE2gT4QQKRFDZdtvY9tk35/KY&#10;ey+Ludlm3b8MAAAAgPEnnECbCCfQIJ0vpd9j9/zp3rkvifnKRTH/YLC71wEAAACwfoQTaBPhBFok&#10;wsrkybHtskvM0aCy+24xl+Q+a1Z3rwMAAABg7YQTaBPhBHpQBJbnZzhZmO9S2SlfXr/Tws59/vyY&#10;m0zt3oUAAAAA/UQ4gTYRTqCPdT7B8uI5OWfHnJP77O1yzl77r9tq5gSfCQAAANBywgm0yeTqA4A6&#10;1103f8ehoSeeiO0//r1zPrPO8LLljJzTO/eZGVamT+/851M3ifnczWNuvFHM0Xe8bPqkd7g8+dcB&#10;AAAAtMUjj1ZfAKy7sidOAAAAAAAAmsb/cxsAAAAAACAJJwAAAAAAAEk4AQAAAAAASMIJAAAAAABA&#10;Ek4AAAAAAACScAIAAAAAAJCEEwAAAAAAgCScAAAAAAAAJOEEAAAAAAAgCScAAAAAAABJOAEAAAAA&#10;AEjCCQAAAAAAQBJOAAAAAAAAknACAAAAAACQhBMAAAAAAIAknAAAAAAAACThBAAAAAAAIAknAAAA&#10;AAAASTgBAAAAAABIwgkAAAAAAEASTgAAAAAAAJJwAgAAAAAAkIQTAAAAAACAJJwAAAAAAAAk4QQA&#10;AAAAACAJJwAAAAAAAEk4AQAAAAAASMIJAAAAAABAEk4AAAAAAACScAIAAAAAAJCEEwAAAAAAgCSc&#10;AAAAAAAAJOEEAAAAAAAgCScAAAAAAABJOAEAAAAAAEjCCQAAAAAAQBJOAAAAAAAAknACAAAAAACQ&#10;hBMAAAAAAIAknAAAAAAAACThBAAAAAAAIAknAAAAAAAASTgBAAAAAABIwgkAAAAAAEASTgAAAAAA&#10;AJJwAgAAAAAAkIQTAAAAAACAJJwAAAAAAAAk4QQAAAAAACAJJwAAAAAAAEk4AQAAAAAASMIJAAAA&#10;AABAEk4AAAAAAACScAIAAAAAAJCEEwAAAAAAgCScAAAAAAAAJOEEAAAAAAAgCScAAAAAAABJOAEA&#10;AAAAAEjCCQAAAAAAQBJOAAAAAAAAknACAAAAAACQhBMAAAAAAIAknAAAAAAAACThBAAAAAAAIAkn&#10;AAAAAAAASTgBAAAAAABIwgkAAAAAAEASTgAAAAAAAJJwAgAAAAAAkIQTAAAAAACAJJwAAAAAAAAk&#10;4QQAAAAAACAJJwAAAAAAAEk4AQAAAAAASMIJAAAAAABAEk4AAAAAAACScAIAAAAAAJCEEwAAAAAA&#10;gCScAAAAAAAAJOEEAAAAAAAgCScAAAAAAABJOAEAAAAAAEjCCQAAAAAAQBJOAAAAAAAAknACAAAA&#10;AACQhBMAAAAAAIAknAAAAAAAACThBAAAAAAAIAknAAAAAAAASTgBAAAAAABIwgkAAAAAAEASTgAA&#10;AAAAAJJwAgAAAAAAkIQTAAAAAACAJJwAAAAAAAAk4QQAAAAAACAJJwAAAAAAAEk4AQAAAAAASMIJ&#10;AAAAAABAEk4AAAAAAACScAIAAAAAAJCEEwAAAAAAgCScAAAAAAAAJOEEAAAAAAAgCScAAAAAAABJ&#10;OAEAAAAAAEjCCQAAAAAAQBJOAAAAAAAAknACAAAAAACQhBMAAAAAAIAknAAAAAAAACThBAAAAAAA&#10;IAknAAAAAAAASTgBAAAAAABIwgkAAAAAAEASTgAAAAAAAJJwAgAAAAAAkIQTAAAAAACAJJwAAAAA&#10;AAAk4QQAAAAAACAJJwAAAAAAAEk4AQAAAAAASMIJAAAAAABAEk4AAAAAAACScAIAAAAAAJCEEwAA&#10;AAAAgCScAAAAAAAAJOEEAAAAAAAgCScAAAAAAABJOAEAAAAAAEjCCQAAAAAAQBJOAAAAAAAAknAC&#10;AAAAAACQhBMAAAAAAIAknAAAAAAAACThBAAAAAAAIAknAAAAAAAASTgBAAAAAABIwgkAAAAAAEAS&#10;TgAAAAAAAJJwAgAAAAAAkIQTAAAAAACAJJwAAAAAAAAk4QQAAAAAACAJJwAAAAAAAEk4AQAAAAAA&#10;SMIJAAAAAABAEk4AAAAAAACScAIAAAAAAJCEEwAAAAAAgCScAAAAAAAAJOEEAAAAAAAgCScAAAAA&#10;AABJOAEAAAAAAEjCCQAAAAAAQBJOAAAAAAAAknACAAAAAACQhBMAAAAAAIAknAAAAAAAACThBAAA&#10;AAAAIAknAAAAAAAASTgBAAAAAABIwgkAAAAAAEASTgAAAAAAAJJwAgAAAAAAkIQTAAAAAACAJJwA&#10;AAAAAAAk4QQAAAAAACAJJwAAAAAAAEk4AQAAAAAASMIJAAAAAABAEk4AAAAAAACScAIAAAAAAJCE&#10;EwAAAAAAgCScAAAAAAAAJOEEAAAAAAAgCScAAAAAAABJOAEAAAAAAEjCCQAAAAAAQBJOAAAAAAAA&#10;knACAAAAAACQhBMAAAAAAIAknAAAAAAAACThBAAAAAAAIAknAAAAAAAASTgBAAAAAABIwgkAAAAA&#10;AEASTgAAAAAAAJJwAgAAAAAAkIQTAAAAAACAJJwAAAAAAAAk4QQAAAAAACAJJwAAAAAAAEk4AQAA&#10;AAAASMIJAAAAAABAEk4AAAAAAACScAIAAAAAAJCEEwAAAAAAgCScAAAAAAAAJOEEAAAAAAAgCScA&#10;AAAAAABJOAEAAAAAAEjCCQAAAAAAQBJOAAAAAAAAknACAAAAAACQhBMAAAAAAIAknAAAAAAAACTh&#10;BAAAAAAAIAknAAAAAAAASTgBAAAAAABIwgkAAAAAAEASTgAAAAAAAJJwAgAAAAAAkIQTAAAAAACA&#10;JJwAAAAAAAAk4QQAAAAAACAJJwAAAAAAAEk4AQAAAAAASMIJAAAAAABAEk4AAAAAAACScAIAAAAA&#10;AJCEEwAAAAAAgCScAAAAAAAAJOEEAAAAAAAgCScAAAAAAABJOAEAAAAAAEjCCQAAAAAAQBJOAAAA&#10;AAAAknACAAAAAACQhBMAAAAAAIAknAAAAAAAACThBAAAAAAAIAknAAAAAAAASTgBAAAAAABIwgkA&#10;AAAAAEASTgAAAAAAAJJwAgAAAAAAkIQTAAAAAACAJJwAAAAAAAAk4QQAAAAAACAJJwAAAAAAAEk4&#10;AQAAAAAASMIJAAAAAABAEk4AAAAAAACScAIAAAAAAJCEEwAAAAAAgCScAAAAAAAAJOEEAAAAAAAg&#10;CScAAAAAAABJOAEAAAAAAEjCCQAAAAAAQBJOAAAAAAAAknACAAAAAACQhBMAAAAAAIAknAAAAAAA&#10;ACThBAAAAAAAIAknAAAAAAAASTgBAAAAAABIwgkAAAAAAEASTgAAAAAAAJJwAgAAAAAAkIQTAAAA&#10;AACAJJwAAAAAAAAk4QQAAAAAACAJJwAAAAAAAEk4AQAAAAAASMIJAAAAAABAEk4AAAAAAACScAIA&#10;AAAAAJCEEwAAAAAAgPR/LuLBnaDx90MAAAAASUVORK5CYIJQSwMEFAAGAAgAAAAhAFwUPoDhAAAA&#10;CgEAAA8AAABkcnMvZG93bnJldi54bWxMj8FqwzAMhu+DvYPRYLfW8bbMJY1TStl2KoO1g9GbGqtJ&#10;aGyH2E3St5972k5C6OPX9+erybRsoN43zioQ8wQY2dLpxlYKvvfvswUwH9BqbJ0lBVfysCru73LM&#10;tBvtFw27ULEYYn2GCuoQuoxzX9Zk0M9dRzbeTq43GOLaV1z3OMZw0/KnJHnlBhsbP9TY0aam8ry7&#10;GAUfI47rZ/E2bM+nzfWwTz9/toKUenyY1ktggabwB8NNP6pDEZ2O7mK1Z62CmRCRjFOmEtgNSKR8&#10;AXZUkMoF8CLn/ys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HMobHLAMAAHAHAAAOAAAAAAAAAAAAAAAAADoCAABkcnMvZTJvRG9jLnhtbFBLAQItAAoAAAAA&#10;AAAAIQA+OvLJUVAAAFFQAAAUAAAAAAAAAAAAAAAAAJIFAABkcnMvbWVkaWEvaW1hZ2UxLnBuZ1BL&#10;AQItABQABgAIAAAAIQBcFD6A4QAAAAoBAAAPAAAAAAAAAAAAAAAAABVWAABkcnMvZG93bnJldi54&#10;bWxQSwECLQAUAAYACAAAACEAqiYOvrwAAAAhAQAAGQAAAAAAAAAAAAAAAAAjVwAAZHJzL19yZWxz&#10;L2Uyb0RvYy54bWwucmVsc1BLBQYAAAAABgAGAHwBAAAWW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857;width:61417;height:4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KfxQAAANwAAAAPAAAAZHJzL2Rvd25yZXYueG1sRI/dasJA&#10;FITvBd9hOULvdGOEpk1dJQiCxZ/S6AMcsqdJMHs2ZNeYvr1bKHg5zMw3zHI9mEb01LnasoL5LAJB&#10;XFhdc6ngct5O30A4j6yxsUwKfsnBejUeLTHV9s7f1Oe+FAHCLkUFlfdtKqUrKjLoZrYlDt6P7Qz6&#10;ILtS6g7vAW4aGUfRqzRYc1iosKVNRcU1vxkF/dHE2Wdxepf5IV4kyWL/ld32Sr1MhuwDhKfBP8P/&#10;7Z1WEM8T+DsTjoBcPQAAAP//AwBQSwECLQAUAAYACAAAACEA2+H2y+4AAACFAQAAEwAAAAAAAAAA&#10;AAAAAAAAAAAAW0NvbnRlbnRfVHlwZXNdLnhtbFBLAQItABQABgAIAAAAIQBa9CxbvwAAABUBAAAL&#10;AAAAAAAAAAAAAAAAAB8BAABfcmVscy8ucmVsc1BLAQItABQABgAIAAAAIQDEzeKfxQAAANw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500635D2" w14:textId="77777777" w:rsidR="004D5A1E" w:rsidRPr="006952E6" w:rsidRDefault="004D5A1E" w:rsidP="004D5A1E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Sieć Badawcza Łukasiewicz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sym w:font="Symbol" w:char="F02D"/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Krakowski Instytut Technologiczny</w:t>
                      </w:r>
                    </w:p>
                    <w:p w14:paraId="194BA830" w14:textId="77777777" w:rsidR="004D5A1E" w:rsidRPr="007265A8" w:rsidRDefault="004D5A1E" w:rsidP="004D5A1E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30-418 Kraków, ul. </w:t>
                      </w:r>
                      <w:r w:rsidRPr="007265A8">
                        <w:rPr>
                          <w:rFonts w:ascii="Verdana" w:hAnsi="Verdana"/>
                          <w:color w:val="A6A6A6" w:themeColor="background1" w:themeShade="A6"/>
                        </w:rPr>
                        <w:t>Zakopiańska 73, Tel.: +48 12 26 18 324,</w:t>
                      </w:r>
                    </w:p>
                    <w:p w14:paraId="067FE653" w14:textId="77777777" w:rsidR="004D5A1E" w:rsidRPr="007265A8" w:rsidRDefault="004D5A1E" w:rsidP="004D5A1E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7265A8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E-mail: sekretariat@kit.lukasiewicz.gov.pl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  <w:lang w:val="en-US"/>
                        </w:rPr>
                        <w:sym w:font="Symbol" w:char="F07C"/>
                      </w:r>
                      <w:r w:rsidRPr="007265A8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NIP: 675-000-00-88, REGON: </w:t>
                      </w:r>
                      <w:r w:rsidR="00AD7183" w:rsidRPr="007265A8">
                        <w:rPr>
                          <w:rFonts w:ascii="Verdana" w:hAnsi="Verdana"/>
                          <w:color w:val="A6A6A6" w:themeColor="background1" w:themeShade="A6"/>
                        </w:rPr>
                        <w:t>387116932</w:t>
                      </w:r>
                    </w:p>
                    <w:p w14:paraId="73B3AA0F" w14:textId="77777777" w:rsidR="004D5A1E" w:rsidRPr="007265A8" w:rsidRDefault="004D5A1E" w:rsidP="004D5A1E">
                      <w:pPr>
                        <w:pStyle w:val="LukStopka-adres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56197;top:190;width:1228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UtwQAAANoAAAAPAAAAZHJzL2Rvd25yZXYueG1sRI9BawIx&#10;FITvBf9DeEJvNdtSi12NIoLgwYtWtN4em9dNcPOyJKmu/94IgsdhZr5hJrPONeJMIVrPCt4HBQji&#10;ymvLtYLdz/JtBCImZI2NZ1JwpQizae9lgqX2F97QeZtqkSEcS1RgUmpLKWNlyGEc+JY4e38+OExZ&#10;hlrqgJcMd438KIov6dByXjDY0sJQddr+OwWS9/HXrpcGcfVtfTgW/jA8KfXa7+ZjEIm69Aw/2iut&#10;4BPuV/INkNMbAAAA//8DAFBLAQItABQABgAIAAAAIQDb4fbL7gAAAIUBAAATAAAAAAAAAAAAAAAA&#10;AAAAAABbQ29udGVudF9UeXBlc10ueG1sUEsBAi0AFAAGAAgAAAAhAFr0LFu/AAAAFQEAAAsAAAAA&#10;AAAAAAAAAAAAHwEAAF9yZWxzLy5yZWxzUEsBAi0AFAAGAAgAAAAhAPCIxS3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84068E" w:rsidRPr="002572D3">
      <w:rPr>
        <w:rFonts w:ascii="Verdana" w:hAnsi="Verdana" w:cs="Arial"/>
        <w:sz w:val="16"/>
        <w:szCs w:val="16"/>
      </w:rPr>
      <w:t>F</w:t>
    </w:r>
    <w:r w:rsidR="00AD7183">
      <w:rPr>
        <w:rFonts w:ascii="Verdana" w:hAnsi="Verdana" w:cs="Arial"/>
        <w:sz w:val="16"/>
        <w:szCs w:val="16"/>
      </w:rPr>
      <w:t xml:space="preserve">/01/P/01, wersja </w:t>
    </w:r>
    <w:r w:rsidR="002A2A0E">
      <w:rPr>
        <w:rFonts w:ascii="Verdana" w:hAnsi="Verdana" w:cs="Arial"/>
        <w:sz w:val="16"/>
        <w:szCs w:val="16"/>
      </w:rPr>
      <w:t>1</w:t>
    </w:r>
    <w:r w:rsidR="0056417E">
      <w:rPr>
        <w:rFonts w:ascii="Verdana" w:hAnsi="Verdana" w:cs="Arial"/>
        <w:sz w:val="16"/>
        <w:szCs w:val="16"/>
      </w:rPr>
      <w:t>1</w:t>
    </w:r>
    <w:r w:rsidR="0084068E" w:rsidRPr="002572D3">
      <w:rPr>
        <w:rFonts w:ascii="Verdana" w:hAnsi="Verdana" w:cs="Arial"/>
        <w:sz w:val="16"/>
        <w:szCs w:val="16"/>
      </w:rPr>
      <w:tab/>
    </w:r>
    <w:r w:rsidR="0084068E">
      <w:rPr>
        <w:rStyle w:val="Numerstrony"/>
        <w:rFonts w:ascii="Verdana" w:hAnsi="Verdana" w:cs="Arial"/>
        <w:sz w:val="16"/>
        <w:szCs w:val="16"/>
      </w:rPr>
      <w:tab/>
    </w:r>
    <w:r w:rsidR="00106818">
      <w:rPr>
        <w:rStyle w:val="Numerstrony"/>
        <w:rFonts w:ascii="Verdana" w:hAnsi="Verdana" w:cs="Arial"/>
        <w:sz w:val="16"/>
        <w:szCs w:val="16"/>
      </w:rPr>
      <w:t xml:space="preserve">                                        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106818" w:rsidRPr="002572D3">
      <w:rPr>
        <w:rStyle w:val="Numerstrony"/>
        <w:rFonts w:ascii="Verdana" w:hAnsi="Verdana" w:cs="Arial"/>
        <w:sz w:val="16"/>
        <w:szCs w:val="16"/>
      </w:rPr>
      <w:instrText xml:space="preserve"> PAGE </w:instrTex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2866F2">
      <w:rPr>
        <w:rStyle w:val="Numerstrony"/>
        <w:rFonts w:ascii="Verdana" w:hAnsi="Verdana" w:cs="Arial"/>
        <w:noProof/>
        <w:sz w:val="16"/>
        <w:szCs w:val="16"/>
      </w:rPr>
      <w:t>1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end"/>
    </w:r>
    <w:r w:rsidR="00106818" w:rsidRPr="002572D3">
      <w:rPr>
        <w:rStyle w:val="Numerstrony"/>
        <w:rFonts w:ascii="Verdana" w:hAnsi="Verdana" w:cs="Arial"/>
        <w:sz w:val="16"/>
        <w:szCs w:val="16"/>
      </w:rPr>
      <w:t>/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106818" w:rsidRPr="002572D3"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2866F2">
      <w:rPr>
        <w:rStyle w:val="Numerstrony"/>
        <w:rFonts w:ascii="Verdana" w:hAnsi="Verdana" w:cs="Arial"/>
        <w:noProof/>
        <w:sz w:val="16"/>
        <w:szCs w:val="16"/>
      </w:rPr>
      <w:t>2</w:t>
    </w:r>
    <w:r w:rsidR="00106818" w:rsidRPr="002572D3"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67E1" w14:textId="77777777" w:rsidR="001E111D" w:rsidRDefault="001E111D">
      <w:r>
        <w:separator/>
      </w:r>
    </w:p>
  </w:footnote>
  <w:footnote w:type="continuationSeparator" w:id="0">
    <w:p w14:paraId="15B1E267" w14:textId="77777777" w:rsidR="001E111D" w:rsidRDefault="001E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2339D"/>
    <w:multiLevelType w:val="hybridMultilevel"/>
    <w:tmpl w:val="B0C8941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F535A9"/>
    <w:multiLevelType w:val="multilevel"/>
    <w:tmpl w:val="AE94D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7B665BF8"/>
    <w:multiLevelType w:val="multilevel"/>
    <w:tmpl w:val="F39C38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7EFF5273"/>
    <w:multiLevelType w:val="singleLevel"/>
    <w:tmpl w:val="317E012E"/>
    <w:lvl w:ilvl="0">
      <w:start w:val="1"/>
      <w:numFmt w:val="bullet"/>
      <w:pStyle w:val="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0708528">
    <w:abstractNumId w:val="3"/>
  </w:num>
  <w:num w:numId="2" w16cid:durableId="434982884">
    <w:abstractNumId w:val="0"/>
  </w:num>
  <w:num w:numId="3" w16cid:durableId="541597479">
    <w:abstractNumId w:val="2"/>
  </w:num>
  <w:num w:numId="4" w16cid:durableId="145139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re36gpPD4h8/knYVSG1nAf0fNycexSUYauZKId+/91QGwwydYpNBpCxdR2St52lXdBXhJ2ujd8PkbGkZH6+MvQ==" w:salt="+RNt1RRtp/QJ0wOLTejIYw==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D"/>
    <w:rsid w:val="00000E32"/>
    <w:rsid w:val="00024FBE"/>
    <w:rsid w:val="00046739"/>
    <w:rsid w:val="00064960"/>
    <w:rsid w:val="0008356F"/>
    <w:rsid w:val="000872AD"/>
    <w:rsid w:val="000B3380"/>
    <w:rsid w:val="000B38E7"/>
    <w:rsid w:val="000B48DB"/>
    <w:rsid w:val="000E3F73"/>
    <w:rsid w:val="000F290B"/>
    <w:rsid w:val="00106818"/>
    <w:rsid w:val="00115ECE"/>
    <w:rsid w:val="00116045"/>
    <w:rsid w:val="001248F2"/>
    <w:rsid w:val="00182C67"/>
    <w:rsid w:val="001A3152"/>
    <w:rsid w:val="001E111D"/>
    <w:rsid w:val="001F612E"/>
    <w:rsid w:val="00227A49"/>
    <w:rsid w:val="00231C64"/>
    <w:rsid w:val="002364E4"/>
    <w:rsid w:val="00245425"/>
    <w:rsid w:val="00245FF4"/>
    <w:rsid w:val="00261990"/>
    <w:rsid w:val="002840C1"/>
    <w:rsid w:val="002866F2"/>
    <w:rsid w:val="002929EE"/>
    <w:rsid w:val="002A2A0E"/>
    <w:rsid w:val="003038CF"/>
    <w:rsid w:val="003303AA"/>
    <w:rsid w:val="00344AB4"/>
    <w:rsid w:val="00353AED"/>
    <w:rsid w:val="003704AE"/>
    <w:rsid w:val="00382D63"/>
    <w:rsid w:val="00382E7F"/>
    <w:rsid w:val="003B5C9D"/>
    <w:rsid w:val="003C74D1"/>
    <w:rsid w:val="003E21A5"/>
    <w:rsid w:val="003F5C5C"/>
    <w:rsid w:val="004004B1"/>
    <w:rsid w:val="00401057"/>
    <w:rsid w:val="00464AF6"/>
    <w:rsid w:val="00473114"/>
    <w:rsid w:val="004774D1"/>
    <w:rsid w:val="00481A22"/>
    <w:rsid w:val="00487405"/>
    <w:rsid w:val="004A4E30"/>
    <w:rsid w:val="004C17CC"/>
    <w:rsid w:val="004C2D65"/>
    <w:rsid w:val="004D4E71"/>
    <w:rsid w:val="004D5A1E"/>
    <w:rsid w:val="00526625"/>
    <w:rsid w:val="0056417E"/>
    <w:rsid w:val="00573907"/>
    <w:rsid w:val="00592A2D"/>
    <w:rsid w:val="005930C9"/>
    <w:rsid w:val="005C7010"/>
    <w:rsid w:val="005F2E91"/>
    <w:rsid w:val="005F67D5"/>
    <w:rsid w:val="006952E6"/>
    <w:rsid w:val="00695C49"/>
    <w:rsid w:val="006A6383"/>
    <w:rsid w:val="006D7627"/>
    <w:rsid w:val="007265A8"/>
    <w:rsid w:val="00733635"/>
    <w:rsid w:val="00750D46"/>
    <w:rsid w:val="00770A00"/>
    <w:rsid w:val="007871E9"/>
    <w:rsid w:val="007D5AD5"/>
    <w:rsid w:val="007E527E"/>
    <w:rsid w:val="007F24C4"/>
    <w:rsid w:val="00814A93"/>
    <w:rsid w:val="00827483"/>
    <w:rsid w:val="0083330F"/>
    <w:rsid w:val="0084068E"/>
    <w:rsid w:val="00843796"/>
    <w:rsid w:val="00866917"/>
    <w:rsid w:val="008C6F60"/>
    <w:rsid w:val="008E2095"/>
    <w:rsid w:val="00916D71"/>
    <w:rsid w:val="00941327"/>
    <w:rsid w:val="00962B98"/>
    <w:rsid w:val="009D3074"/>
    <w:rsid w:val="009E54CC"/>
    <w:rsid w:val="00A00CC6"/>
    <w:rsid w:val="00A04C07"/>
    <w:rsid w:val="00A32961"/>
    <w:rsid w:val="00A51954"/>
    <w:rsid w:val="00AD5120"/>
    <w:rsid w:val="00AD7183"/>
    <w:rsid w:val="00B03796"/>
    <w:rsid w:val="00B278A3"/>
    <w:rsid w:val="00B30B7F"/>
    <w:rsid w:val="00B4466C"/>
    <w:rsid w:val="00B81DC5"/>
    <w:rsid w:val="00B94344"/>
    <w:rsid w:val="00B9596A"/>
    <w:rsid w:val="00C154EB"/>
    <w:rsid w:val="00C204FA"/>
    <w:rsid w:val="00C22B11"/>
    <w:rsid w:val="00C8227C"/>
    <w:rsid w:val="00CA3B3C"/>
    <w:rsid w:val="00D10934"/>
    <w:rsid w:val="00D10B90"/>
    <w:rsid w:val="00D74F90"/>
    <w:rsid w:val="00DA3F0D"/>
    <w:rsid w:val="00DD26FE"/>
    <w:rsid w:val="00DF2C7A"/>
    <w:rsid w:val="00E019E0"/>
    <w:rsid w:val="00E14621"/>
    <w:rsid w:val="00E45D7D"/>
    <w:rsid w:val="00E524F6"/>
    <w:rsid w:val="00E618ED"/>
    <w:rsid w:val="00ED2663"/>
    <w:rsid w:val="00F05287"/>
    <w:rsid w:val="00F118BF"/>
    <w:rsid w:val="00F179F9"/>
    <w:rsid w:val="00F435DE"/>
    <w:rsid w:val="00F92378"/>
    <w:rsid w:val="00FA3D42"/>
    <w:rsid w:val="00FE54C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FF18BC3"/>
  <w15:docId w15:val="{11F93536-6FB9-4437-A3B9-98D0895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qFormat/>
    <w:pPr>
      <w:keepNext/>
      <w:spacing w:before="120" w:after="120"/>
      <w:jc w:val="center"/>
      <w:outlineLvl w:val="4"/>
    </w:pPr>
    <w:rPr>
      <w:rFonts w:ascii="Arial" w:hAnsi="Arial"/>
      <w:color w:val="0000F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Pr>
      <w:color w:val="000000"/>
      <w:sz w:val="24"/>
      <w:lang w:val="cs-CZ"/>
    </w:rPr>
  </w:style>
  <w:style w:type="paragraph" w:customStyle="1" w:styleId="Bullet">
    <w:name w:val="Bullet"/>
    <w:pPr>
      <w:ind w:left="1360" w:hanging="397"/>
      <w:jc w:val="both"/>
    </w:pPr>
    <w:rPr>
      <w:color w:val="000000"/>
      <w:sz w:val="24"/>
      <w:lang w:val="cs-CZ"/>
    </w:rPr>
  </w:style>
  <w:style w:type="paragraph" w:customStyle="1" w:styleId="Bullet1">
    <w:name w:val="Bullet 1"/>
    <w:pPr>
      <w:ind w:left="850"/>
      <w:jc w:val="both"/>
    </w:pPr>
    <w:rPr>
      <w:color w:val="000000"/>
      <w:sz w:val="24"/>
      <w:lang w:val="cs-CZ"/>
    </w:rPr>
  </w:style>
  <w:style w:type="paragraph" w:customStyle="1" w:styleId="bullet2">
    <w:name w:val="bullet2"/>
    <w:pPr>
      <w:ind w:left="851" w:hanging="284"/>
      <w:jc w:val="both"/>
    </w:pPr>
    <w:rPr>
      <w:color w:val="000000"/>
      <w:sz w:val="24"/>
      <w:lang w:val="cs-CZ"/>
    </w:rPr>
  </w:style>
  <w:style w:type="paragraph" w:customStyle="1" w:styleId="bullet3">
    <w:name w:val="bullet3"/>
    <w:basedOn w:val="Tekstpodstawowy"/>
    <w:pPr>
      <w:numPr>
        <w:numId w:val="1"/>
      </w:numPr>
      <w:tabs>
        <w:tab w:val="clear" w:pos="360"/>
        <w:tab w:val="num" w:pos="1210"/>
      </w:tabs>
      <w:spacing w:after="0"/>
      <w:ind w:left="1210"/>
      <w:jc w:val="both"/>
    </w:pPr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adtytu">
    <w:name w:val="Nadtytuł"/>
    <w:pPr>
      <w:ind w:firstLine="1134"/>
      <w:jc w:val="center"/>
    </w:pPr>
    <w:rPr>
      <w:rFonts w:ascii="Arial" w:hAnsi="Arial"/>
      <w:b/>
      <w:smallCaps/>
      <w:color w:val="000000"/>
      <w:sz w:val="48"/>
      <w:lang w:val="cs-CZ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Spistreci1">
    <w:name w:val="Spis treści1"/>
    <w:pPr>
      <w:ind w:left="566" w:hanging="283"/>
    </w:pPr>
    <w:rPr>
      <w:b/>
      <w:smallCaps/>
      <w:color w:val="000000"/>
      <w:sz w:val="24"/>
      <w:lang w:val="cs-CZ"/>
    </w:rPr>
  </w:style>
  <w:style w:type="paragraph" w:customStyle="1" w:styleId="Spistreci2">
    <w:name w:val="Spis treści2"/>
    <w:pPr>
      <w:ind w:left="1020" w:hanging="453"/>
    </w:pPr>
    <w:rPr>
      <w:color w:val="000000"/>
      <w:sz w:val="24"/>
      <w:lang w:val="cs-CZ"/>
    </w:rPr>
  </w:style>
  <w:style w:type="paragraph" w:customStyle="1" w:styleId="Spistreci3">
    <w:name w:val="Spis treści3"/>
    <w:pPr>
      <w:ind w:left="737"/>
    </w:pPr>
    <w:rPr>
      <w:color w:val="000000"/>
      <w:sz w:val="24"/>
      <w:lang w:val="cs-CZ"/>
    </w:rPr>
  </w:style>
  <w:style w:type="paragraph" w:customStyle="1" w:styleId="Spistreci4">
    <w:name w:val="Spis treści4"/>
    <w:pPr>
      <w:ind w:left="1643" w:hanging="680"/>
    </w:pPr>
    <w:rPr>
      <w:color w:val="000000"/>
      <w:sz w:val="24"/>
      <w:lang w:val="cs-CZ"/>
    </w:rPr>
  </w:style>
  <w:style w:type="paragraph" w:customStyle="1" w:styleId="TableText">
    <w:name w:val="Table Text"/>
    <w:rPr>
      <w:rFonts w:ascii="Arial" w:hAnsi="Arial"/>
      <w:color w:val="000000"/>
    </w:rPr>
  </w:style>
  <w:style w:type="paragraph" w:styleId="Tekstpodstawowywcity">
    <w:name w:val="Body Text Indent"/>
    <w:basedOn w:val="Normalny"/>
    <w:semiHidden/>
    <w:pPr>
      <w:ind w:firstLine="709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rFonts w:ascii="Arial" w:hAnsi="Arial"/>
      <w:sz w:val="18"/>
    </w:rPr>
  </w:style>
  <w:style w:type="character" w:styleId="Pogrubienie">
    <w:name w:val="Strong"/>
    <w:uiPriority w:val="22"/>
    <w:qFormat/>
    <w:rsid w:val="008E2095"/>
    <w:rPr>
      <w:b/>
    </w:rPr>
  </w:style>
  <w:style w:type="table" w:styleId="Tabela-Siatka">
    <w:name w:val="Table Grid"/>
    <w:basedOn w:val="Standardowy"/>
    <w:uiPriority w:val="59"/>
    <w:rsid w:val="008E2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DD26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B9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62B98"/>
  </w:style>
  <w:style w:type="character" w:customStyle="1" w:styleId="StopkaZnak">
    <w:name w:val="Stopka Znak"/>
    <w:basedOn w:val="Domylnaczcionkaakapitu"/>
    <w:link w:val="Stopka"/>
    <w:uiPriority w:val="99"/>
    <w:rsid w:val="00962B98"/>
  </w:style>
  <w:style w:type="character" w:customStyle="1" w:styleId="Tekstpodstawowy2Znak">
    <w:name w:val="Tekst podstawowy 2 Znak"/>
    <w:basedOn w:val="Domylnaczcionkaakapitu"/>
    <w:link w:val="Tekstpodstawowy2"/>
    <w:rsid w:val="00382D63"/>
    <w:rPr>
      <w:rFonts w:ascii="Arial" w:hAnsi="Arial"/>
      <w:sz w:val="18"/>
    </w:rPr>
  </w:style>
  <w:style w:type="paragraph" w:customStyle="1" w:styleId="LukStopka-adres">
    <w:name w:val="Luk_Stopka-adres"/>
    <w:basedOn w:val="Normalny"/>
    <w:qFormat/>
    <w:rsid w:val="004D5A1E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  <w:style w:type="paragraph" w:customStyle="1" w:styleId="Textbody">
    <w:name w:val="Text body"/>
    <w:basedOn w:val="Normalny"/>
    <w:rsid w:val="003303A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Normalny"/>
    <w:rsid w:val="003303A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303A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t.lukasiewic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nika.nasiadka\OneDrive%20-%20Centrum%20&#321;ukasiewicz\Dokumenty\STRONA\Certyfikacja%20od%20Marty\F01_P01%20Wniosek%20o%20certyfikacj&#281;_v.1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75317d04-0d45-49c3-a99b-925fe529a129" xsi:nil="true"/>
    <MigrationWizIdPermissions xmlns="75317d04-0d45-49c3-a99b-925fe529a129" xsi:nil="true"/>
    <_activity xmlns="75317d04-0d45-49c3-a99b-925fe529a129" xsi:nil="true"/>
    <MigrationWizId xmlns="75317d04-0d45-49c3-a99b-925fe529a129" xsi:nil="true"/>
    <MigrationWizIdPermissionLevels xmlns="75317d04-0d45-49c3-a99b-925fe529a129" xsi:nil="true"/>
    <MigrationWizIdSecurityGroups xmlns="75317d04-0d45-49c3-a99b-925fe529a1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21" ma:contentTypeDescription="Utwórz nowy dokument." ma:contentTypeScope="" ma:versionID="65b60ae5c73d5e0d610171450263f20c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d832edbbb927cefb8ec17ed969f9fd04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85552-E8F2-49B5-8AC4-24340FDAA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7A371-3871-43DD-B346-E9254A4EF8A9}">
  <ds:schemaRefs>
    <ds:schemaRef ds:uri="http://schemas.microsoft.com/office/2006/metadata/properties"/>
    <ds:schemaRef ds:uri="http://schemas.microsoft.com/office/infopath/2007/PartnerControls"/>
    <ds:schemaRef ds:uri="75317d04-0d45-49c3-a99b-925fe529a129"/>
  </ds:schemaRefs>
</ds:datastoreItem>
</file>

<file path=customXml/itemProps3.xml><?xml version="1.0" encoding="utf-8"?>
<ds:datastoreItem xmlns:ds="http://schemas.openxmlformats.org/officeDocument/2006/customXml" ds:itemID="{F7501AE8-C4F0-4C1E-9224-721D795FE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BF310-6CB3-41BA-900B-31118450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F01_P01 Wniosek o certyfikację_v.11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certyfikację</vt:lpstr>
    </vt:vector>
  </TitlesOfParts>
  <Company>IOd</Company>
  <LinksUpToDate>false</LinksUpToDate>
  <CharactersWithSpaces>4006</CharactersWithSpaces>
  <SharedDoc>false</SharedDoc>
  <HLinks>
    <vt:vector size="6" baseType="variant">
      <vt:variant>
        <vt:i4>4259967</vt:i4>
      </vt:variant>
      <vt:variant>
        <vt:i4>8</vt:i4>
      </vt:variant>
      <vt:variant>
        <vt:i4>0</vt:i4>
      </vt:variant>
      <vt:variant>
        <vt:i4>5</vt:i4>
      </vt:variant>
      <vt:variant>
        <vt:lpwstr>mailto:j.madej@iod.krakow.pl;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certyfikację</dc:title>
  <dc:creator>Berenika Nasiadka–Dymińska | Łukasiewicz – KIT</dc:creator>
  <cp:lastModifiedBy>Berenika Nasiadka–Dymińska | Łukasiewicz – KIT</cp:lastModifiedBy>
  <cp:revision>1</cp:revision>
  <cp:lastPrinted>2025-01-28T07:27:00Z</cp:lastPrinted>
  <dcterms:created xsi:type="dcterms:W3CDTF">2025-02-06T11:18:00Z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