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DC55" w14:textId="2D391DEE" w:rsidR="00DA709C" w:rsidRPr="009C0F4C" w:rsidRDefault="00DA709C" w:rsidP="00DA709C">
      <w:pPr>
        <w:spacing w:after="0" w:line="240" w:lineRule="auto"/>
        <w:rPr>
          <w:rFonts w:cstheme="minorHAnsi"/>
          <w:b/>
        </w:rPr>
      </w:pPr>
      <w:r w:rsidRPr="009C0F4C">
        <w:rPr>
          <w:rFonts w:cstheme="minorHAnsi"/>
          <w:b/>
        </w:rPr>
        <w:t>Szanowni Państwo,</w:t>
      </w:r>
    </w:p>
    <w:p w14:paraId="0DA35DDB" w14:textId="77777777" w:rsidR="00DA709C" w:rsidRPr="009C0F4C" w:rsidRDefault="00DA709C" w:rsidP="00DA709C">
      <w:pPr>
        <w:spacing w:after="0" w:line="240" w:lineRule="auto"/>
        <w:rPr>
          <w:rFonts w:cstheme="minorHAnsi"/>
          <w:b/>
        </w:rPr>
      </w:pPr>
    </w:p>
    <w:p w14:paraId="4F545E25" w14:textId="3AA05660" w:rsidR="00DA709C" w:rsidRPr="009C0F4C" w:rsidRDefault="00DA709C" w:rsidP="00DA709C">
      <w:pPr>
        <w:spacing w:after="0" w:line="240" w:lineRule="auto"/>
        <w:rPr>
          <w:rFonts w:cstheme="minorHAnsi"/>
        </w:rPr>
      </w:pPr>
      <w:r w:rsidRPr="009C0F4C">
        <w:rPr>
          <w:rFonts w:cstheme="minorHAnsi"/>
        </w:rPr>
        <w:t xml:space="preserve">Sieć Badawcza Łukasiewicz – </w:t>
      </w:r>
      <w:r w:rsidR="00A00F12">
        <w:rPr>
          <w:rFonts w:cstheme="minorHAnsi"/>
        </w:rPr>
        <w:t>Krakowski Instytut Technologiczny</w:t>
      </w:r>
      <w:r w:rsidRPr="009C0F4C">
        <w:rPr>
          <w:rFonts w:cstheme="minorHAnsi"/>
        </w:rPr>
        <w:t xml:space="preserve"> prowadzi badania dotyczące jakości, działania i bezpieczeństwa wyrobu medycznego w</w:t>
      </w:r>
      <w:r w:rsidR="00A00F12">
        <w:rPr>
          <w:rFonts w:cstheme="minorHAnsi"/>
        </w:rPr>
        <w:t> </w:t>
      </w:r>
      <w:r w:rsidRPr="009C0F4C">
        <w:rPr>
          <w:rFonts w:cstheme="minorHAnsi"/>
        </w:rPr>
        <w:t>ramach stosowanego przez producenta obowiązkowego systemu nadzoru</w:t>
      </w:r>
      <w:r w:rsidR="009C0F4C" w:rsidRPr="009C0F4C">
        <w:rPr>
          <w:rFonts w:cstheme="minorHAnsi"/>
        </w:rPr>
        <w:t xml:space="preserve"> nad wyrobem medycznym</w:t>
      </w:r>
      <w:r w:rsidRPr="009C0F4C">
        <w:rPr>
          <w:rFonts w:cstheme="minorHAnsi"/>
        </w:rPr>
        <w:t xml:space="preserve"> po wprowadzeniu do obrotu.</w:t>
      </w:r>
    </w:p>
    <w:p w14:paraId="72AC8522" w14:textId="30A18D2A" w:rsidR="00DA709C" w:rsidRPr="009C0F4C" w:rsidRDefault="00DA709C" w:rsidP="00DA709C">
      <w:pPr>
        <w:spacing w:after="0" w:line="240" w:lineRule="auto"/>
        <w:rPr>
          <w:rFonts w:cstheme="minorHAnsi"/>
        </w:rPr>
      </w:pPr>
      <w:r w:rsidRPr="009C0F4C">
        <w:rPr>
          <w:rFonts w:cstheme="minorHAnsi"/>
        </w:rPr>
        <w:t>Zgodnie z wymaganiami ROZPORZĄDZENIA PARLAMENTU EUROPEJSKIEGO I</w:t>
      </w:r>
      <w:r w:rsidR="002653FA" w:rsidRPr="009C0F4C">
        <w:rPr>
          <w:rFonts w:cstheme="minorHAnsi"/>
        </w:rPr>
        <w:t> </w:t>
      </w:r>
      <w:r w:rsidRPr="009C0F4C">
        <w:rPr>
          <w:rFonts w:cstheme="minorHAnsi"/>
        </w:rPr>
        <w:t>RADY (UE) 2017/745 z dnia 5 kwietnia 2017 r. w sprawie wyrobów medycznych, zmiany dyrektywy 2001/83/WE, rozporządzenia (WE) nr</w:t>
      </w:r>
      <w:r w:rsidR="002653FA" w:rsidRPr="009C0F4C">
        <w:rPr>
          <w:rFonts w:cstheme="minorHAnsi"/>
        </w:rPr>
        <w:t> </w:t>
      </w:r>
      <w:r w:rsidRPr="009C0F4C">
        <w:rPr>
          <w:rFonts w:cstheme="minorHAnsi"/>
        </w:rPr>
        <w:t>178/2002 i rozporządzenia (WE) nr 1223/2009 oraz uchylenia dyrektyw Rady 90/385/EWG i 93/42/EWG</w:t>
      </w:r>
      <w:r w:rsidR="00DA5444">
        <w:rPr>
          <w:rFonts w:cstheme="minorHAnsi"/>
        </w:rPr>
        <w:t xml:space="preserve"> ze zm.</w:t>
      </w:r>
      <w:r w:rsidRPr="009C0F4C">
        <w:rPr>
          <w:rFonts w:cstheme="minorHAnsi"/>
        </w:rPr>
        <w:t>, wszyscy producenci wyrobów medycznych powinni mieć wdrożony system nadzoru nad wyrobem po wprowadzeniu do</w:t>
      </w:r>
      <w:r w:rsidR="002653FA" w:rsidRPr="009C0F4C">
        <w:rPr>
          <w:rFonts w:cstheme="minorHAnsi"/>
        </w:rPr>
        <w:t> </w:t>
      </w:r>
      <w:r w:rsidRPr="009C0F4C">
        <w:rPr>
          <w:rFonts w:cstheme="minorHAnsi"/>
        </w:rPr>
        <w:t xml:space="preserve">obrotu, proporcjonalny do klasy ryzyka i rodzaju danego wyrobu. </w:t>
      </w:r>
    </w:p>
    <w:p w14:paraId="5F7C656E" w14:textId="77777777" w:rsidR="00DA709C" w:rsidRPr="009C0F4C" w:rsidRDefault="00DA709C" w:rsidP="00DA709C">
      <w:pPr>
        <w:spacing w:after="0" w:line="240" w:lineRule="auto"/>
        <w:rPr>
          <w:rFonts w:cstheme="minorHAnsi"/>
        </w:rPr>
      </w:pPr>
    </w:p>
    <w:p w14:paraId="424C255F" w14:textId="2A2CB3AE" w:rsidR="00DA709C" w:rsidRPr="009C0F4C" w:rsidRDefault="00DA709C" w:rsidP="00DA709C">
      <w:pPr>
        <w:spacing w:after="0" w:line="240" w:lineRule="auto"/>
        <w:rPr>
          <w:rFonts w:cstheme="minorHAnsi"/>
        </w:rPr>
      </w:pPr>
      <w:r w:rsidRPr="009C0F4C">
        <w:rPr>
          <w:rFonts w:cstheme="minorHAnsi"/>
        </w:rPr>
        <w:t xml:space="preserve">W związku z tym zwracamy się do Państwa z prośbą o wypełnienie </w:t>
      </w:r>
      <w:r w:rsidR="00FA61B3" w:rsidRPr="009C0F4C">
        <w:rPr>
          <w:rFonts w:cstheme="minorHAnsi"/>
        </w:rPr>
        <w:t>zał</w:t>
      </w:r>
      <w:r w:rsidR="000A1B16" w:rsidRPr="009C0F4C">
        <w:rPr>
          <w:rFonts w:cstheme="minorHAnsi"/>
        </w:rPr>
        <w:t>ą</w:t>
      </w:r>
      <w:r w:rsidR="00FA61B3" w:rsidRPr="009C0F4C">
        <w:rPr>
          <w:rFonts w:cstheme="minorHAnsi"/>
        </w:rPr>
        <w:t>czonego</w:t>
      </w:r>
      <w:r w:rsidRPr="009C0F4C">
        <w:rPr>
          <w:rFonts w:cstheme="minorHAnsi"/>
        </w:rPr>
        <w:t xml:space="preserve"> formularza ankiety: </w:t>
      </w:r>
      <w:r w:rsidR="009C0F4C" w:rsidRPr="009C0F4C">
        <w:rPr>
          <w:rFonts w:cstheme="minorHAnsi"/>
          <w:b/>
        </w:rPr>
        <w:t>NADZÓR NAD WYROBEM</w:t>
      </w:r>
    </w:p>
    <w:p w14:paraId="7E428360" w14:textId="77777777" w:rsidR="00DA709C" w:rsidRPr="009C0F4C" w:rsidRDefault="00DA709C" w:rsidP="00DA709C">
      <w:pPr>
        <w:spacing w:after="0" w:line="240" w:lineRule="auto"/>
        <w:rPr>
          <w:rFonts w:cstheme="minorHAnsi"/>
        </w:rPr>
      </w:pPr>
    </w:p>
    <w:p w14:paraId="58B70038" w14:textId="3C3625BC" w:rsidR="00DA709C" w:rsidRPr="009C0F4C" w:rsidRDefault="00DA709C" w:rsidP="00DA709C">
      <w:pPr>
        <w:spacing w:after="0" w:line="240" w:lineRule="auto"/>
        <w:rPr>
          <w:rFonts w:cstheme="minorHAnsi"/>
        </w:rPr>
      </w:pPr>
      <w:r w:rsidRPr="009C0F4C">
        <w:rPr>
          <w:rFonts w:cstheme="minorHAnsi"/>
        </w:rPr>
        <w:t xml:space="preserve">Państwa odpowiedzi </w:t>
      </w:r>
      <w:r w:rsidR="009C0F4C">
        <w:rPr>
          <w:rFonts w:cstheme="minorHAnsi"/>
        </w:rPr>
        <w:t xml:space="preserve">udzielone w ankiecie </w:t>
      </w:r>
      <w:r w:rsidRPr="009C0F4C">
        <w:rPr>
          <w:rFonts w:cstheme="minorHAnsi"/>
        </w:rPr>
        <w:t>oraz wszelkie uwagi będą dla nas bardzo użyteczne do</w:t>
      </w:r>
      <w:r w:rsidR="002653FA" w:rsidRPr="009C0F4C">
        <w:rPr>
          <w:rFonts w:cstheme="minorHAnsi"/>
        </w:rPr>
        <w:t> </w:t>
      </w:r>
      <w:r w:rsidRPr="009C0F4C">
        <w:rPr>
          <w:rFonts w:cstheme="minorHAnsi"/>
        </w:rPr>
        <w:t>wyciągnięcia odpowiednich wniosków oraz ustalania, wdrażania</w:t>
      </w:r>
      <w:r w:rsidR="00A25AF2">
        <w:rPr>
          <w:rFonts w:cstheme="minorHAnsi"/>
        </w:rPr>
        <w:t xml:space="preserve"> </w:t>
      </w:r>
      <w:r w:rsidRPr="009C0F4C">
        <w:rPr>
          <w:rFonts w:cstheme="minorHAnsi"/>
        </w:rPr>
        <w:t>i</w:t>
      </w:r>
      <w:r w:rsidR="00A25AF2">
        <w:rPr>
          <w:rFonts w:cstheme="minorHAnsi"/>
        </w:rPr>
        <w:t xml:space="preserve"> </w:t>
      </w:r>
      <w:r w:rsidRPr="009C0F4C">
        <w:rPr>
          <w:rFonts w:cstheme="minorHAnsi"/>
        </w:rPr>
        <w:t xml:space="preserve">monitorowania wszelkich działań doskonalących dotyczących </w:t>
      </w:r>
      <w:r w:rsidR="00A25AF2">
        <w:rPr>
          <w:rFonts w:cstheme="minorHAnsi"/>
        </w:rPr>
        <w:t>użytkowanego przez Państwa</w:t>
      </w:r>
      <w:r w:rsidRPr="009C0F4C">
        <w:rPr>
          <w:rFonts w:cstheme="minorHAnsi"/>
        </w:rPr>
        <w:t xml:space="preserve"> wyrobu.</w:t>
      </w:r>
    </w:p>
    <w:p w14:paraId="7F905867" w14:textId="77777777" w:rsidR="00DA709C" w:rsidRPr="009C0F4C" w:rsidRDefault="00DA709C" w:rsidP="00DA709C">
      <w:pPr>
        <w:spacing w:after="0" w:line="240" w:lineRule="auto"/>
        <w:rPr>
          <w:rFonts w:cstheme="minorHAnsi"/>
        </w:rPr>
      </w:pPr>
    </w:p>
    <w:p w14:paraId="0EF19702" w14:textId="59E01377" w:rsidR="00E70745" w:rsidRPr="009C0F4C" w:rsidRDefault="00A25AF2" w:rsidP="00DA709C">
      <w:pPr>
        <w:spacing w:after="0" w:line="240" w:lineRule="auto"/>
        <w:rPr>
          <w:rFonts w:cstheme="minorHAnsi"/>
        </w:rPr>
      </w:pPr>
      <w:r w:rsidRPr="00234814">
        <w:rPr>
          <w:szCs w:val="20"/>
        </w:rPr>
        <w:t xml:space="preserve">Wypełnioną ankietę prosimy wysłać w formie elektronicznej na </w:t>
      </w:r>
      <w:r>
        <w:rPr>
          <w:szCs w:val="20"/>
        </w:rPr>
        <w:t xml:space="preserve">niżej podany </w:t>
      </w:r>
      <w:r w:rsidRPr="00234814">
        <w:rPr>
          <w:szCs w:val="20"/>
        </w:rPr>
        <w:t xml:space="preserve">adres </w:t>
      </w:r>
      <w:r>
        <w:rPr>
          <w:szCs w:val="20"/>
        </w:rPr>
        <w:t>email</w:t>
      </w:r>
      <w:r w:rsidR="00E70745" w:rsidRPr="009C0F4C">
        <w:rPr>
          <w:rFonts w:cstheme="minorHAnsi"/>
        </w:rPr>
        <w:t>:</w:t>
      </w:r>
    </w:p>
    <w:p w14:paraId="5BBFEA7C" w14:textId="211307E4" w:rsidR="002653FA" w:rsidRPr="0059186E" w:rsidRDefault="0059186E" w:rsidP="00A25AF2">
      <w:pPr>
        <w:spacing w:before="120" w:after="240" w:line="240" w:lineRule="auto"/>
        <w:jc w:val="left"/>
        <w:rPr>
          <w:rFonts w:cstheme="minorHAnsi"/>
          <w:color w:val="auto"/>
        </w:rPr>
      </w:pPr>
      <w:hyperlink r:id="rId10" w:history="1">
        <w:r w:rsidRPr="0059186E">
          <w:rPr>
            <w:rStyle w:val="Hipercze"/>
            <w:rFonts w:cstheme="minorHAnsi"/>
            <w:color w:val="auto"/>
          </w:rPr>
          <w:t>wyroby.medyczne@kit.lukasiewicz.gov.pl</w:t>
        </w:r>
      </w:hyperlink>
    </w:p>
    <w:p w14:paraId="52D96047" w14:textId="77777777" w:rsidR="002653FA" w:rsidRDefault="00DA709C" w:rsidP="002C38E6">
      <w:pPr>
        <w:spacing w:before="240" w:after="240" w:line="240" w:lineRule="auto"/>
        <w:rPr>
          <w:rFonts w:cstheme="minorHAnsi"/>
          <w:sz w:val="24"/>
          <w:szCs w:val="24"/>
        </w:rPr>
      </w:pPr>
      <w:r w:rsidRPr="009C0F4C">
        <w:rPr>
          <w:rFonts w:cstheme="minorHAnsi"/>
        </w:rPr>
        <w:t>z tytułem</w:t>
      </w:r>
      <w:r w:rsidR="00C87E8D">
        <w:rPr>
          <w:rFonts w:cstheme="minorHAnsi"/>
        </w:rPr>
        <w:t>:</w:t>
      </w:r>
      <w:r w:rsidRPr="009C0F4C">
        <w:rPr>
          <w:rFonts w:cstheme="minorHAnsi"/>
        </w:rPr>
        <w:t xml:space="preserve"> ,,Ankieta – </w:t>
      </w:r>
      <w:r w:rsidR="00C87E8D">
        <w:rPr>
          <w:rFonts w:cstheme="minorHAnsi"/>
        </w:rPr>
        <w:t>nadzór nad wyrobem</w:t>
      </w:r>
      <w:r w:rsidRPr="009C0F4C">
        <w:rPr>
          <w:rFonts w:cstheme="minorHAnsi"/>
        </w:rPr>
        <w:t>”</w:t>
      </w:r>
      <w:r w:rsidR="00A25AF2">
        <w:rPr>
          <w:rFonts w:cstheme="minorHAnsi"/>
        </w:rPr>
        <w:t xml:space="preserve"> lub </w:t>
      </w:r>
      <w:r w:rsidR="001D5457">
        <w:rPr>
          <w:rFonts w:cstheme="minorHAnsi"/>
        </w:rPr>
        <w:t>w formie papierowej na adres</w:t>
      </w:r>
      <w:r w:rsidR="002C38E6">
        <w:rPr>
          <w:rFonts w:cstheme="minorHAnsi"/>
        </w:rPr>
        <w:t>:</w:t>
      </w:r>
      <w:r w:rsidRPr="001B1E5A">
        <w:rPr>
          <w:rFonts w:cstheme="minorHAnsi"/>
        </w:rPr>
        <w:t xml:space="preserve"> </w:t>
      </w:r>
    </w:p>
    <w:p w14:paraId="1A7E1622" w14:textId="331D9D11" w:rsidR="002C38E6" w:rsidRPr="002C38E6" w:rsidRDefault="002C38E6" w:rsidP="002C38E6">
      <w:pPr>
        <w:spacing w:before="240" w:after="240" w:line="240" w:lineRule="auto"/>
        <w:jc w:val="center"/>
        <w:rPr>
          <w:rFonts w:cstheme="minorHAnsi"/>
          <w:b/>
          <w:bCs/>
          <w:szCs w:val="20"/>
        </w:rPr>
      </w:pPr>
      <w:r w:rsidRPr="002C38E6">
        <w:rPr>
          <w:rFonts w:cstheme="minorHAnsi"/>
          <w:b/>
          <w:bCs/>
          <w:szCs w:val="20"/>
        </w:rPr>
        <w:t>SIEĆ BADAWCZA ŁUKASIEWICZ - KRAKOWSKI INSTYTUT TECHNOLOGICZNY</w:t>
      </w:r>
    </w:p>
    <w:p w14:paraId="7D13A67C" w14:textId="121F7576" w:rsidR="002C38E6" w:rsidRPr="002C38E6" w:rsidRDefault="002C38E6" w:rsidP="002C38E6">
      <w:pPr>
        <w:spacing w:before="240" w:after="240" w:line="240" w:lineRule="auto"/>
        <w:jc w:val="center"/>
        <w:rPr>
          <w:rFonts w:cstheme="minorHAnsi"/>
          <w:szCs w:val="20"/>
        </w:rPr>
        <w:sectPr w:rsidR="002C38E6" w:rsidRPr="002C38E6" w:rsidSect="00A00F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25" w:right="1021" w:bottom="1843" w:left="2722" w:header="425" w:footer="1361" w:gutter="0"/>
          <w:cols w:space="708"/>
          <w:titlePg/>
          <w:docGrid w:linePitch="360"/>
        </w:sectPr>
      </w:pPr>
      <w:r w:rsidRPr="002C38E6">
        <w:rPr>
          <w:rFonts w:cstheme="minorHAnsi"/>
          <w:szCs w:val="20"/>
        </w:rPr>
        <w:t>ul. Roosevelta 118, 41-800 Zabrze</w:t>
      </w:r>
    </w:p>
    <w:p w14:paraId="5018A911" w14:textId="77777777" w:rsidR="00551EDE" w:rsidRPr="00234814" w:rsidRDefault="00551EDE" w:rsidP="00551EDE">
      <w:pPr>
        <w:spacing w:after="0" w:line="360" w:lineRule="auto"/>
        <w:rPr>
          <w:rFonts w:cs="Times New Roman"/>
          <w:szCs w:val="20"/>
        </w:rPr>
      </w:pPr>
      <w:r w:rsidRPr="00234814">
        <w:rPr>
          <w:rFonts w:cs="Times New Roman"/>
          <w:szCs w:val="20"/>
        </w:rPr>
        <w:lastRenderedPageBreak/>
        <w:t>Prosimy o wpisanie nazwy, typu wyrobu:</w:t>
      </w:r>
    </w:p>
    <w:p w14:paraId="5D1AC851" w14:textId="31096B78" w:rsidR="00551EDE" w:rsidRPr="00234814" w:rsidRDefault="00000000" w:rsidP="00551EDE">
      <w:pPr>
        <w:spacing w:after="0" w:line="360" w:lineRule="auto"/>
        <w:rPr>
          <w:rFonts w:cs="Times New Roman"/>
          <w:szCs w:val="20"/>
        </w:rPr>
      </w:pPr>
      <w:sdt>
        <w:sdtPr>
          <w:rPr>
            <w:rFonts w:cs="Times New Roman"/>
            <w:szCs w:val="20"/>
          </w:rPr>
          <w:alias w:val="Typ wyrobu"/>
          <w:tag w:val="DevType"/>
          <w:id w:val="-1253129419"/>
          <w:placeholder>
            <w:docPart w:val="7FF4C406078F4362B5F6E7F6EB003D48"/>
          </w:placeholder>
          <w:showingPlcHdr/>
          <w:comboBox>
            <w:listItem w:displayText="Kardiostymulator zewnętrzny MIP 801" w:value="MIP801"/>
            <w:listItem w:displayText="System MONAKO" w:value="MONAKO"/>
            <w:listItem w:displayText="Bieżnia ERT-200" w:value="ERT200"/>
            <w:listItem w:displayText="Cykloergometr ERM-200" w:value="ERM200"/>
            <w:listItem w:displayText="System PELETON-CARDIV; konf. PELETON" w:value="PELETON"/>
            <w:listItem w:displayText="System PELETON-CARDIV; konf. CARDIV" w:value="CARDIV"/>
            <w:listItem w:displayText="System PELETON-CARDIV" w:value="PELECARD"/>
            <w:listItem w:displayText="Inne - proszę wpisać typ" w:value="INNE"/>
          </w:comboBox>
        </w:sdtPr>
        <w:sdtContent>
          <w:r w:rsidR="006B43C1" w:rsidRPr="00C61389">
            <w:rPr>
              <w:rStyle w:val="Tekstzastpczy"/>
            </w:rPr>
            <w:t>Wybierz element.</w:t>
          </w:r>
        </w:sdtContent>
      </w:sdt>
    </w:p>
    <w:p w14:paraId="6783AEC7" w14:textId="77777777" w:rsidR="00551EDE" w:rsidRPr="00234814" w:rsidRDefault="00551EDE" w:rsidP="00551EDE">
      <w:pPr>
        <w:spacing w:after="0" w:line="360" w:lineRule="auto"/>
        <w:jc w:val="left"/>
        <w:rPr>
          <w:rFonts w:cs="Times New Roman"/>
          <w:szCs w:val="20"/>
        </w:rPr>
      </w:pPr>
      <w:r w:rsidRPr="00234814">
        <w:rPr>
          <w:rFonts w:cs="Times New Roman"/>
          <w:szCs w:val="20"/>
        </w:rPr>
        <w:t>Miejsce użytkowania wyrobu (nazwa, adres):</w:t>
      </w:r>
    </w:p>
    <w:p w14:paraId="41D502F3" w14:textId="77777777" w:rsidR="00551EDE" w:rsidRPr="00234814" w:rsidRDefault="00000000" w:rsidP="00551EDE">
      <w:pPr>
        <w:spacing w:after="0" w:line="360" w:lineRule="auto"/>
        <w:rPr>
          <w:rFonts w:cs="Times New Roman"/>
          <w:szCs w:val="20"/>
        </w:rPr>
      </w:pPr>
      <w:sdt>
        <w:sdtPr>
          <w:rPr>
            <w:rFonts w:cs="Times New Roman"/>
            <w:szCs w:val="20"/>
          </w:rPr>
          <w:id w:val="2020427867"/>
          <w:placeholder>
            <w:docPart w:val="6407B1B2D05D49C5945680D26CA9D7CC"/>
          </w:placeholder>
          <w:docPartList>
            <w:docPartGallery w:val="Quick Parts"/>
          </w:docPartList>
        </w:sdtPr>
        <w:sdtContent>
          <w:sdt>
            <w:sdtPr>
              <w:rPr>
                <w:szCs w:val="20"/>
              </w:rPr>
              <w:id w:val="375820669"/>
              <w:placeholder>
                <w:docPart w:val="4A48CFC1035C4FCEA6191524C7072F13"/>
              </w:placeholder>
              <w:showingPlcHdr/>
              <w:text w:multiLine="1"/>
            </w:sdtPr>
            <w:sdtContent>
              <w:r w:rsidR="00551EDE" w:rsidRPr="00234814">
                <w:rPr>
                  <w:rStyle w:val="Tekstzastpczy"/>
                  <w:rFonts w:cs="Calibri"/>
                  <w:szCs w:val="20"/>
                </w:rPr>
                <w:t>Kliknij lub naciśnij tutaj, aby wprowadzić tekst.</w:t>
              </w:r>
            </w:sdtContent>
          </w:sdt>
        </w:sdtContent>
      </w:sdt>
    </w:p>
    <w:p w14:paraId="43E2819F" w14:textId="77777777" w:rsidR="00D97D39" w:rsidRDefault="00551EDE" w:rsidP="00551EDE">
      <w:pPr>
        <w:spacing w:after="0" w:line="360" w:lineRule="auto"/>
        <w:jc w:val="left"/>
        <w:rPr>
          <w:rFonts w:cs="Times New Roman"/>
          <w:szCs w:val="20"/>
        </w:rPr>
      </w:pPr>
      <w:r w:rsidRPr="00234814">
        <w:rPr>
          <w:rFonts w:cs="Times New Roman"/>
          <w:szCs w:val="20"/>
        </w:rPr>
        <w:t>Dane kontaktowe osoby wypełniającej (imię, nazwisko, adres e-mail lub telefon):</w:t>
      </w:r>
    </w:p>
    <w:p w14:paraId="661FDE4A" w14:textId="63939311" w:rsidR="00551EDE" w:rsidRDefault="00000000" w:rsidP="00551EDE">
      <w:pPr>
        <w:spacing w:after="0" w:line="360" w:lineRule="auto"/>
        <w:jc w:val="left"/>
        <w:rPr>
          <w:rFonts w:cs="Times New Roman"/>
          <w:szCs w:val="20"/>
        </w:rPr>
      </w:pPr>
      <w:sdt>
        <w:sdtPr>
          <w:rPr>
            <w:rFonts w:cs="Times New Roman"/>
            <w:szCs w:val="20"/>
          </w:rPr>
          <w:id w:val="162900814"/>
          <w:placeholder>
            <w:docPart w:val="2B028E2921734074A323CBE00796A33D"/>
          </w:placeholder>
          <w:docPartList>
            <w:docPartGallery w:val="Quick Parts"/>
          </w:docPartList>
        </w:sdtPr>
        <w:sdtContent>
          <w:sdt>
            <w:sdtPr>
              <w:rPr>
                <w:szCs w:val="20"/>
              </w:rPr>
              <w:id w:val="964010589"/>
              <w:placeholder>
                <w:docPart w:val="E3BD840D8AD64303B761A9F1C2CD30C4"/>
              </w:placeholder>
              <w:showingPlcHdr/>
              <w:text w:multiLine="1"/>
            </w:sdtPr>
            <w:sdtContent>
              <w:r w:rsidR="00551EDE" w:rsidRPr="00234814">
                <w:rPr>
                  <w:rStyle w:val="Tekstzastpczy"/>
                  <w:rFonts w:cs="Calibri"/>
                  <w:szCs w:val="20"/>
                </w:rPr>
                <w:t>Kliknij lub naciśnij tutaj, aby wprowadzić tekst.</w:t>
              </w:r>
            </w:sdtContent>
          </w:sdt>
        </w:sdtContent>
      </w:sdt>
    </w:p>
    <w:p w14:paraId="27B585C7" w14:textId="77777777" w:rsidR="00551EDE" w:rsidRPr="00234814" w:rsidRDefault="00551EDE" w:rsidP="003B1584">
      <w:pPr>
        <w:pStyle w:val="Akapitzlist"/>
        <w:keepNext/>
        <w:keepLines/>
        <w:numPr>
          <w:ilvl w:val="0"/>
          <w:numId w:val="12"/>
        </w:numPr>
        <w:spacing w:before="120" w:after="120"/>
        <w:ind w:left="425" w:hanging="425"/>
        <w:contextualSpacing w:val="0"/>
        <w:rPr>
          <w:rFonts w:asciiTheme="majorHAnsi" w:hAnsiTheme="majorHAnsi"/>
          <w:sz w:val="20"/>
          <w:szCs w:val="20"/>
        </w:rPr>
      </w:pPr>
      <w:r w:rsidRPr="00234814">
        <w:rPr>
          <w:rFonts w:asciiTheme="majorHAnsi" w:hAnsiTheme="majorHAnsi"/>
          <w:sz w:val="20"/>
          <w:szCs w:val="20"/>
        </w:rPr>
        <w:t>Czy parametry techniczne wyrobu spełniają Państwa oczekiwania?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62"/>
      </w:tblGrid>
      <w:tr w:rsidR="00551EDE" w:rsidRPr="00432554" w14:paraId="2C1DD685" w14:textId="77777777" w:rsidTr="006A02C9">
        <w:sdt>
          <w:sdtPr>
            <w:rPr>
              <w:sz w:val="24"/>
              <w:szCs w:val="24"/>
            </w:rPr>
            <w:id w:val="28123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79D9E1DB" w14:textId="464A6063" w:rsidR="00551EDE" w:rsidRPr="00432554" w:rsidRDefault="00DD78CA" w:rsidP="006A02C9">
                <w:pPr>
                  <w:keepNext/>
                  <w:keepLines/>
                  <w:spacing w:before="60" w:after="60" w:line="240" w:lineRule="auto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62" w:type="dxa"/>
            <w:vAlign w:val="bottom"/>
          </w:tcPr>
          <w:p w14:paraId="36BA8219" w14:textId="77777777" w:rsidR="00551EDE" w:rsidRPr="00234814" w:rsidRDefault="00551EDE" w:rsidP="006A02C9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34814">
              <w:rPr>
                <w:rFonts w:cs="Times New Roman"/>
                <w:szCs w:val="20"/>
              </w:rPr>
              <w:t xml:space="preserve">tak </w:t>
            </w:r>
          </w:p>
        </w:tc>
      </w:tr>
      <w:tr w:rsidR="00551EDE" w:rsidRPr="00432554" w14:paraId="065DC3F2" w14:textId="77777777" w:rsidTr="006A02C9">
        <w:sdt>
          <w:sdtPr>
            <w:rPr>
              <w:sz w:val="24"/>
              <w:szCs w:val="24"/>
            </w:rPr>
            <w:id w:val="-149262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0FBB7334" w14:textId="7B734167" w:rsidR="00551EDE" w:rsidRPr="00432554" w:rsidRDefault="00DD78CA" w:rsidP="006A02C9">
                <w:pPr>
                  <w:keepNext/>
                  <w:keepLines/>
                  <w:spacing w:before="60" w:after="60" w:line="240" w:lineRule="auto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62" w:type="dxa"/>
            <w:vAlign w:val="bottom"/>
          </w:tcPr>
          <w:p w14:paraId="253F3EED" w14:textId="77777777" w:rsidR="00551EDE" w:rsidRPr="00234814" w:rsidRDefault="00551EDE" w:rsidP="006A02C9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34814">
              <w:rPr>
                <w:rFonts w:cs="Times New Roman"/>
                <w:szCs w:val="20"/>
              </w:rPr>
              <w:t xml:space="preserve">tak, ale (komentarz prosimy zapisać poniżej w uwagach) </w:t>
            </w:r>
          </w:p>
        </w:tc>
      </w:tr>
      <w:tr w:rsidR="00551EDE" w:rsidRPr="00432554" w14:paraId="6E9C68B4" w14:textId="77777777" w:rsidTr="006A02C9">
        <w:sdt>
          <w:sdtPr>
            <w:rPr>
              <w:sz w:val="24"/>
              <w:szCs w:val="24"/>
            </w:rPr>
            <w:id w:val="111409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5632D715" w14:textId="1C082724" w:rsidR="00551EDE" w:rsidRPr="00432554" w:rsidRDefault="00DD78CA" w:rsidP="006A02C9">
                <w:pPr>
                  <w:spacing w:before="60" w:after="60" w:line="240" w:lineRule="auto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62" w:type="dxa"/>
            <w:vAlign w:val="bottom"/>
          </w:tcPr>
          <w:p w14:paraId="777214FF" w14:textId="77777777" w:rsidR="00551EDE" w:rsidRPr="00234814" w:rsidRDefault="00551EDE" w:rsidP="006A02C9">
            <w:pPr>
              <w:spacing w:before="60" w:after="60"/>
              <w:rPr>
                <w:rFonts w:cs="Times New Roman"/>
                <w:szCs w:val="20"/>
              </w:rPr>
            </w:pPr>
            <w:r w:rsidRPr="00234814">
              <w:rPr>
                <w:rFonts w:cs="Times New Roman"/>
                <w:szCs w:val="20"/>
              </w:rPr>
              <w:t>nie (komentarz prosimy zapisać poniżej w uwagach)</w:t>
            </w:r>
          </w:p>
        </w:tc>
      </w:tr>
    </w:tbl>
    <w:p w14:paraId="0169BB27" w14:textId="77777777" w:rsidR="00551EDE" w:rsidRPr="00FE058F" w:rsidRDefault="00551EDE" w:rsidP="00551EDE">
      <w:pPr>
        <w:pStyle w:val="Akapitzlist"/>
        <w:keepNext/>
        <w:keepLines/>
        <w:spacing w:before="120" w:line="360" w:lineRule="auto"/>
        <w:ind w:left="357"/>
        <w:rPr>
          <w:sz w:val="20"/>
          <w:szCs w:val="20"/>
        </w:rPr>
      </w:pPr>
      <w:r w:rsidRPr="00FE058F">
        <w:rPr>
          <w:sz w:val="20"/>
          <w:szCs w:val="20"/>
        </w:rPr>
        <w:t>Uwagi:</w:t>
      </w:r>
    </w:p>
    <w:p w14:paraId="503D8116" w14:textId="77777777" w:rsidR="00551EDE" w:rsidRPr="00432554" w:rsidRDefault="00551EDE" w:rsidP="00551EDE">
      <w:pPr>
        <w:pStyle w:val="Akapitzlist"/>
        <w:spacing w:line="360" w:lineRule="auto"/>
        <w:ind w:left="425"/>
        <w:rPr>
          <w:rFonts w:ascii="Times New Roman" w:hAnsi="Times New Roman"/>
        </w:rPr>
      </w:pPr>
      <w:r w:rsidRPr="00FE058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19959246"/>
          <w:docPartList>
            <w:docPartGallery w:val="Quick Parts"/>
          </w:docPartList>
        </w:sdtPr>
        <w:sdtContent>
          <w:sdt>
            <w:sdtPr>
              <w:rPr>
                <w:sz w:val="20"/>
                <w:szCs w:val="20"/>
              </w:rPr>
              <w:id w:val="-2097853799"/>
              <w:showingPlcHdr/>
              <w:text w:multiLine="1"/>
            </w:sdtPr>
            <w:sdtContent>
              <w:r w:rsidRPr="00FE058F">
                <w:rPr>
                  <w:rStyle w:val="Tekstzastpczy"/>
                  <w:rFonts w:cs="Calibri"/>
                  <w:sz w:val="20"/>
                  <w:szCs w:val="20"/>
                </w:rPr>
                <w:t>Kliknij lub naciśnij tutaj, aby wprowadzić tekst.</w:t>
              </w:r>
            </w:sdtContent>
          </w:sdt>
        </w:sdtContent>
      </w:sdt>
    </w:p>
    <w:p w14:paraId="628E127E" w14:textId="77777777" w:rsidR="00551EDE" w:rsidRPr="002D1066" w:rsidRDefault="00551EDE" w:rsidP="003B1584">
      <w:pPr>
        <w:pStyle w:val="Akapitzlist"/>
        <w:keepNext/>
        <w:keepLines/>
        <w:numPr>
          <w:ilvl w:val="0"/>
          <w:numId w:val="12"/>
        </w:numPr>
        <w:spacing w:before="120" w:after="120"/>
        <w:ind w:left="425" w:hanging="425"/>
        <w:contextualSpacing w:val="0"/>
        <w:rPr>
          <w:rFonts w:asciiTheme="majorHAnsi" w:hAnsiTheme="majorHAnsi"/>
          <w:sz w:val="20"/>
          <w:szCs w:val="20"/>
        </w:rPr>
      </w:pPr>
      <w:r w:rsidRPr="002D1066">
        <w:rPr>
          <w:rFonts w:asciiTheme="majorHAnsi" w:hAnsiTheme="majorHAnsi"/>
          <w:sz w:val="20"/>
          <w:szCs w:val="20"/>
        </w:rPr>
        <w:t>Czy funkcje użytkowe wyrobu spełniają Państwa oczekiwania?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910"/>
      </w:tblGrid>
      <w:tr w:rsidR="00551EDE" w:rsidRPr="00432554" w14:paraId="201B757D" w14:textId="77777777" w:rsidTr="006A02C9">
        <w:trPr>
          <w:trHeight w:val="340"/>
        </w:trPr>
        <w:sdt>
          <w:sdtPr>
            <w:rPr>
              <w:sz w:val="24"/>
              <w:szCs w:val="24"/>
            </w:rPr>
            <w:id w:val="-1377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7F68477B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jc w:val="left"/>
                  <w:rPr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5E8B4679" w14:textId="77777777" w:rsidR="00551EDE" w:rsidRPr="002D1066" w:rsidRDefault="00551EDE" w:rsidP="006A02C9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D1066">
              <w:rPr>
                <w:rFonts w:cs="Times New Roman"/>
                <w:szCs w:val="20"/>
              </w:rPr>
              <w:t xml:space="preserve">tak </w:t>
            </w:r>
          </w:p>
        </w:tc>
      </w:tr>
      <w:tr w:rsidR="00551EDE" w:rsidRPr="00432554" w14:paraId="27028C38" w14:textId="77777777" w:rsidTr="006A02C9">
        <w:sdt>
          <w:sdtPr>
            <w:rPr>
              <w:sz w:val="24"/>
              <w:szCs w:val="24"/>
            </w:rPr>
            <w:id w:val="-119198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5876F49B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jc w:val="left"/>
                  <w:rPr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6692C0FD" w14:textId="77777777" w:rsidR="00551EDE" w:rsidRPr="002D1066" w:rsidRDefault="00551EDE" w:rsidP="006A02C9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D1066">
              <w:rPr>
                <w:rFonts w:cs="Times New Roman"/>
                <w:szCs w:val="20"/>
              </w:rPr>
              <w:t xml:space="preserve">tak, ale (komentarz prosimy zapisać poniżej w uwagach) </w:t>
            </w:r>
          </w:p>
        </w:tc>
      </w:tr>
      <w:tr w:rsidR="00551EDE" w:rsidRPr="00432554" w14:paraId="1C173544" w14:textId="77777777" w:rsidTr="006A02C9">
        <w:sdt>
          <w:sdtPr>
            <w:rPr>
              <w:sz w:val="24"/>
              <w:szCs w:val="24"/>
            </w:rPr>
            <w:id w:val="132893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27C9FFCF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jc w:val="left"/>
                  <w:rPr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0B677C46" w14:textId="77777777" w:rsidR="00551EDE" w:rsidRPr="002D1066" w:rsidRDefault="00551EDE" w:rsidP="006A02C9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D1066">
              <w:rPr>
                <w:rFonts w:cs="Times New Roman"/>
                <w:szCs w:val="20"/>
              </w:rPr>
              <w:t>nie (komentarz prosimy zapisać poniżej w uwagach)</w:t>
            </w:r>
          </w:p>
        </w:tc>
      </w:tr>
    </w:tbl>
    <w:p w14:paraId="41632F25" w14:textId="77777777" w:rsidR="00551EDE" w:rsidRPr="00FE058F" w:rsidRDefault="00551EDE" w:rsidP="00551EDE">
      <w:pPr>
        <w:pStyle w:val="Akapitzlist"/>
        <w:keepNext/>
        <w:keepLines/>
        <w:spacing w:before="120" w:line="360" w:lineRule="auto"/>
        <w:ind w:left="357"/>
        <w:rPr>
          <w:sz w:val="20"/>
          <w:szCs w:val="20"/>
        </w:rPr>
      </w:pPr>
      <w:r w:rsidRPr="00FE058F">
        <w:rPr>
          <w:sz w:val="20"/>
          <w:szCs w:val="20"/>
        </w:rPr>
        <w:t>Uwagi:</w:t>
      </w:r>
    </w:p>
    <w:p w14:paraId="1514762F" w14:textId="77777777" w:rsidR="00551EDE" w:rsidRDefault="00551EDE" w:rsidP="00551EDE">
      <w:pPr>
        <w:pStyle w:val="Akapitzlist"/>
        <w:spacing w:line="360" w:lineRule="auto"/>
        <w:ind w:left="425"/>
        <w:rPr>
          <w:rFonts w:ascii="Times New Roman" w:hAnsi="Times New Roman"/>
        </w:rPr>
      </w:pPr>
      <w:r w:rsidRPr="00FE058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525279482"/>
          <w:docPartList>
            <w:docPartGallery w:val="Quick Parts"/>
          </w:docPartList>
        </w:sdtPr>
        <w:sdtContent>
          <w:sdt>
            <w:sdtPr>
              <w:rPr>
                <w:sz w:val="20"/>
                <w:szCs w:val="20"/>
              </w:rPr>
              <w:id w:val="-540978569"/>
              <w:showingPlcHdr/>
              <w:text w:multiLine="1"/>
            </w:sdtPr>
            <w:sdtContent>
              <w:r w:rsidRPr="00FE058F">
                <w:rPr>
                  <w:rStyle w:val="Tekstzastpczy"/>
                  <w:rFonts w:cs="Calibri"/>
                  <w:sz w:val="20"/>
                  <w:szCs w:val="20"/>
                </w:rPr>
                <w:t>Kliknij lub naciśnij tutaj, aby wprowadzić tekst.</w:t>
              </w:r>
            </w:sdtContent>
          </w:sdt>
        </w:sdtContent>
      </w:sdt>
    </w:p>
    <w:p w14:paraId="4D06B773" w14:textId="77777777" w:rsidR="00551EDE" w:rsidRPr="002D1066" w:rsidRDefault="00551EDE" w:rsidP="00551EDE">
      <w:pPr>
        <w:pStyle w:val="Akapitzlist"/>
        <w:ind w:left="425"/>
        <w:rPr>
          <w:i/>
          <w:sz w:val="16"/>
          <w:szCs w:val="16"/>
        </w:rPr>
      </w:pPr>
      <w:r w:rsidRPr="002D1066">
        <w:rPr>
          <w:i/>
          <w:sz w:val="16"/>
          <w:szCs w:val="16"/>
        </w:rPr>
        <w:t>np. czy wyrób ma za mało funkcji użytkowych (jakich?), za dużo funkcji użytkowych (jakich?)</w:t>
      </w:r>
    </w:p>
    <w:p w14:paraId="15B89078" w14:textId="77777777" w:rsidR="00551EDE" w:rsidRPr="002D1066" w:rsidRDefault="00551EDE" w:rsidP="003B1584">
      <w:pPr>
        <w:pStyle w:val="Akapitzlist"/>
        <w:keepNext/>
        <w:keepLines/>
        <w:numPr>
          <w:ilvl w:val="0"/>
          <w:numId w:val="12"/>
        </w:numPr>
        <w:spacing w:before="120" w:after="120"/>
        <w:ind w:left="425" w:hanging="425"/>
        <w:contextualSpacing w:val="0"/>
        <w:rPr>
          <w:rFonts w:asciiTheme="majorHAnsi" w:hAnsiTheme="majorHAnsi"/>
          <w:sz w:val="20"/>
          <w:szCs w:val="20"/>
        </w:rPr>
      </w:pPr>
      <w:r w:rsidRPr="002D1066">
        <w:rPr>
          <w:rFonts w:asciiTheme="majorHAnsi" w:hAnsiTheme="majorHAnsi"/>
          <w:sz w:val="20"/>
          <w:szCs w:val="20"/>
        </w:rPr>
        <w:t>Czy wyrób jest łatwy w użyciu?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910"/>
      </w:tblGrid>
      <w:tr w:rsidR="00551EDE" w:rsidRPr="00432554" w14:paraId="0764DE49" w14:textId="77777777" w:rsidTr="006A02C9">
        <w:trPr>
          <w:trHeight w:val="340"/>
        </w:trPr>
        <w:sdt>
          <w:sdtPr>
            <w:rPr>
              <w:sz w:val="24"/>
              <w:szCs w:val="24"/>
            </w:rPr>
            <w:id w:val="154170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648B0F54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45D7EB26" w14:textId="77777777" w:rsidR="00551EDE" w:rsidRPr="002D1066" w:rsidRDefault="00551EDE" w:rsidP="006A02C9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D1066">
              <w:rPr>
                <w:rFonts w:cs="Times New Roman"/>
                <w:szCs w:val="20"/>
              </w:rPr>
              <w:t xml:space="preserve">tak </w:t>
            </w:r>
          </w:p>
        </w:tc>
      </w:tr>
      <w:tr w:rsidR="00551EDE" w:rsidRPr="00432554" w14:paraId="5446075E" w14:textId="77777777" w:rsidTr="006A02C9">
        <w:sdt>
          <w:sdtPr>
            <w:rPr>
              <w:sz w:val="24"/>
              <w:szCs w:val="24"/>
            </w:rPr>
            <w:id w:val="59112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43B042F4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5C055977" w14:textId="77777777" w:rsidR="00551EDE" w:rsidRPr="002D1066" w:rsidRDefault="00551EDE" w:rsidP="006A02C9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D1066">
              <w:rPr>
                <w:rFonts w:cs="Times New Roman"/>
                <w:szCs w:val="20"/>
              </w:rPr>
              <w:t xml:space="preserve">tak, ale (komentarz prosimy zapisać poniżej w uwagach) </w:t>
            </w:r>
          </w:p>
        </w:tc>
      </w:tr>
      <w:tr w:rsidR="00551EDE" w:rsidRPr="00432554" w14:paraId="72AD28DF" w14:textId="77777777" w:rsidTr="006A02C9">
        <w:sdt>
          <w:sdtPr>
            <w:rPr>
              <w:sz w:val="24"/>
              <w:szCs w:val="24"/>
            </w:rPr>
            <w:id w:val="108641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1D957286" w14:textId="77777777" w:rsidR="00551EDE" w:rsidRPr="00432554" w:rsidRDefault="00551EDE" w:rsidP="006A02C9">
                <w:pPr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09573C33" w14:textId="77777777" w:rsidR="00551EDE" w:rsidRPr="002D1066" w:rsidRDefault="00551EDE" w:rsidP="006A02C9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D1066">
              <w:rPr>
                <w:rFonts w:cs="Times New Roman"/>
                <w:szCs w:val="20"/>
              </w:rPr>
              <w:t>nie (komentarz prosimy zapisać poniżej w uwagach)</w:t>
            </w:r>
          </w:p>
        </w:tc>
      </w:tr>
    </w:tbl>
    <w:p w14:paraId="7805E3A0" w14:textId="77777777" w:rsidR="00551EDE" w:rsidRPr="00FE058F" w:rsidRDefault="00551EDE" w:rsidP="00551EDE">
      <w:pPr>
        <w:pStyle w:val="Akapitzlist"/>
        <w:keepNext/>
        <w:keepLines/>
        <w:spacing w:before="120" w:line="360" w:lineRule="auto"/>
        <w:ind w:left="357"/>
        <w:rPr>
          <w:sz w:val="20"/>
          <w:szCs w:val="20"/>
        </w:rPr>
      </w:pPr>
      <w:r w:rsidRPr="00FE058F">
        <w:rPr>
          <w:sz w:val="20"/>
          <w:szCs w:val="20"/>
        </w:rPr>
        <w:t>Uwagi:</w:t>
      </w:r>
    </w:p>
    <w:p w14:paraId="14FA71A1" w14:textId="77777777" w:rsidR="00551EDE" w:rsidRDefault="00551EDE" w:rsidP="00551EDE">
      <w:pPr>
        <w:pStyle w:val="Akapitzlist"/>
        <w:spacing w:line="360" w:lineRule="auto"/>
        <w:ind w:left="425"/>
        <w:rPr>
          <w:rFonts w:ascii="Times New Roman" w:hAnsi="Times New Roman"/>
        </w:rPr>
      </w:pPr>
      <w:r w:rsidRPr="00FE058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14306269"/>
          <w:docPartList>
            <w:docPartGallery w:val="Quick Parts"/>
          </w:docPartList>
        </w:sdtPr>
        <w:sdtContent>
          <w:sdt>
            <w:sdtPr>
              <w:rPr>
                <w:sz w:val="20"/>
                <w:szCs w:val="20"/>
              </w:rPr>
              <w:id w:val="-1520154761"/>
              <w:showingPlcHdr/>
              <w:text w:multiLine="1"/>
            </w:sdtPr>
            <w:sdtContent>
              <w:r w:rsidRPr="00FE058F">
                <w:rPr>
                  <w:rStyle w:val="Tekstzastpczy"/>
                  <w:rFonts w:cs="Calibri"/>
                  <w:sz w:val="20"/>
                  <w:szCs w:val="20"/>
                </w:rPr>
                <w:t>Kliknij lub naciśnij tutaj, aby wprowadzić tekst.</w:t>
              </w:r>
            </w:sdtContent>
          </w:sdt>
        </w:sdtContent>
      </w:sdt>
    </w:p>
    <w:p w14:paraId="1EEB1343" w14:textId="0162D576" w:rsidR="00551EDE" w:rsidRPr="00FE058F" w:rsidRDefault="00551EDE" w:rsidP="00601F00">
      <w:pPr>
        <w:pStyle w:val="Akapitzlist"/>
        <w:numPr>
          <w:ilvl w:val="0"/>
          <w:numId w:val="12"/>
        </w:numPr>
        <w:spacing w:before="120" w:after="120"/>
        <w:ind w:left="425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FE058F">
        <w:rPr>
          <w:rFonts w:asciiTheme="majorHAnsi" w:hAnsiTheme="majorHAnsi"/>
          <w:sz w:val="20"/>
          <w:szCs w:val="20"/>
        </w:rPr>
        <w:t>Czy informacje zamieszczone  w instrukcji używania wyrobu i na jego oznakowaniu są czytelne i</w:t>
      </w:r>
      <w:r w:rsidR="00601F00">
        <w:rPr>
          <w:rFonts w:asciiTheme="majorHAnsi" w:hAnsiTheme="majorHAnsi"/>
          <w:sz w:val="20"/>
          <w:szCs w:val="20"/>
        </w:rPr>
        <w:t> </w:t>
      </w:r>
      <w:r w:rsidRPr="00FE058F">
        <w:rPr>
          <w:rFonts w:asciiTheme="majorHAnsi" w:hAnsiTheme="majorHAnsi"/>
          <w:sz w:val="20"/>
          <w:szCs w:val="20"/>
        </w:rPr>
        <w:t>dostarczają niezbędnych informacji?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910"/>
      </w:tblGrid>
      <w:tr w:rsidR="00551EDE" w:rsidRPr="00432554" w14:paraId="37C272C4" w14:textId="77777777" w:rsidTr="006A02C9">
        <w:trPr>
          <w:trHeight w:val="340"/>
        </w:trPr>
        <w:sdt>
          <w:sdtPr>
            <w:rPr>
              <w:sz w:val="24"/>
              <w:szCs w:val="24"/>
            </w:rPr>
            <w:id w:val="44774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3B4EBCF1" w14:textId="77777777" w:rsidR="00551EDE" w:rsidRPr="00432554" w:rsidRDefault="00551EDE" w:rsidP="00601F00">
                <w:pPr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56B34DF4" w14:textId="77777777" w:rsidR="00551EDE" w:rsidRPr="00243BFE" w:rsidRDefault="00551EDE" w:rsidP="00601F00">
            <w:pPr>
              <w:spacing w:before="60" w:after="60"/>
              <w:rPr>
                <w:rFonts w:cs="Times New Roman"/>
                <w:szCs w:val="20"/>
              </w:rPr>
            </w:pPr>
            <w:r w:rsidRPr="00243BFE">
              <w:rPr>
                <w:rFonts w:cs="Times New Roman"/>
                <w:szCs w:val="20"/>
              </w:rPr>
              <w:t xml:space="preserve">tak </w:t>
            </w:r>
          </w:p>
        </w:tc>
      </w:tr>
      <w:tr w:rsidR="00551EDE" w:rsidRPr="00432554" w14:paraId="2DE22E5E" w14:textId="77777777" w:rsidTr="006A02C9">
        <w:sdt>
          <w:sdtPr>
            <w:rPr>
              <w:sz w:val="24"/>
              <w:szCs w:val="24"/>
            </w:rPr>
            <w:id w:val="133811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39B99CF9" w14:textId="77777777" w:rsidR="00551EDE" w:rsidRPr="00432554" w:rsidRDefault="00551EDE" w:rsidP="00601F00">
                <w:pPr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20C7D925" w14:textId="77777777" w:rsidR="00551EDE" w:rsidRPr="00243BFE" w:rsidRDefault="00551EDE" w:rsidP="00601F00">
            <w:pPr>
              <w:spacing w:before="60" w:after="60"/>
              <w:rPr>
                <w:rFonts w:cs="Times New Roman"/>
                <w:szCs w:val="20"/>
              </w:rPr>
            </w:pPr>
            <w:r w:rsidRPr="00243BFE">
              <w:rPr>
                <w:rFonts w:cs="Times New Roman"/>
                <w:szCs w:val="20"/>
              </w:rPr>
              <w:t xml:space="preserve">tak, ale (komentarz prosimy zapisać poniżej w uwagach) </w:t>
            </w:r>
          </w:p>
        </w:tc>
      </w:tr>
      <w:tr w:rsidR="00551EDE" w:rsidRPr="00432554" w14:paraId="5612CEC4" w14:textId="77777777" w:rsidTr="006A02C9">
        <w:sdt>
          <w:sdtPr>
            <w:rPr>
              <w:sz w:val="24"/>
              <w:szCs w:val="24"/>
            </w:rPr>
            <w:id w:val="183850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5919A264" w14:textId="77777777" w:rsidR="00551EDE" w:rsidRPr="00432554" w:rsidRDefault="00551EDE" w:rsidP="00601F00">
                <w:pPr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4777B2CA" w14:textId="77777777" w:rsidR="00551EDE" w:rsidRPr="00243BFE" w:rsidRDefault="00551EDE" w:rsidP="00601F00">
            <w:pPr>
              <w:spacing w:before="60" w:after="60"/>
              <w:rPr>
                <w:rFonts w:cs="Times New Roman"/>
                <w:szCs w:val="20"/>
              </w:rPr>
            </w:pPr>
            <w:r w:rsidRPr="00243BFE">
              <w:rPr>
                <w:rFonts w:cs="Times New Roman"/>
                <w:szCs w:val="20"/>
              </w:rPr>
              <w:t>nie (komentarz prosimy zapisać poniżej w uwagach)</w:t>
            </w:r>
          </w:p>
        </w:tc>
      </w:tr>
    </w:tbl>
    <w:p w14:paraId="2A9317CF" w14:textId="77777777" w:rsidR="00551EDE" w:rsidRPr="00FE058F" w:rsidRDefault="00551EDE" w:rsidP="00601F00">
      <w:pPr>
        <w:pStyle w:val="Akapitzlist"/>
        <w:spacing w:before="120" w:line="360" w:lineRule="auto"/>
        <w:ind w:left="357"/>
        <w:rPr>
          <w:sz w:val="20"/>
          <w:szCs w:val="20"/>
        </w:rPr>
      </w:pPr>
      <w:r w:rsidRPr="00FE058F">
        <w:rPr>
          <w:sz w:val="20"/>
          <w:szCs w:val="20"/>
        </w:rPr>
        <w:t>Uwagi:</w:t>
      </w:r>
    </w:p>
    <w:p w14:paraId="68053B89" w14:textId="77777777" w:rsidR="00551EDE" w:rsidRPr="00FE058F" w:rsidRDefault="00551EDE" w:rsidP="00601F00">
      <w:pPr>
        <w:pStyle w:val="Akapitzlist"/>
        <w:spacing w:line="360" w:lineRule="auto"/>
        <w:ind w:left="360"/>
        <w:rPr>
          <w:sz w:val="20"/>
          <w:szCs w:val="20"/>
        </w:rPr>
      </w:pPr>
      <w:r w:rsidRPr="00FE058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68367112"/>
          <w:docPartList>
            <w:docPartGallery w:val="Quick Parts"/>
          </w:docPartList>
        </w:sdtPr>
        <w:sdtContent>
          <w:sdt>
            <w:sdtPr>
              <w:rPr>
                <w:sz w:val="20"/>
                <w:szCs w:val="20"/>
              </w:rPr>
              <w:id w:val="1093129253"/>
              <w:showingPlcHdr/>
              <w:text w:multiLine="1"/>
            </w:sdtPr>
            <w:sdtContent>
              <w:r w:rsidRPr="00FE058F">
                <w:rPr>
                  <w:rStyle w:val="Tekstzastpczy"/>
                  <w:rFonts w:cs="Calibri"/>
                  <w:sz w:val="20"/>
                  <w:szCs w:val="20"/>
                </w:rPr>
                <w:t>Kliknij lub naciśnij tutaj, aby wprowadzić tekst.</w:t>
              </w:r>
            </w:sdtContent>
          </w:sdt>
        </w:sdtContent>
      </w:sdt>
    </w:p>
    <w:p w14:paraId="2BC9E0B8" w14:textId="77777777" w:rsidR="00551EDE" w:rsidRPr="00FE058F" w:rsidRDefault="00551EDE" w:rsidP="003B1584">
      <w:pPr>
        <w:pStyle w:val="Akapitzlist"/>
        <w:keepNext/>
        <w:keepLines/>
        <w:numPr>
          <w:ilvl w:val="0"/>
          <w:numId w:val="12"/>
        </w:numPr>
        <w:spacing w:before="120" w:after="120"/>
        <w:ind w:left="425" w:hanging="425"/>
        <w:contextualSpacing w:val="0"/>
        <w:rPr>
          <w:rFonts w:asciiTheme="majorHAnsi" w:hAnsiTheme="majorHAnsi"/>
          <w:sz w:val="20"/>
          <w:szCs w:val="20"/>
        </w:rPr>
      </w:pPr>
      <w:r w:rsidRPr="00FE058F">
        <w:rPr>
          <w:rFonts w:asciiTheme="majorHAnsi" w:hAnsiTheme="majorHAnsi"/>
          <w:sz w:val="20"/>
          <w:szCs w:val="20"/>
        </w:rPr>
        <w:lastRenderedPageBreak/>
        <w:t>Czy wyrób jest kosztowny w eksploatacji i serwisie?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910"/>
      </w:tblGrid>
      <w:tr w:rsidR="00551EDE" w:rsidRPr="00432554" w14:paraId="61C38A3D" w14:textId="77777777" w:rsidTr="006A02C9">
        <w:trPr>
          <w:trHeight w:val="340"/>
        </w:trPr>
        <w:sdt>
          <w:sdtPr>
            <w:rPr>
              <w:sz w:val="24"/>
              <w:szCs w:val="24"/>
            </w:rPr>
            <w:id w:val="-103164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7ABEC689" w14:textId="4348250E" w:rsidR="00551EDE" w:rsidRPr="00432554" w:rsidRDefault="004A1BAB" w:rsidP="003B1584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03D371DB" w14:textId="77777777" w:rsidR="00551EDE" w:rsidRPr="00243BFE" w:rsidRDefault="00551EDE" w:rsidP="003B1584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43BFE">
              <w:rPr>
                <w:rFonts w:cs="Times New Roman"/>
                <w:szCs w:val="20"/>
              </w:rPr>
              <w:t xml:space="preserve">nie </w:t>
            </w:r>
          </w:p>
        </w:tc>
      </w:tr>
      <w:tr w:rsidR="00551EDE" w:rsidRPr="00432554" w14:paraId="7B8088AF" w14:textId="77777777" w:rsidTr="006A02C9">
        <w:sdt>
          <w:sdtPr>
            <w:rPr>
              <w:sz w:val="24"/>
              <w:szCs w:val="24"/>
            </w:rPr>
            <w:id w:val="150847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259B4265" w14:textId="77777777" w:rsidR="00551EDE" w:rsidRPr="00432554" w:rsidRDefault="00551EDE" w:rsidP="003B1584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504ED650" w14:textId="77777777" w:rsidR="00551EDE" w:rsidRPr="00243BFE" w:rsidRDefault="00551EDE" w:rsidP="003B1584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43BFE">
              <w:rPr>
                <w:rFonts w:cs="Times New Roman"/>
                <w:szCs w:val="20"/>
              </w:rPr>
              <w:t xml:space="preserve">nie, ale (komentarz prosimy zapisać poniżej w uwagach) </w:t>
            </w:r>
          </w:p>
        </w:tc>
      </w:tr>
      <w:tr w:rsidR="00551EDE" w:rsidRPr="00432554" w14:paraId="28D56AEF" w14:textId="77777777" w:rsidTr="006A02C9">
        <w:sdt>
          <w:sdtPr>
            <w:rPr>
              <w:sz w:val="24"/>
              <w:szCs w:val="24"/>
            </w:rPr>
            <w:id w:val="30983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0D08A8AC" w14:textId="77777777" w:rsidR="00551EDE" w:rsidRPr="00432554" w:rsidRDefault="00551EDE" w:rsidP="003B1584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203B9525" w14:textId="77777777" w:rsidR="00551EDE" w:rsidRPr="00243BFE" w:rsidRDefault="00551EDE" w:rsidP="003B1584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 w:rsidRPr="00243BFE">
              <w:rPr>
                <w:rFonts w:cs="Times New Roman"/>
                <w:szCs w:val="20"/>
              </w:rPr>
              <w:t>tak (komentarz prosimy zapisać poniżej w uwagach)</w:t>
            </w:r>
          </w:p>
        </w:tc>
      </w:tr>
      <w:tr w:rsidR="00E14B2E" w:rsidRPr="00432554" w14:paraId="05A510FA" w14:textId="77777777" w:rsidTr="006A02C9">
        <w:sdt>
          <w:sdtPr>
            <w:rPr>
              <w:sz w:val="24"/>
              <w:szCs w:val="24"/>
            </w:rPr>
            <w:id w:val="-71534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2D5F4BEA" w14:textId="519849C4" w:rsidR="00E14B2E" w:rsidRDefault="00E14B2E" w:rsidP="00E14B2E">
                <w:pPr>
                  <w:keepNext/>
                  <w:keepLines/>
                  <w:spacing w:before="60" w:after="60" w:line="240" w:lineRule="auto"/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3BF01D69" w14:textId="020A1EC4" w:rsidR="00E14B2E" w:rsidRPr="00243BFE" w:rsidRDefault="00E14B2E" w:rsidP="00E14B2E">
            <w:pPr>
              <w:keepNext/>
              <w:keepLines/>
              <w:spacing w:before="60" w:after="6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nie wiem</w:t>
            </w:r>
            <w:r w:rsidRPr="00243BFE">
              <w:rPr>
                <w:rFonts w:cs="Times New Roman"/>
                <w:szCs w:val="20"/>
              </w:rPr>
              <w:t xml:space="preserve"> (komentarz prosimy zapisać poniżej w uwagach)</w:t>
            </w:r>
          </w:p>
        </w:tc>
      </w:tr>
    </w:tbl>
    <w:p w14:paraId="1E741909" w14:textId="77777777" w:rsidR="00551EDE" w:rsidRPr="00243BFE" w:rsidRDefault="00551EDE" w:rsidP="003B1584">
      <w:pPr>
        <w:keepNext/>
        <w:keepLines/>
        <w:spacing w:before="120" w:after="0" w:line="360" w:lineRule="auto"/>
        <w:ind w:left="425"/>
        <w:rPr>
          <w:rFonts w:cs="Times New Roman"/>
          <w:szCs w:val="20"/>
        </w:rPr>
      </w:pPr>
      <w:r w:rsidRPr="00243BFE">
        <w:rPr>
          <w:rFonts w:cs="Times New Roman"/>
          <w:szCs w:val="20"/>
        </w:rPr>
        <w:t>Uwagi:</w:t>
      </w:r>
    </w:p>
    <w:p w14:paraId="66F12950" w14:textId="77777777" w:rsidR="00551EDE" w:rsidRDefault="00551EDE" w:rsidP="003B1584">
      <w:pPr>
        <w:keepNext/>
        <w:keepLines/>
        <w:spacing w:after="0" w:line="36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43255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3059470"/>
          <w:docPartList>
            <w:docPartGallery w:val="Quick Parts"/>
          </w:docPartList>
        </w:sdtPr>
        <w:sdtContent>
          <w:sdt>
            <w:sdtPr>
              <w:rPr>
                <w:rFonts w:ascii="Calibri" w:hAnsi="Calibri" w:cs="Calibri"/>
                <w:sz w:val="22"/>
              </w:rPr>
              <w:id w:val="1734040465"/>
              <w:showingPlcHdr/>
              <w:text w:multiLine="1"/>
            </w:sdtPr>
            <w:sdtContent>
              <w:r w:rsidRPr="00243BFE">
                <w:rPr>
                  <w:rStyle w:val="Tekstzastpczy"/>
                  <w:rFonts w:cs="Calibri"/>
                  <w:szCs w:val="20"/>
                </w:rPr>
                <w:t>Kliknij lub naciśnij tutaj, aby wprowadzić tekst.</w:t>
              </w:r>
            </w:sdtContent>
          </w:sdt>
        </w:sdtContent>
      </w:sdt>
    </w:p>
    <w:p w14:paraId="4CCAC0FF" w14:textId="77777777" w:rsidR="00551EDE" w:rsidRPr="00FE058F" w:rsidRDefault="00551EDE" w:rsidP="003B1584">
      <w:pPr>
        <w:pStyle w:val="Akapitzlist"/>
        <w:keepNext/>
        <w:keepLines/>
        <w:numPr>
          <w:ilvl w:val="0"/>
          <w:numId w:val="12"/>
        </w:numPr>
        <w:spacing w:before="120" w:after="120"/>
        <w:ind w:left="425" w:hanging="425"/>
        <w:contextualSpacing w:val="0"/>
        <w:rPr>
          <w:rFonts w:asciiTheme="majorHAnsi" w:hAnsiTheme="majorHAnsi"/>
          <w:sz w:val="20"/>
          <w:szCs w:val="20"/>
        </w:rPr>
      </w:pPr>
      <w:r w:rsidRPr="00FE058F">
        <w:rPr>
          <w:rFonts w:asciiTheme="majorHAnsi" w:hAnsiTheme="majorHAnsi"/>
          <w:sz w:val="20"/>
          <w:szCs w:val="20"/>
        </w:rPr>
        <w:t>Jak często wyrób jest przez Państwa wykorzystywany: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910"/>
      </w:tblGrid>
      <w:tr w:rsidR="00551EDE" w:rsidRPr="00432554" w14:paraId="4C99ACE6" w14:textId="77777777" w:rsidTr="006A02C9">
        <w:trPr>
          <w:trHeight w:val="340"/>
        </w:trPr>
        <w:sdt>
          <w:sdtPr>
            <w:rPr>
              <w:sz w:val="24"/>
              <w:szCs w:val="24"/>
            </w:rPr>
            <w:id w:val="-154512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195AD5CC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4CC8C0CF" w14:textId="77777777" w:rsidR="00551EDE" w:rsidRPr="00FF5845" w:rsidRDefault="00551EDE" w:rsidP="006A02C9">
            <w:pPr>
              <w:keepNext/>
              <w:keepLines/>
              <w:spacing w:before="60" w:after="60" w:line="240" w:lineRule="auto"/>
              <w:rPr>
                <w:rFonts w:cs="Times New Roman"/>
                <w:szCs w:val="20"/>
              </w:rPr>
            </w:pPr>
            <w:r w:rsidRPr="00FF5845">
              <w:rPr>
                <w:rFonts w:cs="Times New Roman"/>
                <w:szCs w:val="20"/>
              </w:rPr>
              <w:t xml:space="preserve">bardzo często (kilka razy w miesiącu tygodniu) </w:t>
            </w:r>
          </w:p>
        </w:tc>
      </w:tr>
      <w:tr w:rsidR="00551EDE" w:rsidRPr="00432554" w14:paraId="48D11C4F" w14:textId="77777777" w:rsidTr="006A02C9">
        <w:sdt>
          <w:sdtPr>
            <w:rPr>
              <w:sz w:val="24"/>
              <w:szCs w:val="24"/>
            </w:rPr>
            <w:id w:val="53515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3E8ADC61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7035537F" w14:textId="77777777" w:rsidR="00551EDE" w:rsidRPr="00FF5845" w:rsidRDefault="00551EDE" w:rsidP="006A02C9">
            <w:pPr>
              <w:keepNext/>
              <w:keepLines/>
              <w:spacing w:before="60" w:after="60" w:line="240" w:lineRule="auto"/>
              <w:rPr>
                <w:rFonts w:cs="Times New Roman"/>
                <w:szCs w:val="20"/>
              </w:rPr>
            </w:pPr>
            <w:r w:rsidRPr="00FF5845">
              <w:rPr>
                <w:rFonts w:cs="Times New Roman"/>
                <w:szCs w:val="20"/>
              </w:rPr>
              <w:t>często (raz w miesiącu tygodniu)</w:t>
            </w:r>
          </w:p>
        </w:tc>
      </w:tr>
      <w:tr w:rsidR="00551EDE" w:rsidRPr="00432554" w14:paraId="7082F6AF" w14:textId="77777777" w:rsidTr="006A02C9">
        <w:sdt>
          <w:sdtPr>
            <w:rPr>
              <w:sz w:val="24"/>
              <w:szCs w:val="24"/>
            </w:rPr>
            <w:id w:val="-22044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1937CF34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0D14C2D4" w14:textId="77777777" w:rsidR="00551EDE" w:rsidRPr="00FF5845" w:rsidRDefault="00551EDE" w:rsidP="006A02C9">
            <w:pPr>
              <w:keepNext/>
              <w:keepLines/>
              <w:spacing w:before="60" w:after="60" w:line="240" w:lineRule="auto"/>
              <w:rPr>
                <w:rFonts w:cs="Times New Roman"/>
                <w:szCs w:val="20"/>
              </w:rPr>
            </w:pPr>
            <w:r w:rsidRPr="00FF5845">
              <w:rPr>
                <w:rFonts w:cs="Times New Roman"/>
                <w:szCs w:val="20"/>
              </w:rPr>
              <w:t>rzadko (raz lub dwa razy w rok miesiącu)</w:t>
            </w:r>
          </w:p>
        </w:tc>
      </w:tr>
      <w:tr w:rsidR="00551EDE" w:rsidRPr="00432554" w14:paraId="54BFB33B" w14:textId="77777777" w:rsidTr="006A02C9">
        <w:sdt>
          <w:sdtPr>
            <w:rPr>
              <w:sz w:val="24"/>
              <w:szCs w:val="24"/>
            </w:rPr>
            <w:id w:val="-158167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6B3E9633" w14:textId="77777777" w:rsidR="00551EDE" w:rsidRPr="00432554" w:rsidRDefault="00551EDE" w:rsidP="006A02C9">
                <w:pPr>
                  <w:keepNext/>
                  <w:keepLines/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5B1521D4" w14:textId="77777777" w:rsidR="00551EDE" w:rsidRPr="00FF5845" w:rsidRDefault="00551EDE" w:rsidP="006A02C9">
            <w:pPr>
              <w:keepNext/>
              <w:keepLines/>
              <w:spacing w:before="60" w:after="60" w:line="240" w:lineRule="auto"/>
              <w:rPr>
                <w:rFonts w:cs="Times New Roman"/>
                <w:szCs w:val="20"/>
              </w:rPr>
            </w:pPr>
            <w:r w:rsidRPr="00FF5845">
              <w:rPr>
                <w:rFonts w:cs="Times New Roman"/>
                <w:szCs w:val="20"/>
              </w:rPr>
              <w:t>bardzo rzadko (raz na kilka lat kilka razy w roku, lub rzadziej)</w:t>
            </w:r>
          </w:p>
        </w:tc>
      </w:tr>
      <w:tr w:rsidR="00551EDE" w:rsidRPr="00432554" w14:paraId="6E311E23" w14:textId="77777777" w:rsidTr="006A02C9">
        <w:sdt>
          <w:sdtPr>
            <w:rPr>
              <w:sz w:val="24"/>
              <w:szCs w:val="24"/>
            </w:rPr>
            <w:id w:val="-160958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Align w:val="center"/>
              </w:tcPr>
              <w:p w14:paraId="594BC9E1" w14:textId="391BCCB8" w:rsidR="00551EDE" w:rsidRPr="00432554" w:rsidRDefault="004A1BAB" w:rsidP="006A02C9">
                <w:pPr>
                  <w:spacing w:before="60" w:after="60" w:line="24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0" w:type="dxa"/>
            <w:vAlign w:val="center"/>
          </w:tcPr>
          <w:p w14:paraId="4B8CA8B6" w14:textId="77777777" w:rsidR="00551EDE" w:rsidRPr="00FF5845" w:rsidRDefault="00551EDE" w:rsidP="006A02C9">
            <w:pPr>
              <w:keepNext/>
              <w:keepLines/>
              <w:spacing w:before="60" w:after="60" w:line="240" w:lineRule="auto"/>
              <w:rPr>
                <w:rFonts w:cs="Times New Roman"/>
                <w:szCs w:val="20"/>
              </w:rPr>
            </w:pPr>
            <w:r w:rsidRPr="00FF5845">
              <w:rPr>
                <w:rFonts w:cs="Times New Roman"/>
                <w:szCs w:val="20"/>
              </w:rPr>
              <w:t>nie jest używany</w:t>
            </w:r>
          </w:p>
        </w:tc>
      </w:tr>
    </w:tbl>
    <w:p w14:paraId="6D5E249D" w14:textId="77777777" w:rsidR="00551EDE" w:rsidRPr="00FE058F" w:rsidRDefault="00551EDE" w:rsidP="00551EDE">
      <w:pPr>
        <w:pStyle w:val="Akapitzlist"/>
        <w:keepNext/>
        <w:keepLines/>
        <w:numPr>
          <w:ilvl w:val="0"/>
          <w:numId w:val="12"/>
        </w:numPr>
        <w:spacing w:before="240" w:after="120"/>
        <w:ind w:left="425" w:hanging="425"/>
        <w:contextualSpacing w:val="0"/>
        <w:rPr>
          <w:sz w:val="20"/>
          <w:szCs w:val="20"/>
        </w:rPr>
      </w:pPr>
      <w:r w:rsidRPr="00FE058F">
        <w:rPr>
          <w:sz w:val="20"/>
          <w:szCs w:val="20"/>
        </w:rPr>
        <w:t>Inne uwagi:</w:t>
      </w:r>
    </w:p>
    <w:p w14:paraId="4FAF9DA2" w14:textId="16A36470" w:rsidR="00551EDE" w:rsidRPr="00691460" w:rsidRDefault="00551EDE" w:rsidP="00551EDE">
      <w:pPr>
        <w:keepNext/>
        <w:keepLines/>
        <w:spacing w:after="0" w:line="360" w:lineRule="auto"/>
        <w:ind w:left="425"/>
        <w:rPr>
          <w:rFonts w:ascii="Times New Roman" w:hAnsi="Times New Roman" w:cs="Times New Roman"/>
          <w:sz w:val="18"/>
          <w:szCs w:val="18"/>
        </w:rPr>
      </w:pPr>
      <w:r w:rsidRPr="00691460">
        <w:rPr>
          <w:rFonts w:cs="Times New Roman"/>
          <w:sz w:val="18"/>
          <w:szCs w:val="18"/>
        </w:rPr>
        <w:t>Prosimy o Państwa sugestie dotyczące poprawy użyteczności, działania i bezpieczeństwa naszego wyrobu:</w:t>
      </w:r>
      <w:r w:rsidR="00691460">
        <w:rPr>
          <w:rFonts w:cs="Times New Roman"/>
          <w:sz w:val="18"/>
          <w:szCs w:val="18"/>
        </w:rPr>
        <w:tab/>
      </w:r>
    </w:p>
    <w:p w14:paraId="291C1480" w14:textId="7CC4AACB" w:rsidR="00551EDE" w:rsidRPr="00551EDE" w:rsidRDefault="00000000" w:rsidP="00691460">
      <w:pPr>
        <w:spacing w:after="0" w:line="360" w:lineRule="auto"/>
        <w:ind w:left="425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75084950"/>
          <w:docPartList>
            <w:docPartGallery w:val="Quick Parts"/>
          </w:docPartList>
        </w:sdtPr>
        <w:sdtContent>
          <w:sdt>
            <w:sdtPr>
              <w:rPr>
                <w:rFonts w:ascii="Calibri" w:hAnsi="Calibri" w:cs="Calibri"/>
                <w:sz w:val="22"/>
              </w:rPr>
              <w:id w:val="1567378492"/>
              <w:showingPlcHdr/>
              <w:text w:multiLine="1"/>
            </w:sdtPr>
            <w:sdtContent>
              <w:r w:rsidR="006B43C1" w:rsidRPr="00243BFE">
                <w:rPr>
                  <w:rStyle w:val="Tekstzastpczy"/>
                  <w:rFonts w:cs="Calibri"/>
                  <w:szCs w:val="20"/>
                </w:rPr>
                <w:t>Kliknij lub naciśnij tutaj, aby wprowadzić tekst.</w:t>
              </w:r>
            </w:sdtContent>
          </w:sdt>
        </w:sdtContent>
      </w:sdt>
    </w:p>
    <w:p w14:paraId="5C184C13" w14:textId="77777777" w:rsidR="00DA709C" w:rsidRPr="00AB0453" w:rsidRDefault="00DA709C" w:rsidP="00D100EE">
      <w:pPr>
        <w:pBdr>
          <w:top w:val="single" w:sz="4" w:space="1" w:color="auto"/>
          <w:bottom w:val="single" w:sz="6" w:space="1" w:color="auto"/>
        </w:pBdr>
        <w:spacing w:before="360" w:after="120" w:line="240" w:lineRule="auto"/>
        <w:jc w:val="center"/>
        <w:rPr>
          <w:rFonts w:ascii="Calibri" w:hAnsi="Calibri" w:cs="Calibri"/>
          <w:sz w:val="22"/>
        </w:rPr>
      </w:pPr>
      <w:r w:rsidRPr="00AB0453">
        <w:rPr>
          <w:rFonts w:ascii="Calibri" w:hAnsi="Calibri" w:cs="Calibri"/>
          <w:sz w:val="22"/>
        </w:rPr>
        <w:t>Dziękujemy za wypełnienie formularza</w:t>
      </w:r>
    </w:p>
    <w:p w14:paraId="638CAAEC" w14:textId="1A2733B2" w:rsidR="00DA709C" w:rsidRPr="00AB0453" w:rsidRDefault="00DA709C" w:rsidP="003C7361">
      <w:pPr>
        <w:spacing w:line="240" w:lineRule="auto"/>
        <w:rPr>
          <w:rFonts w:ascii="Calibri" w:hAnsi="Calibri" w:cs="Calibri"/>
          <w:sz w:val="22"/>
        </w:rPr>
        <w:sectPr w:rsidR="00DA709C" w:rsidRPr="00AB0453" w:rsidSect="003C7361">
          <w:headerReference w:type="default" r:id="rId17"/>
          <w:footerReference w:type="default" r:id="rId18"/>
          <w:headerReference w:type="first" r:id="rId19"/>
          <w:footerReference w:type="first" r:id="rId20"/>
          <w:type w:val="oddPage"/>
          <w:pgSz w:w="11906" w:h="16838" w:code="9"/>
          <w:pgMar w:top="680" w:right="567" w:bottom="680" w:left="1134" w:header="284" w:footer="284" w:gutter="0"/>
          <w:cols w:space="708"/>
          <w:docGrid w:linePitch="360"/>
        </w:sectPr>
      </w:pPr>
    </w:p>
    <w:p w14:paraId="52A98AF4" w14:textId="77777777" w:rsidR="00D97D39" w:rsidRPr="0059186E" w:rsidRDefault="00D97D39" w:rsidP="00D97D39">
      <w:pPr>
        <w:spacing w:after="240" w:line="240" w:lineRule="auto"/>
        <w:jc w:val="center"/>
        <w:rPr>
          <w:rFonts w:eastAsia="Times New Roman" w:cs="Times New Roman"/>
          <w:b/>
          <w:bCs/>
          <w:szCs w:val="20"/>
        </w:rPr>
      </w:pPr>
      <w:bookmarkStart w:id="4" w:name="_Hlk99017102"/>
      <w:r w:rsidRPr="0059186E">
        <w:rPr>
          <w:rFonts w:eastAsia="Times New Roman" w:cs="Times New Roman"/>
          <w:b/>
          <w:bCs/>
          <w:szCs w:val="20"/>
        </w:rPr>
        <w:lastRenderedPageBreak/>
        <w:t>Klauzula informacyjna</w:t>
      </w:r>
    </w:p>
    <w:p w14:paraId="2C9ACFF0" w14:textId="318B7451" w:rsidR="0059186E" w:rsidRPr="00735FB9" w:rsidRDefault="0059186E" w:rsidP="0059186E">
      <w:pPr>
        <w:jc w:val="left"/>
        <w:rPr>
          <w:rStyle w:val="Uwydatnienie"/>
          <w:rFonts w:ascii="Verdana" w:eastAsia="Times New Roman" w:hAnsi="Verdana"/>
          <w:i w:val="0"/>
          <w:sz w:val="18"/>
          <w:szCs w:val="18"/>
        </w:rPr>
      </w:pPr>
      <w:r w:rsidRPr="00735FB9">
        <w:rPr>
          <w:rStyle w:val="Uwydatnienie"/>
          <w:rFonts w:ascii="Verdana" w:eastAsia="Times New Roman" w:hAnsi="Verdana"/>
          <w:i w:val="0"/>
          <w:sz w:val="18"/>
          <w:szCs w:val="18"/>
        </w:rPr>
        <w:t>Administratorem danych osobowych jest Sieć Badawcza Łukasiewicz - Krakowski Instytut Technologiczny</w:t>
      </w:r>
      <w:r w:rsidR="000C0D5C">
        <w:rPr>
          <w:rStyle w:val="Uwydatnienie"/>
          <w:rFonts w:ascii="Verdana" w:eastAsia="Times New Roman" w:hAnsi="Verdana"/>
          <w:i w:val="0"/>
          <w:sz w:val="18"/>
          <w:szCs w:val="18"/>
        </w:rPr>
        <w:t xml:space="preserve"> w Krakowie, ul. Zakopiańska 73</w:t>
      </w:r>
      <w:r w:rsidRPr="00735FB9">
        <w:rPr>
          <w:rStyle w:val="Uwydatnienie"/>
          <w:rFonts w:ascii="Verdana" w:eastAsia="Times New Roman" w:hAnsi="Verdana"/>
          <w:i w:val="0"/>
          <w:sz w:val="18"/>
          <w:szCs w:val="18"/>
        </w:rPr>
        <w:t xml:space="preserve"> </w:t>
      </w:r>
    </w:p>
    <w:p w14:paraId="78AB9AB1" w14:textId="3F570BFB" w:rsidR="0059186E" w:rsidRPr="00735FB9" w:rsidRDefault="0059186E" w:rsidP="0059186E">
      <w:pPr>
        <w:jc w:val="left"/>
        <w:rPr>
          <w:rStyle w:val="Uwydatnienie"/>
          <w:rFonts w:ascii="Verdana" w:eastAsia="Times New Roman" w:hAnsi="Verdana"/>
          <w:i w:val="0"/>
          <w:sz w:val="18"/>
          <w:szCs w:val="18"/>
        </w:rPr>
      </w:pPr>
      <w:r w:rsidRPr="00735FB9">
        <w:rPr>
          <w:rStyle w:val="Uwydatnienie"/>
          <w:rFonts w:ascii="Verdana" w:eastAsia="Times New Roman" w:hAnsi="Verdana"/>
          <w:i w:val="0"/>
          <w:sz w:val="18"/>
          <w:szCs w:val="18"/>
        </w:rPr>
        <w:t xml:space="preserve">Dane kontaktowe inspektora ochrony danych dostępne są pod adresem e-mail: </w:t>
      </w:r>
      <w:hyperlink r:id="rId21" w:history="1">
        <w:r w:rsidRPr="00735FB9">
          <w:rPr>
            <w:rStyle w:val="Hipercze"/>
            <w:rFonts w:ascii="Verdana" w:eastAsia="Times New Roman" w:hAnsi="Verdana"/>
            <w:iCs/>
            <w:color w:val="000000"/>
            <w:sz w:val="18"/>
            <w:szCs w:val="18"/>
          </w:rPr>
          <w:t>daneosobowe@kit.lukasiewicz.gov.pl</w:t>
        </w:r>
      </w:hyperlink>
      <w:r w:rsidRPr="00735FB9">
        <w:rPr>
          <w:rStyle w:val="Uwydatnienie"/>
          <w:rFonts w:ascii="Verdana" w:eastAsia="Times New Roman" w:hAnsi="Verdana"/>
          <w:i w:val="0"/>
          <w:sz w:val="18"/>
          <w:szCs w:val="18"/>
        </w:rPr>
        <w:t xml:space="preserve"> </w:t>
      </w:r>
    </w:p>
    <w:p w14:paraId="61A32274" w14:textId="0AB5F99D" w:rsidR="00BB71F2" w:rsidRPr="00662555" w:rsidRDefault="0059186E" w:rsidP="00662555">
      <w:pPr>
        <w:jc w:val="left"/>
        <w:rPr>
          <w:rFonts w:ascii="Verdana" w:eastAsia="Times New Roman" w:hAnsi="Verdana" w:cs="Calibri"/>
          <w:i/>
          <w:sz w:val="18"/>
          <w:szCs w:val="18"/>
        </w:rPr>
      </w:pPr>
      <w:r w:rsidRPr="00735FB9">
        <w:rPr>
          <w:rStyle w:val="Uwydatnienie"/>
          <w:rFonts w:ascii="Verdana" w:eastAsia="Times New Roman" w:hAnsi="Verdana"/>
          <w:i w:val="0"/>
          <w:sz w:val="18"/>
          <w:szCs w:val="18"/>
        </w:rPr>
        <w:t xml:space="preserve">Szczegółowe klauzule informacyjne zamieszczone zostały pod adresem: </w:t>
      </w:r>
      <w:r w:rsidR="00735FB9">
        <w:rPr>
          <w:rStyle w:val="Uwydatnienie"/>
          <w:rFonts w:ascii="Verdana" w:eastAsia="Times New Roman" w:hAnsi="Verdana"/>
          <w:i w:val="0"/>
          <w:sz w:val="18"/>
          <w:szCs w:val="18"/>
        </w:rPr>
        <w:br/>
      </w:r>
      <w:bookmarkEnd w:id="4"/>
      <w:r w:rsidR="00662555" w:rsidRPr="00564A85">
        <w:rPr>
          <w:color w:val="auto"/>
          <w:sz w:val="18"/>
          <w:szCs w:val="20"/>
        </w:rPr>
        <w:fldChar w:fldCharType="begin"/>
      </w:r>
      <w:r w:rsidR="00662555" w:rsidRPr="00564A85">
        <w:rPr>
          <w:color w:val="auto"/>
          <w:sz w:val="18"/>
          <w:szCs w:val="20"/>
        </w:rPr>
        <w:instrText>HYPERLINK "https://kit.lukasiewicz.gov.pl/dane-osobowe/"</w:instrText>
      </w:r>
      <w:r w:rsidR="00662555" w:rsidRPr="00564A85">
        <w:rPr>
          <w:color w:val="auto"/>
          <w:sz w:val="18"/>
          <w:szCs w:val="20"/>
        </w:rPr>
      </w:r>
      <w:r w:rsidR="00662555" w:rsidRPr="00564A85">
        <w:rPr>
          <w:color w:val="auto"/>
          <w:sz w:val="18"/>
          <w:szCs w:val="20"/>
        </w:rPr>
        <w:fldChar w:fldCharType="separate"/>
      </w:r>
      <w:r w:rsidR="00662555" w:rsidRPr="00564A85">
        <w:rPr>
          <w:rStyle w:val="Hipercze"/>
          <w:color w:val="auto"/>
          <w:sz w:val="18"/>
          <w:szCs w:val="20"/>
        </w:rPr>
        <w:t>https://kit.lukasiewicz.gov.pl/dane-osobowe/</w:t>
      </w:r>
      <w:r w:rsidR="00662555" w:rsidRPr="00564A85">
        <w:rPr>
          <w:color w:val="auto"/>
          <w:sz w:val="18"/>
          <w:szCs w:val="20"/>
        </w:rPr>
        <w:fldChar w:fldCharType="end"/>
      </w:r>
    </w:p>
    <w:sectPr w:rsidR="00BB71F2" w:rsidRPr="00662555" w:rsidSect="00D100EE">
      <w:headerReference w:type="first" r:id="rId22"/>
      <w:footerReference w:type="first" r:id="rId23"/>
      <w:pgSz w:w="11906" w:h="16838" w:code="9"/>
      <w:pgMar w:top="680" w:right="624" w:bottom="68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6463" w14:textId="77777777" w:rsidR="000D079D" w:rsidRDefault="000D079D" w:rsidP="006747BD">
      <w:pPr>
        <w:spacing w:after="0" w:line="240" w:lineRule="auto"/>
      </w:pPr>
      <w:r>
        <w:separator/>
      </w:r>
    </w:p>
  </w:endnote>
  <w:endnote w:type="continuationSeparator" w:id="0">
    <w:p w14:paraId="17709F1B" w14:textId="77777777" w:rsidR="000D079D" w:rsidRDefault="000D079D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9C57" w14:textId="7ED80C1A" w:rsidR="00D100EE" w:rsidRDefault="00000000">
    <w:pPr>
      <w:pStyle w:val="Stopka"/>
    </w:pPr>
    <w:sdt>
      <w:sdtPr>
        <w:id w:val="1218772675"/>
        <w:docPartObj>
          <w:docPartGallery w:val="Page Numbers (Top of Page)"/>
          <w:docPartUnique/>
        </w:docPartObj>
      </w:sdtPr>
      <w:sdtEndPr>
        <w:rPr>
          <w:rFonts w:ascii="Calibri" w:hAnsi="Calibri" w:cs="Calibri"/>
          <w:b w:val="0"/>
          <w:bCs/>
          <w:szCs w:val="20"/>
        </w:rPr>
      </w:sdtEndPr>
      <w:sdtContent>
        <w:r w:rsidR="00D100EE" w:rsidRPr="003C7361">
          <w:rPr>
            <w:rFonts w:ascii="Calibri" w:hAnsi="Calibri" w:cs="Calibri"/>
            <w:b w:val="0"/>
            <w:bCs/>
            <w:szCs w:val="20"/>
          </w:rPr>
          <w:t xml:space="preserve">Strona </w:t>
        </w:r>
        <w:r w:rsidR="00D100EE" w:rsidRPr="003C7361">
          <w:rPr>
            <w:rFonts w:ascii="Calibri" w:hAnsi="Calibri" w:cs="Calibri"/>
            <w:b w:val="0"/>
            <w:bCs/>
            <w:szCs w:val="20"/>
          </w:rPr>
          <w:fldChar w:fldCharType="begin"/>
        </w:r>
        <w:r w:rsidR="00D100EE" w:rsidRPr="003C7361">
          <w:rPr>
            <w:rFonts w:ascii="Calibri" w:hAnsi="Calibri" w:cs="Calibri"/>
            <w:b w:val="0"/>
            <w:bCs/>
            <w:szCs w:val="20"/>
          </w:rPr>
          <w:instrText xml:space="preserve"> PAGE  \* Arabic </w:instrText>
        </w:r>
        <w:r w:rsidR="00D100EE" w:rsidRPr="003C7361">
          <w:rPr>
            <w:rFonts w:ascii="Calibri" w:hAnsi="Calibri" w:cs="Calibri"/>
            <w:b w:val="0"/>
            <w:bCs/>
            <w:szCs w:val="20"/>
          </w:rPr>
          <w:fldChar w:fldCharType="separate"/>
        </w:r>
        <w:r w:rsidR="000C0D5C">
          <w:rPr>
            <w:rFonts w:ascii="Calibri" w:hAnsi="Calibri" w:cs="Calibri"/>
            <w:b w:val="0"/>
            <w:bCs/>
            <w:noProof/>
            <w:szCs w:val="20"/>
          </w:rPr>
          <w:t>4</w:t>
        </w:r>
        <w:r w:rsidR="00D100EE" w:rsidRPr="003C7361">
          <w:rPr>
            <w:rFonts w:ascii="Calibri" w:hAnsi="Calibri" w:cs="Calibri"/>
            <w:b w:val="0"/>
            <w:bCs/>
            <w:szCs w:val="20"/>
          </w:rPr>
          <w:fldChar w:fldCharType="end"/>
        </w:r>
        <w:r w:rsidR="00D100EE" w:rsidRPr="003C7361">
          <w:rPr>
            <w:rFonts w:ascii="Calibri" w:hAnsi="Calibri" w:cs="Calibri"/>
            <w:b w:val="0"/>
            <w:bCs/>
            <w:szCs w:val="20"/>
          </w:rPr>
          <w:t xml:space="preserve"> z </w:t>
        </w:r>
        <w:r w:rsidR="00D100EE" w:rsidRPr="003C7361">
          <w:rPr>
            <w:rFonts w:ascii="Calibri" w:hAnsi="Calibri" w:cs="Calibri"/>
            <w:b w:val="0"/>
            <w:bCs/>
            <w:szCs w:val="20"/>
          </w:rPr>
          <w:fldChar w:fldCharType="begin"/>
        </w:r>
        <w:r w:rsidR="00D100EE" w:rsidRPr="003C7361">
          <w:rPr>
            <w:rFonts w:ascii="Calibri" w:hAnsi="Calibri" w:cs="Calibri"/>
            <w:b w:val="0"/>
            <w:bCs/>
            <w:szCs w:val="20"/>
          </w:rPr>
          <w:instrText>NUMPAGES</w:instrText>
        </w:r>
        <w:r w:rsidR="00D100EE" w:rsidRPr="003C7361">
          <w:rPr>
            <w:rFonts w:ascii="Calibri" w:hAnsi="Calibri" w:cs="Calibri"/>
            <w:b w:val="0"/>
            <w:bCs/>
            <w:szCs w:val="20"/>
          </w:rPr>
          <w:fldChar w:fldCharType="separate"/>
        </w:r>
        <w:r w:rsidR="000C0D5C">
          <w:rPr>
            <w:rFonts w:ascii="Calibri" w:hAnsi="Calibri" w:cs="Calibri"/>
            <w:b w:val="0"/>
            <w:bCs/>
            <w:noProof/>
            <w:szCs w:val="20"/>
          </w:rPr>
          <w:t>5</w:t>
        </w:r>
        <w:r w:rsidR="00D100EE" w:rsidRPr="003C7361">
          <w:rPr>
            <w:rFonts w:ascii="Calibri" w:hAnsi="Calibri" w:cs="Calibri"/>
            <w:b w:val="0"/>
            <w:bCs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3F7C134E" w14:textId="72E15F92" w:rsidR="00D40690" w:rsidRDefault="00D40690">
            <w:pPr>
              <w:pStyle w:val="Stopka"/>
            </w:pPr>
            <w:r>
              <w:t xml:space="preserve">Strona </w:t>
            </w:r>
            <w:r w:rsidR="008923CB" w:rsidRPr="008923CB">
              <w:rPr>
                <w:szCs w:val="20"/>
              </w:rPr>
              <w:fldChar w:fldCharType="begin"/>
            </w:r>
            <w:r w:rsidR="008923CB" w:rsidRPr="008923CB">
              <w:rPr>
                <w:szCs w:val="20"/>
              </w:rPr>
              <w:instrText xml:space="preserve"> PAGE  \* Arabic </w:instrText>
            </w:r>
            <w:r w:rsidR="008923CB" w:rsidRPr="008923CB">
              <w:rPr>
                <w:szCs w:val="20"/>
              </w:rPr>
              <w:fldChar w:fldCharType="separate"/>
            </w:r>
            <w:r w:rsidR="008923CB" w:rsidRPr="008923CB">
              <w:rPr>
                <w:noProof/>
                <w:szCs w:val="20"/>
              </w:rPr>
              <w:t>2</w:t>
            </w:r>
            <w:r w:rsidR="008923CB" w:rsidRPr="008923CB">
              <w:rPr>
                <w:szCs w:val="20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611F2C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6642E" w14:textId="14DD96C8" w:rsidR="00F06059" w:rsidRDefault="00EB5B10" w:rsidP="005F3C4E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F710210" wp14:editId="2D6914DA">
              <wp:simplePos x="0" y="0"/>
              <wp:positionH relativeFrom="margin">
                <wp:posOffset>0</wp:posOffset>
              </wp:positionH>
              <wp:positionV relativeFrom="page">
                <wp:posOffset>9745345</wp:posOffset>
              </wp:positionV>
              <wp:extent cx="10395585" cy="596900"/>
              <wp:effectExtent l="0" t="0" r="5715" b="1270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395585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EB8947" w14:textId="77777777" w:rsidR="00EB5B10" w:rsidRDefault="00EB5B10" w:rsidP="00EB5B10">
                          <w:pPr>
                            <w:pStyle w:val="LukStopka-adres"/>
                          </w:pPr>
                          <w:r>
                            <w:t>Sieć Badawcza Łukasiewicz – Instytut Techniki i Aparatury Medycznej</w:t>
                          </w:r>
                        </w:p>
                        <w:p w14:paraId="47FE5763" w14:textId="77777777" w:rsidR="00EB5B10" w:rsidRDefault="00EB5B10" w:rsidP="00EB5B10">
                          <w:pPr>
                            <w:pStyle w:val="LukStopka-adres"/>
                          </w:pPr>
                          <w:r>
                            <w:t>41-800 Zabrze, ul. Roosevelta 118, tel.: +48 32 271 60 13, faks: +48 32 276 56 08</w:t>
                          </w:r>
                        </w:p>
                        <w:p w14:paraId="036B4EB4" w14:textId="64A16ADF" w:rsidR="00EB5B10" w:rsidRPr="004169E1" w:rsidRDefault="00EB5B10" w:rsidP="00EB5B10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 w:rsidRPr="004169E1">
                            <w:rPr>
                              <w:lang w:val="de-DE"/>
                            </w:rPr>
                            <w:t xml:space="preserve">e-mail: </w:t>
                          </w:r>
                          <w:r w:rsidR="00E70745">
                            <w:rPr>
                              <w:lang w:val="de-DE"/>
                            </w:rPr>
                            <w:t>sekretariat</w:t>
                          </w:r>
                          <w:r w:rsidRPr="004169E1">
                            <w:rPr>
                              <w:lang w:val="de-DE"/>
                            </w:rPr>
                            <w:t>@itam.</w:t>
                          </w:r>
                          <w:r w:rsidR="004C3208">
                            <w:rPr>
                              <w:lang w:val="de-DE"/>
                            </w:rPr>
                            <w:t>lukasiewicz.gov</w:t>
                          </w:r>
                          <w:r w:rsidRPr="004169E1">
                            <w:rPr>
                              <w:lang w:val="de-DE"/>
                            </w:rPr>
                            <w:t>.pl  www.itam.</w:t>
                          </w:r>
                          <w:r w:rsidR="004C3208">
                            <w:rPr>
                              <w:lang w:val="de-DE"/>
                            </w:rPr>
                            <w:t>lukasiewicz.gov</w:t>
                          </w:r>
                          <w:r w:rsidRPr="004169E1">
                            <w:rPr>
                              <w:lang w:val="de-DE"/>
                            </w:rPr>
                            <w:t>.pl</w:t>
                          </w:r>
                        </w:p>
                        <w:p w14:paraId="46B70BC8" w14:textId="77777777" w:rsidR="00EB5B10" w:rsidRDefault="00EB5B10" w:rsidP="00EB5B10">
                          <w:pPr>
                            <w:pStyle w:val="LukStopka-adres"/>
                          </w:pPr>
                          <w:r>
                            <w:t>NIP: 648-00-01-467, REGON: 000689823, KRS: 0000052533, BDO: 000004840</w:t>
                          </w:r>
                        </w:p>
                        <w:p w14:paraId="774BE0ED" w14:textId="77777777" w:rsidR="00EB5B10" w:rsidRPr="004169E1" w:rsidRDefault="00EB5B10" w:rsidP="00EB5B10">
                          <w:pPr>
                            <w:pStyle w:val="LukStopka-adres"/>
                          </w:pPr>
                          <w:r>
                            <w:t>Konto: Bank PEKAO S.A. oddział w Gliwicach, 34 1240 4849 1111 0000 5346 0017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102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767.35pt;width:818.55pt;height:4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" filled="f" stroked="f">
              <o:lock v:ext="edit" aspectratio="t"/>
              <v:textbox inset="0,0,0,0">
                <w:txbxContent>
                  <w:p w14:paraId="55EB8947" w14:textId="77777777" w:rsidR="00EB5B10" w:rsidRDefault="00EB5B10" w:rsidP="00EB5B10">
                    <w:pPr>
                      <w:pStyle w:val="LukStopka-adres"/>
                    </w:pPr>
                    <w:r>
                      <w:t>Sieć Badawcza Łukasiewicz – Instytut Techniki i Aparatury Medycznej</w:t>
                    </w:r>
                  </w:p>
                  <w:p w14:paraId="47FE5763" w14:textId="77777777" w:rsidR="00EB5B10" w:rsidRDefault="00EB5B10" w:rsidP="00EB5B10">
                    <w:pPr>
                      <w:pStyle w:val="LukStopka-adres"/>
                    </w:pPr>
                    <w:r>
                      <w:t>41-800 Zabrze, ul. Roosevelta 118, tel.: +48 32 271 60 13, faks: +48 32 276 56 08</w:t>
                    </w:r>
                  </w:p>
                  <w:p w14:paraId="036B4EB4" w14:textId="64A16ADF" w:rsidR="00EB5B10" w:rsidRPr="004169E1" w:rsidRDefault="00EB5B10" w:rsidP="00EB5B10">
                    <w:pPr>
                      <w:pStyle w:val="LukStopka-adres"/>
                      <w:rPr>
                        <w:lang w:val="de-DE"/>
                      </w:rPr>
                    </w:pPr>
                    <w:r w:rsidRPr="004169E1">
                      <w:rPr>
                        <w:lang w:val="de-DE"/>
                      </w:rPr>
                      <w:t xml:space="preserve">e-mail: </w:t>
                    </w:r>
                    <w:r w:rsidR="00E70745">
                      <w:rPr>
                        <w:lang w:val="de-DE"/>
                      </w:rPr>
                      <w:t>sekretariat</w:t>
                    </w:r>
                    <w:r w:rsidRPr="004169E1">
                      <w:rPr>
                        <w:lang w:val="de-DE"/>
                      </w:rPr>
                      <w:t>@itam.</w:t>
                    </w:r>
                    <w:r w:rsidR="004C3208">
                      <w:rPr>
                        <w:lang w:val="de-DE"/>
                      </w:rPr>
                      <w:t>lukasiewicz.gov</w:t>
                    </w:r>
                    <w:r w:rsidRPr="004169E1">
                      <w:rPr>
                        <w:lang w:val="de-DE"/>
                      </w:rPr>
                      <w:t>.pl  www.itam.</w:t>
                    </w:r>
                    <w:r w:rsidR="004C3208">
                      <w:rPr>
                        <w:lang w:val="de-DE"/>
                      </w:rPr>
                      <w:t>lukasiewicz.gov</w:t>
                    </w:r>
                    <w:r w:rsidRPr="004169E1">
                      <w:rPr>
                        <w:lang w:val="de-DE"/>
                      </w:rPr>
                      <w:t>.pl</w:t>
                    </w:r>
                  </w:p>
                  <w:p w14:paraId="46B70BC8" w14:textId="77777777" w:rsidR="00EB5B10" w:rsidRDefault="00EB5B10" w:rsidP="00EB5B10">
                    <w:pPr>
                      <w:pStyle w:val="LukStopka-adres"/>
                    </w:pPr>
                    <w:r>
                      <w:t>NIP: 648-00-01-467, REGON: 000689823, KRS: 0000052533, BDO: 000004840</w:t>
                    </w:r>
                  </w:p>
                  <w:p w14:paraId="774BE0ED" w14:textId="77777777" w:rsidR="00EB5B10" w:rsidRPr="004169E1" w:rsidRDefault="00EB5B10" w:rsidP="00EB5B10">
                    <w:pPr>
                      <w:pStyle w:val="LukStopka-adres"/>
                    </w:pPr>
                    <w:r>
                      <w:t>Konto: Bank PEKAO S.A. oddział w Gliwicach, 34 1240 4849 1111 0000 5346 0017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61312" behindDoc="1" locked="1" layoutInCell="1" allowOverlap="1" wp14:anchorId="5ADCC98C" wp14:editId="7BB37BC8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375774717" name="Obraz 1375774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C55FC0E" w14:textId="3705BE60" w:rsidR="004F5805" w:rsidRPr="00D40690" w:rsidRDefault="004F5805" w:rsidP="00DE306F">
            <w:pPr>
              <w:pStyle w:val="Stopka"/>
            </w:pPr>
            <w:r w:rsidRPr="00D40690">
              <w:t xml:space="preserve">Strona </w:t>
            </w:r>
            <w:r w:rsidR="008923CB">
              <w:fldChar w:fldCharType="begin"/>
            </w:r>
            <w:r w:rsidR="008923CB">
              <w:instrText xml:space="preserve"> PAGE  \* Arabic </w:instrText>
            </w:r>
            <w:r w:rsidR="008923CB">
              <w:fldChar w:fldCharType="separate"/>
            </w:r>
            <w:r w:rsidR="000C0D5C">
              <w:rPr>
                <w:noProof/>
              </w:rPr>
              <w:t>1</w:t>
            </w:r>
            <w:r w:rsidR="008923CB">
              <w:fldChar w:fldCharType="end"/>
            </w:r>
            <w:r w:rsidRPr="00D40690">
              <w:t xml:space="preserve"> z </w:t>
            </w:r>
            <w:fldSimple w:instr=" NUMPAGES   \* MERGEFORMAT ">
              <w:r w:rsidR="000C0D5C">
                <w:rPr>
                  <w:noProof/>
                </w:rPr>
                <w:t>5</w:t>
              </w:r>
            </w:fldSimple>
          </w:p>
        </w:sdtContent>
      </w:sdt>
    </w:sdtContent>
  </w:sdt>
  <w:p w14:paraId="4FD6AB5A" w14:textId="69DA940F" w:rsidR="00F06059" w:rsidRDefault="004F5805" w:rsidP="005F3C4E">
    <w:pPr>
      <w:pStyle w:val="LukStopka-adres"/>
    </w:pPr>
    <w:r>
      <w:rPr>
        <w:spacing w:val="2"/>
        <w:lang w:eastAsia="pl-PL"/>
      </w:rPr>
      <w:drawing>
        <wp:anchor distT="0" distB="0" distL="114300" distR="114300" simplePos="0" relativeHeight="251653120" behindDoc="1" locked="1" layoutInCell="1" allowOverlap="1" wp14:anchorId="3AE2355B" wp14:editId="1AEB3321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564073899" name="Obraz 1564073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2912BC51" wp14:editId="4C154830">
              <wp:simplePos x="0" y="0"/>
              <wp:positionH relativeFrom="margin">
                <wp:align>left</wp:align>
              </wp:positionH>
              <wp:positionV relativeFrom="page">
                <wp:posOffset>9823450</wp:posOffset>
              </wp:positionV>
              <wp:extent cx="10395585" cy="596900"/>
              <wp:effectExtent l="0" t="0" r="5715" b="1270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395585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E833C" w14:textId="77777777" w:rsidR="0059186E" w:rsidRDefault="0059186E" w:rsidP="0059186E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756D77ED" w14:textId="77777777" w:rsidR="0059186E" w:rsidRDefault="0059186E" w:rsidP="0059186E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</w:t>
                          </w:r>
                          <w:r>
                            <w:t xml:space="preserve"> </w:t>
                          </w:r>
                          <w:r w:rsidRPr="002F3EFE">
                            <w:t>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039EA4DB" w14:textId="77777777" w:rsidR="0059186E" w:rsidRPr="00EA4D34" w:rsidRDefault="0059186E" w:rsidP="0059186E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78270C4B" w14:textId="77777777" w:rsidR="0059186E" w:rsidRDefault="0059186E" w:rsidP="0059186E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7EE6E246" w14:textId="4C64982B" w:rsidR="004F5805" w:rsidRPr="004169E1" w:rsidRDefault="004F5805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2BC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3.5pt;width:818.55pt;height:47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" filled="f" stroked="f">
              <o:lock v:ext="edit" aspectratio="t"/>
              <v:textbox inset="0,0,0,0">
                <w:txbxContent>
                  <w:p w14:paraId="4A2E833C" w14:textId="77777777" w:rsidR="0059186E" w:rsidRDefault="0059186E" w:rsidP="0059186E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756D77ED" w14:textId="77777777" w:rsidR="0059186E" w:rsidRDefault="0059186E" w:rsidP="0059186E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</w:t>
                    </w:r>
                    <w:r>
                      <w:t xml:space="preserve"> </w:t>
                    </w:r>
                    <w:r w:rsidRPr="002F3EFE">
                      <w:t>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039EA4DB" w14:textId="77777777" w:rsidR="0059186E" w:rsidRPr="00EA4D34" w:rsidRDefault="0059186E" w:rsidP="0059186E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78270C4B" w14:textId="77777777" w:rsidR="0059186E" w:rsidRDefault="0059186E" w:rsidP="0059186E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7EE6E246" w14:textId="4C64982B" w:rsidR="004F5805" w:rsidRPr="004169E1" w:rsidRDefault="004F5805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589795"/>
      <w:docPartObj>
        <w:docPartGallery w:val="Page Numbers (Bottom of Page)"/>
        <w:docPartUnique/>
      </w:docPartObj>
    </w:sdtPr>
    <w:sdtEndPr>
      <w:rPr>
        <w:rFonts w:ascii="Calibri" w:hAnsi="Calibri" w:cs="Calibri"/>
        <w:b w:val="0"/>
        <w:bCs/>
        <w:szCs w:val="20"/>
      </w:rPr>
    </w:sdtEndPr>
    <w:sdtContent>
      <w:sdt>
        <w:sdtPr>
          <w:id w:val="654418009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  <w:b w:val="0"/>
            <w:bCs/>
            <w:szCs w:val="20"/>
          </w:rPr>
        </w:sdtEndPr>
        <w:sdtContent>
          <w:p w14:paraId="03E01BFA" w14:textId="25FD0BA8" w:rsidR="002653FA" w:rsidRPr="003C7361" w:rsidRDefault="002653FA" w:rsidP="00D100EE">
            <w:pPr>
              <w:pStyle w:val="Stopka"/>
              <w:jc w:val="right"/>
              <w:rPr>
                <w:rFonts w:ascii="Calibri" w:hAnsi="Calibri" w:cs="Calibri"/>
                <w:b w:val="0"/>
                <w:bCs/>
                <w:szCs w:val="20"/>
              </w:rPr>
            </w:pPr>
            <w:r w:rsidRPr="003C7361">
              <w:rPr>
                <w:rFonts w:ascii="Calibri" w:hAnsi="Calibri" w:cs="Calibri"/>
                <w:b w:val="0"/>
                <w:bCs/>
                <w:szCs w:val="20"/>
              </w:rPr>
              <w:t xml:space="preserve">Strona </w:t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fldChar w:fldCharType="begin"/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instrText xml:space="preserve"> PAGE  \* Arabic </w:instrText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fldChar w:fldCharType="separate"/>
            </w:r>
            <w:r w:rsidR="000C0D5C">
              <w:rPr>
                <w:rFonts w:ascii="Calibri" w:hAnsi="Calibri" w:cs="Calibri"/>
                <w:b w:val="0"/>
                <w:bCs/>
                <w:noProof/>
                <w:szCs w:val="20"/>
              </w:rPr>
              <w:t>5</w:t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fldChar w:fldCharType="end"/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t xml:space="preserve"> z </w:t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fldChar w:fldCharType="begin"/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instrText>NUMPAGES</w:instrText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fldChar w:fldCharType="separate"/>
            </w:r>
            <w:r w:rsidR="000C0D5C">
              <w:rPr>
                <w:rFonts w:ascii="Calibri" w:hAnsi="Calibri" w:cs="Calibri"/>
                <w:b w:val="0"/>
                <w:bCs/>
                <w:noProof/>
                <w:szCs w:val="20"/>
              </w:rPr>
              <w:t>5</w:t>
            </w:r>
            <w:r w:rsidRPr="003C7361">
              <w:rPr>
                <w:rFonts w:ascii="Calibri" w:hAnsi="Calibri" w:cs="Calibri"/>
                <w:b w:val="0"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253602"/>
      <w:docPartObj>
        <w:docPartGallery w:val="Page Numbers (Bottom of Page)"/>
        <w:docPartUnique/>
      </w:docPartObj>
    </w:sdtPr>
    <w:sdtContent>
      <w:sdt>
        <w:sdtPr>
          <w:id w:val="-1797821089"/>
          <w:docPartObj>
            <w:docPartGallery w:val="Page Numbers (Top of Page)"/>
            <w:docPartUnique/>
          </w:docPartObj>
        </w:sdtPr>
        <w:sdtContent>
          <w:p w14:paraId="24B5CCBD" w14:textId="06239CC4" w:rsidR="002653FA" w:rsidRDefault="002653FA" w:rsidP="000A1B16">
            <w:pPr>
              <w:pStyle w:val="Stopka"/>
            </w:pPr>
            <w:r w:rsidRPr="00D40690">
              <w:t xml:space="preserve">Strona </w:t>
            </w:r>
            <w:r>
              <w:fldChar w:fldCharType="begin"/>
            </w:r>
            <w:r>
              <w:instrText xml:space="preserve"> PAGE 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 w:rsidRPr="00D40690">
              <w:t xml:space="preserve"> z </w:t>
            </w:r>
            <w:fldSimple w:instr=" NUMPAGES   \* MERGEFORMAT ">
              <w:r w:rsidR="00611F2C">
                <w:rPr>
                  <w:noProof/>
                </w:rPr>
                <w:t>5</w:t>
              </w:r>
            </w:fldSimple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96981"/>
      <w:docPartObj>
        <w:docPartGallery w:val="Page Numbers (Top of Page)"/>
        <w:docPartUnique/>
      </w:docPartObj>
    </w:sdtPr>
    <w:sdtContent>
      <w:p w14:paraId="18454692" w14:textId="054143FB" w:rsidR="00EE3C5C" w:rsidRDefault="00EE3C5C" w:rsidP="00EE3C5C">
        <w:pPr>
          <w:pStyle w:val="Stopka"/>
          <w:rPr>
            <w:b w:val="0"/>
          </w:rPr>
        </w:pPr>
        <w:r>
          <w:t xml:space="preserve">Strona </w:t>
        </w:r>
        <w:r w:rsidRPr="008923CB">
          <w:rPr>
            <w:szCs w:val="20"/>
          </w:rPr>
          <w:fldChar w:fldCharType="begin"/>
        </w:r>
        <w:r w:rsidRPr="008923CB">
          <w:rPr>
            <w:szCs w:val="20"/>
          </w:rPr>
          <w:instrText xml:space="preserve"> PAGE   </w:instrText>
        </w:r>
        <w:r w:rsidRPr="008923CB">
          <w:rPr>
            <w:szCs w:val="20"/>
          </w:rPr>
          <w:fldChar w:fldCharType="separate"/>
        </w:r>
        <w:r w:rsidRPr="008923CB">
          <w:rPr>
            <w:noProof/>
            <w:szCs w:val="20"/>
          </w:rPr>
          <w:t>3</w:t>
        </w:r>
        <w:r w:rsidRPr="008923CB">
          <w:rPr>
            <w:szCs w:val="20"/>
          </w:rPr>
          <w:fldChar w:fldCharType="end"/>
        </w:r>
        <w:r>
          <w:t xml:space="preserve"> z </w:t>
        </w:r>
        <w:r>
          <w:rPr>
            <w:b w:val="0"/>
            <w:bCs/>
            <w:sz w:val="24"/>
            <w:szCs w:val="24"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  <w:sz w:val="24"/>
            <w:szCs w:val="24"/>
          </w:rPr>
          <w:fldChar w:fldCharType="separate"/>
        </w:r>
        <w:r w:rsidR="00611F2C">
          <w:rPr>
            <w:bCs/>
            <w:noProof/>
          </w:rPr>
          <w:t>5</w:t>
        </w:r>
        <w:r>
          <w:rPr>
            <w:b w:val="0"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7555" w14:textId="77777777" w:rsidR="000D079D" w:rsidRDefault="000D079D" w:rsidP="006747BD">
      <w:pPr>
        <w:spacing w:after="0" w:line="240" w:lineRule="auto"/>
      </w:pPr>
      <w:r>
        <w:separator/>
      </w:r>
    </w:p>
  </w:footnote>
  <w:footnote w:type="continuationSeparator" w:id="0">
    <w:p w14:paraId="48703287" w14:textId="77777777" w:rsidR="000D079D" w:rsidRDefault="000D079D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F1BB" w14:textId="69672AEA" w:rsidR="00214F2E" w:rsidRPr="00214F2E" w:rsidRDefault="00214F2E" w:rsidP="00214F2E">
    <w:pPr>
      <w:pStyle w:val="Nagwek"/>
      <w:pBdr>
        <w:bottom w:val="single" w:sz="4" w:space="1" w:color="auto"/>
      </w:pBdr>
      <w:spacing w:after="120"/>
      <w:jc w:val="center"/>
      <w:rPr>
        <w:rFonts w:ascii="Calibri" w:hAnsi="Calibri" w:cs="Calibri"/>
        <w:szCs w:val="20"/>
      </w:rPr>
    </w:pPr>
    <w:r w:rsidRPr="003C7361">
      <w:rPr>
        <w:rFonts w:ascii="Calibri" w:hAnsi="Calibri" w:cs="Calibri"/>
        <w:szCs w:val="20"/>
      </w:rPr>
      <w:t xml:space="preserve">Ankieta – </w:t>
    </w:r>
    <w:r>
      <w:rPr>
        <w:rFonts w:ascii="Calibri" w:hAnsi="Calibri" w:cs="Calibri"/>
        <w:szCs w:val="20"/>
      </w:rPr>
      <w:t>NADZÓR NAD WYROBEM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8D1F" w14:textId="158EE31E" w:rsidR="00813328" w:rsidRDefault="00000000" w:rsidP="00813328">
    <w:pPr>
      <w:pStyle w:val="Nagwek"/>
      <w:jc w:val="center"/>
    </w:pPr>
    <w:sdt>
      <w:sdtPr>
        <w:rPr>
          <w:b/>
          <w:bCs/>
          <w:sz w:val="22"/>
        </w:rPr>
        <w:alias w:val="Nazwa i typ urzadzenia"/>
        <w:tag w:val="DevType"/>
        <w:id w:val="-1527164429"/>
        <w:dataBinding w:xpath="/root[1]/DevType[1]" w:storeItemID="{043C9532-A236-4872-98E9-88B7661F9D18}"/>
        <w:text/>
      </w:sdtPr>
      <w:sdtContent>
        <w:r w:rsidR="00813328" w:rsidRPr="00C463AA">
          <w:rPr>
            <w:b/>
            <w:bCs/>
            <w:sz w:val="22"/>
          </w:rPr>
          <w:t>Kardiostymulator zewnętrzny MIP-801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276F" w14:textId="5AED63AD" w:rsidR="00293E04" w:rsidRPr="00E6577C" w:rsidRDefault="00293E04" w:rsidP="00293E04">
    <w:pPr>
      <w:spacing w:after="120" w:line="240" w:lineRule="auto"/>
      <w:rPr>
        <w:rFonts w:ascii="Calibri" w:eastAsia="Times New Roman" w:hAnsi="Calibri" w:cs="Calibri"/>
        <w:b/>
        <w:color w:val="FF0000"/>
        <w:spacing w:val="0"/>
        <w:sz w:val="22"/>
        <w:lang w:eastAsia="pl-PL"/>
      </w:rPr>
    </w:pPr>
  </w:p>
  <w:p w14:paraId="488D9328" w14:textId="409312A6" w:rsidR="00293E04" w:rsidRPr="00E6577C" w:rsidRDefault="00293E04" w:rsidP="00293E04">
    <w:pPr>
      <w:spacing w:after="0" w:line="240" w:lineRule="auto"/>
      <w:jc w:val="center"/>
      <w:rPr>
        <w:rFonts w:ascii="Calibri" w:eastAsia="Times New Roman" w:hAnsi="Calibri" w:cs="Calibri"/>
        <w:b/>
        <w:color w:val="FF0000"/>
        <w:spacing w:val="0"/>
        <w:sz w:val="22"/>
        <w:lang w:eastAsia="pl-PL"/>
      </w:rPr>
    </w:pPr>
    <w:r w:rsidRPr="00E6577C">
      <w:rPr>
        <w:rFonts w:ascii="Calibri" w:eastAsia="Times New Roman" w:hAnsi="Calibri" w:cs="Calibri"/>
        <w:b/>
        <w:color w:val="FF0000"/>
        <w:spacing w:val="0"/>
        <w:sz w:val="22"/>
        <w:lang w:eastAsia="pl-PL"/>
      </w:rPr>
      <w:br/>
    </w:r>
  </w:p>
  <w:p w14:paraId="7A534A75" w14:textId="77777777" w:rsidR="00293E04" w:rsidRPr="00E6577C" w:rsidRDefault="00293E04" w:rsidP="00293E04">
    <w:pPr>
      <w:spacing w:after="0" w:line="240" w:lineRule="auto"/>
      <w:rPr>
        <w:rFonts w:ascii="Calibri" w:hAnsi="Calibri" w:cs="Calibri"/>
        <w:b/>
        <w:sz w:val="22"/>
      </w:rPr>
    </w:pPr>
  </w:p>
  <w:p w14:paraId="2F31A8A4" w14:textId="653F3C46" w:rsidR="00F06059" w:rsidRPr="00293E04" w:rsidRDefault="0059186E" w:rsidP="00293E04">
    <w:pPr>
      <w:keepNext/>
      <w:spacing w:after="0" w:line="240" w:lineRule="auto"/>
      <w:outlineLvl w:val="0"/>
      <w:rPr>
        <w:rFonts w:ascii="Calibri" w:eastAsia="Times New Roman" w:hAnsi="Calibri" w:cs="Calibri"/>
        <w:color w:val="FF0000"/>
        <w:spacing w:val="0"/>
        <w:sz w:val="22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397DF12C" wp14:editId="1F9EBBFC">
          <wp:simplePos x="0" y="0"/>
          <wp:positionH relativeFrom="column">
            <wp:posOffset>-1080135</wp:posOffset>
          </wp:positionH>
          <wp:positionV relativeFrom="paragraph">
            <wp:posOffset>-476250</wp:posOffset>
          </wp:positionV>
          <wp:extent cx="755650" cy="1414780"/>
          <wp:effectExtent l="0" t="0" r="6350" b="0"/>
          <wp:wrapThrough wrapText="bothSides">
            <wp:wrapPolygon edited="0">
              <wp:start x="0" y="0"/>
              <wp:lineTo x="0" y="9307"/>
              <wp:lineTo x="4901" y="9307"/>
              <wp:lineTo x="0" y="12215"/>
              <wp:lineTo x="0" y="21232"/>
              <wp:lineTo x="19059" y="21232"/>
              <wp:lineTo x="20148" y="20650"/>
              <wp:lineTo x="15792" y="19487"/>
              <wp:lineTo x="10346" y="18614"/>
              <wp:lineTo x="21237" y="15996"/>
              <wp:lineTo x="21237" y="9016"/>
              <wp:lineTo x="20148" y="3199"/>
              <wp:lineTo x="13613" y="1163"/>
              <wp:lineTo x="3267" y="0"/>
              <wp:lineTo x="0" y="0"/>
            </wp:wrapPolygon>
          </wp:wrapThrough>
          <wp:docPr id="456871180" name="Obraz 456871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kowski Instytut Technologiczny _podst_pel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41B8" w14:textId="0D5BFC03" w:rsidR="002653FA" w:rsidRPr="003C7361" w:rsidRDefault="003C7361" w:rsidP="000A1B16">
    <w:pPr>
      <w:pStyle w:val="Nagwek"/>
      <w:pBdr>
        <w:bottom w:val="single" w:sz="4" w:space="1" w:color="auto"/>
      </w:pBdr>
      <w:spacing w:after="120"/>
      <w:jc w:val="center"/>
      <w:rPr>
        <w:rFonts w:ascii="Calibri" w:hAnsi="Calibri" w:cs="Calibri"/>
        <w:szCs w:val="20"/>
      </w:rPr>
    </w:pPr>
    <w:bookmarkStart w:id="0" w:name="_Hlk99017324"/>
    <w:bookmarkStart w:id="1" w:name="_Hlk99017325"/>
    <w:bookmarkStart w:id="2" w:name="_Hlk99017366"/>
    <w:bookmarkStart w:id="3" w:name="_Hlk99017367"/>
    <w:r w:rsidRPr="003C7361">
      <w:rPr>
        <w:rFonts w:ascii="Calibri" w:hAnsi="Calibri" w:cs="Calibri"/>
        <w:szCs w:val="20"/>
      </w:rPr>
      <w:t xml:space="preserve">Ankieta – </w:t>
    </w:r>
    <w:r w:rsidR="00214F2E">
      <w:rPr>
        <w:rFonts w:ascii="Calibri" w:hAnsi="Calibri" w:cs="Calibri"/>
        <w:szCs w:val="20"/>
      </w:rPr>
      <w:t>NADZÓR NAD WYROBEM</w:t>
    </w:r>
    <w:bookmarkEnd w:id="0"/>
    <w:bookmarkEnd w:id="1"/>
    <w:bookmarkEnd w:id="2"/>
    <w:bookmarkEnd w:id="3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033E" w14:textId="2880074E" w:rsidR="002653FA" w:rsidRDefault="002653FA" w:rsidP="00815CB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95B7" w14:textId="302B3D26" w:rsidR="0020007E" w:rsidRPr="00BB71F2" w:rsidRDefault="0020007E" w:rsidP="0020007E">
    <w:pPr>
      <w:tabs>
        <w:tab w:val="center" w:pos="4536"/>
        <w:tab w:val="left" w:pos="7365"/>
        <w:tab w:val="right" w:pos="10206"/>
      </w:tabs>
      <w:spacing w:after="120" w:line="240" w:lineRule="auto"/>
      <w:jc w:val="left"/>
      <w:rPr>
        <w:rFonts w:ascii="Calibri" w:eastAsia="Times New Roman" w:hAnsi="Calibri" w:cs="Times New Roman"/>
        <w:color w:val="auto"/>
        <w:spacing w:val="0"/>
        <w:sz w:val="18"/>
        <w:szCs w:val="20"/>
        <w:lang w:eastAsia="pl-PL"/>
      </w:rPr>
    </w:pPr>
    <w:r w:rsidRPr="00BB71F2">
      <w:rPr>
        <w:rFonts w:ascii="Calibri" w:eastAsia="Times New Roman" w:hAnsi="Calibri" w:cs="Times New Roman"/>
        <w:color w:val="auto"/>
        <w:spacing w:val="0"/>
        <w:sz w:val="18"/>
        <w:szCs w:val="20"/>
        <w:lang w:eastAsia="pl-PL"/>
      </w:rPr>
      <w:tab/>
    </w:r>
    <w:r w:rsidRPr="00BB71F2">
      <w:rPr>
        <w:rFonts w:ascii="Calibri" w:eastAsia="Times New Roman" w:hAnsi="Calibri" w:cs="Times New Roman"/>
        <w:color w:val="auto"/>
        <w:spacing w:val="0"/>
        <w:sz w:val="18"/>
        <w:szCs w:val="20"/>
        <w:lang w:eastAsia="pl-PL"/>
      </w:rPr>
      <w:tab/>
    </w:r>
    <w:r>
      <w:rPr>
        <w:rFonts w:ascii="Calibri" w:eastAsia="Times New Roman" w:hAnsi="Calibri" w:cs="Times New Roman"/>
        <w:color w:val="auto"/>
        <w:spacing w:val="0"/>
        <w:sz w:val="18"/>
        <w:szCs w:val="20"/>
        <w:lang w:eastAsia="pl-PL"/>
      </w:rPr>
      <w:tab/>
    </w:r>
    <w:r w:rsidRPr="00BB71F2">
      <w:rPr>
        <w:rFonts w:ascii="Calibri" w:eastAsia="Times New Roman" w:hAnsi="Calibri" w:cs="Times New Roman"/>
        <w:color w:val="auto"/>
        <w:spacing w:val="0"/>
        <w:sz w:val="18"/>
        <w:szCs w:val="24"/>
        <w:lang w:eastAsia="pl-PL"/>
      </w:rPr>
      <w:t xml:space="preserve"> </w:t>
    </w:r>
  </w:p>
  <w:p w14:paraId="0088186E" w14:textId="77777777" w:rsidR="00BB71F2" w:rsidRPr="0020007E" w:rsidRDefault="00BB71F2" w:rsidP="00BB71F2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7268A"/>
    <w:multiLevelType w:val="hybridMultilevel"/>
    <w:tmpl w:val="ED043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C0863"/>
    <w:multiLevelType w:val="hybridMultilevel"/>
    <w:tmpl w:val="9E62AB7E"/>
    <w:lvl w:ilvl="0" w:tplc="731449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069A7"/>
    <w:multiLevelType w:val="hybridMultilevel"/>
    <w:tmpl w:val="E7D430F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DA59C0"/>
    <w:multiLevelType w:val="hybridMultilevel"/>
    <w:tmpl w:val="B666E1B2"/>
    <w:lvl w:ilvl="0" w:tplc="05889BA6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405C7"/>
    <w:multiLevelType w:val="hybridMultilevel"/>
    <w:tmpl w:val="142635D6"/>
    <w:lvl w:ilvl="0" w:tplc="9F04D59A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860127">
    <w:abstractNumId w:val="9"/>
  </w:num>
  <w:num w:numId="2" w16cid:durableId="1122113761">
    <w:abstractNumId w:val="8"/>
  </w:num>
  <w:num w:numId="3" w16cid:durableId="1635017997">
    <w:abstractNumId w:val="3"/>
  </w:num>
  <w:num w:numId="4" w16cid:durableId="2032607576">
    <w:abstractNumId w:val="2"/>
  </w:num>
  <w:num w:numId="5" w16cid:durableId="1841309775">
    <w:abstractNumId w:val="1"/>
  </w:num>
  <w:num w:numId="6" w16cid:durableId="10575510">
    <w:abstractNumId w:val="0"/>
  </w:num>
  <w:num w:numId="7" w16cid:durableId="1432823961">
    <w:abstractNumId w:val="7"/>
  </w:num>
  <w:num w:numId="8" w16cid:durableId="231309293">
    <w:abstractNumId w:val="6"/>
  </w:num>
  <w:num w:numId="9" w16cid:durableId="189028384">
    <w:abstractNumId w:val="5"/>
  </w:num>
  <w:num w:numId="10" w16cid:durableId="950746210">
    <w:abstractNumId w:val="4"/>
  </w:num>
  <w:num w:numId="11" w16cid:durableId="341129951">
    <w:abstractNumId w:val="13"/>
  </w:num>
  <w:num w:numId="12" w16cid:durableId="778766986">
    <w:abstractNumId w:val="10"/>
  </w:num>
  <w:num w:numId="13" w16cid:durableId="1011757219">
    <w:abstractNumId w:val="12"/>
  </w:num>
  <w:num w:numId="14" w16cid:durableId="306595874">
    <w:abstractNumId w:val="14"/>
  </w:num>
  <w:num w:numId="15" w16cid:durableId="1106535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mirrorMargin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uswht6t9uaIesMpyMtGLWircMpvCj0jmX/INL8ZOoaRnGtyUjgA8piaV87mQNLDiP2BMn3t8PlfX+d3LXk1a6A==" w:salt="oi3o8wfO/L5wGSvVkmhXh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9FB"/>
    <w:rsid w:val="00013518"/>
    <w:rsid w:val="000255C6"/>
    <w:rsid w:val="00037AB3"/>
    <w:rsid w:val="00046610"/>
    <w:rsid w:val="00047670"/>
    <w:rsid w:val="00070438"/>
    <w:rsid w:val="00077647"/>
    <w:rsid w:val="000847F1"/>
    <w:rsid w:val="00092B87"/>
    <w:rsid w:val="000A1B16"/>
    <w:rsid w:val="000B629C"/>
    <w:rsid w:val="000B66C1"/>
    <w:rsid w:val="000C0D5C"/>
    <w:rsid w:val="000D079D"/>
    <w:rsid w:val="00136589"/>
    <w:rsid w:val="001A1B11"/>
    <w:rsid w:val="001B3CC8"/>
    <w:rsid w:val="001D5457"/>
    <w:rsid w:val="001E09C0"/>
    <w:rsid w:val="001E5F37"/>
    <w:rsid w:val="0020007E"/>
    <w:rsid w:val="00214F2E"/>
    <w:rsid w:val="00227DE7"/>
    <w:rsid w:val="00231524"/>
    <w:rsid w:val="00232DDC"/>
    <w:rsid w:val="00262FD1"/>
    <w:rsid w:val="002653FA"/>
    <w:rsid w:val="00267136"/>
    <w:rsid w:val="00293E04"/>
    <w:rsid w:val="00295880"/>
    <w:rsid w:val="002C0CF7"/>
    <w:rsid w:val="002C38E6"/>
    <w:rsid w:val="002C6DE3"/>
    <w:rsid w:val="002D1D72"/>
    <w:rsid w:val="002D48BE"/>
    <w:rsid w:val="002F4540"/>
    <w:rsid w:val="00300F09"/>
    <w:rsid w:val="00303C05"/>
    <w:rsid w:val="00324726"/>
    <w:rsid w:val="00335F9F"/>
    <w:rsid w:val="00346C00"/>
    <w:rsid w:val="00354A18"/>
    <w:rsid w:val="003A6302"/>
    <w:rsid w:val="003B0845"/>
    <w:rsid w:val="003B1584"/>
    <w:rsid w:val="003C29BD"/>
    <w:rsid w:val="003C7361"/>
    <w:rsid w:val="003D20EF"/>
    <w:rsid w:val="003F4BA3"/>
    <w:rsid w:val="00404203"/>
    <w:rsid w:val="00413C3D"/>
    <w:rsid w:val="00414BD5"/>
    <w:rsid w:val="004169E1"/>
    <w:rsid w:val="00433AA4"/>
    <w:rsid w:val="004353BC"/>
    <w:rsid w:val="00436905"/>
    <w:rsid w:val="004A1BAB"/>
    <w:rsid w:val="004C3208"/>
    <w:rsid w:val="004F5805"/>
    <w:rsid w:val="005016D7"/>
    <w:rsid w:val="00520CB8"/>
    <w:rsid w:val="00526CDD"/>
    <w:rsid w:val="00551EDE"/>
    <w:rsid w:val="00576EF0"/>
    <w:rsid w:val="00581682"/>
    <w:rsid w:val="00584B65"/>
    <w:rsid w:val="0059186E"/>
    <w:rsid w:val="005A7516"/>
    <w:rsid w:val="005C637D"/>
    <w:rsid w:val="005D1495"/>
    <w:rsid w:val="005D6619"/>
    <w:rsid w:val="005F3C4E"/>
    <w:rsid w:val="00601F00"/>
    <w:rsid w:val="0060460C"/>
    <w:rsid w:val="00611F2C"/>
    <w:rsid w:val="00662555"/>
    <w:rsid w:val="006739A1"/>
    <w:rsid w:val="006747BD"/>
    <w:rsid w:val="006853EB"/>
    <w:rsid w:val="00691460"/>
    <w:rsid w:val="006B1C2A"/>
    <w:rsid w:val="006B43C1"/>
    <w:rsid w:val="006C0F04"/>
    <w:rsid w:val="006C0FA9"/>
    <w:rsid w:val="006D6DE5"/>
    <w:rsid w:val="006D7DA0"/>
    <w:rsid w:val="006E5990"/>
    <w:rsid w:val="00715E72"/>
    <w:rsid w:val="00735FB9"/>
    <w:rsid w:val="00745E6A"/>
    <w:rsid w:val="00780B97"/>
    <w:rsid w:val="00792601"/>
    <w:rsid w:val="007A0934"/>
    <w:rsid w:val="007A341E"/>
    <w:rsid w:val="007D284A"/>
    <w:rsid w:val="007F7AA9"/>
    <w:rsid w:val="00805DF6"/>
    <w:rsid w:val="00813328"/>
    <w:rsid w:val="00815CBD"/>
    <w:rsid w:val="00821F16"/>
    <w:rsid w:val="008313E3"/>
    <w:rsid w:val="008368C0"/>
    <w:rsid w:val="0084396A"/>
    <w:rsid w:val="00854B7B"/>
    <w:rsid w:val="0087340B"/>
    <w:rsid w:val="00881B67"/>
    <w:rsid w:val="00883BE7"/>
    <w:rsid w:val="00886A22"/>
    <w:rsid w:val="008871FC"/>
    <w:rsid w:val="00891D31"/>
    <w:rsid w:val="008923CB"/>
    <w:rsid w:val="008A5F9B"/>
    <w:rsid w:val="008B2D92"/>
    <w:rsid w:val="008C1729"/>
    <w:rsid w:val="008C75DD"/>
    <w:rsid w:val="008F209D"/>
    <w:rsid w:val="009045F1"/>
    <w:rsid w:val="00917DE6"/>
    <w:rsid w:val="00941DF0"/>
    <w:rsid w:val="009513CF"/>
    <w:rsid w:val="00955005"/>
    <w:rsid w:val="009633A6"/>
    <w:rsid w:val="00971908"/>
    <w:rsid w:val="00987D10"/>
    <w:rsid w:val="00991C50"/>
    <w:rsid w:val="009C0F4C"/>
    <w:rsid w:val="009C59FB"/>
    <w:rsid w:val="009D4C4D"/>
    <w:rsid w:val="009D6B59"/>
    <w:rsid w:val="009E2EA4"/>
    <w:rsid w:val="00A00F12"/>
    <w:rsid w:val="00A16D9A"/>
    <w:rsid w:val="00A230CF"/>
    <w:rsid w:val="00A25AF2"/>
    <w:rsid w:val="00A2690B"/>
    <w:rsid w:val="00A36F46"/>
    <w:rsid w:val="00A52C29"/>
    <w:rsid w:val="00A52D73"/>
    <w:rsid w:val="00A627A5"/>
    <w:rsid w:val="00A65BDA"/>
    <w:rsid w:val="00A73FB1"/>
    <w:rsid w:val="00A9522A"/>
    <w:rsid w:val="00AB0453"/>
    <w:rsid w:val="00AD22D3"/>
    <w:rsid w:val="00AD4381"/>
    <w:rsid w:val="00B07BC8"/>
    <w:rsid w:val="00B30C36"/>
    <w:rsid w:val="00B41AF9"/>
    <w:rsid w:val="00B61F8A"/>
    <w:rsid w:val="00B678D6"/>
    <w:rsid w:val="00B93D0F"/>
    <w:rsid w:val="00BB71F2"/>
    <w:rsid w:val="00BE7097"/>
    <w:rsid w:val="00C01F05"/>
    <w:rsid w:val="00C304CA"/>
    <w:rsid w:val="00C426D4"/>
    <w:rsid w:val="00C44172"/>
    <w:rsid w:val="00C45388"/>
    <w:rsid w:val="00C463AA"/>
    <w:rsid w:val="00C736D5"/>
    <w:rsid w:val="00C87E8D"/>
    <w:rsid w:val="00CD2CDE"/>
    <w:rsid w:val="00CD30CE"/>
    <w:rsid w:val="00CF4566"/>
    <w:rsid w:val="00D005B3"/>
    <w:rsid w:val="00D06D36"/>
    <w:rsid w:val="00D100EE"/>
    <w:rsid w:val="00D315A8"/>
    <w:rsid w:val="00D40690"/>
    <w:rsid w:val="00D57FB1"/>
    <w:rsid w:val="00D6123E"/>
    <w:rsid w:val="00D7424E"/>
    <w:rsid w:val="00D9111F"/>
    <w:rsid w:val="00D96281"/>
    <w:rsid w:val="00D97D39"/>
    <w:rsid w:val="00DA2901"/>
    <w:rsid w:val="00DA52A1"/>
    <w:rsid w:val="00DA5444"/>
    <w:rsid w:val="00DA709C"/>
    <w:rsid w:val="00DC1F06"/>
    <w:rsid w:val="00DC6B83"/>
    <w:rsid w:val="00DC751D"/>
    <w:rsid w:val="00DD5E23"/>
    <w:rsid w:val="00DD78CA"/>
    <w:rsid w:val="00DE306F"/>
    <w:rsid w:val="00E11C56"/>
    <w:rsid w:val="00E14B2E"/>
    <w:rsid w:val="00E160E4"/>
    <w:rsid w:val="00E31644"/>
    <w:rsid w:val="00E34A7C"/>
    <w:rsid w:val="00E46139"/>
    <w:rsid w:val="00E652C1"/>
    <w:rsid w:val="00E70745"/>
    <w:rsid w:val="00E9133D"/>
    <w:rsid w:val="00EA3D7F"/>
    <w:rsid w:val="00EB5B10"/>
    <w:rsid w:val="00EE3C5C"/>
    <w:rsid w:val="00EE493C"/>
    <w:rsid w:val="00F06059"/>
    <w:rsid w:val="00F2495B"/>
    <w:rsid w:val="00F62009"/>
    <w:rsid w:val="00F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4FC5"/>
  <w15:docId w15:val="{E1F5E291-50E2-4CCC-A51C-705B188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rsid w:val="00D005B3"/>
    <w:rPr>
      <w:b/>
    </w:rPr>
  </w:style>
  <w:style w:type="paragraph" w:customStyle="1" w:styleId="LukNagloweklistu">
    <w:name w:val="Luk_Naglowek_listu"/>
    <w:basedOn w:val="LucInstytut"/>
    <w:autoRedefine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rsid w:val="00D005B3"/>
    <w:pPr>
      <w:spacing w:before="0"/>
    </w:pPr>
  </w:style>
  <w:style w:type="paragraph" w:customStyle="1" w:styleId="LukStopka-adres">
    <w:name w:val="Luk_Stopka-adres"/>
    <w:basedOn w:val="Normalny"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rsid w:val="00821F16"/>
    <w:pPr>
      <w:spacing w:after="0"/>
      <w:jc w:val="left"/>
    </w:pPr>
  </w:style>
  <w:style w:type="table" w:customStyle="1" w:styleId="Tabela-Siatka1">
    <w:name w:val="Tabela - Siatka1"/>
    <w:basedOn w:val="Standardowy"/>
    <w:next w:val="Tabela-Siatka"/>
    <w:uiPriority w:val="59"/>
    <w:rsid w:val="005F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5F3C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C4E"/>
    <w:pPr>
      <w:spacing w:after="0" w:line="240" w:lineRule="auto"/>
      <w:jc w:val="left"/>
    </w:pPr>
    <w:rPr>
      <w:rFonts w:eastAsia="Times New Roman" w:cs="Times New Roman"/>
      <w:color w:val="auto"/>
      <w:spacing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C4E"/>
    <w:rPr>
      <w:rFonts w:eastAsia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F3C4E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59"/>
    <w:rsid w:val="0020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690B"/>
    <w:pPr>
      <w:spacing w:after="0" w:line="240" w:lineRule="auto"/>
      <w:ind w:left="720"/>
      <w:contextualSpacing/>
      <w:jc w:val="left"/>
    </w:pPr>
    <w:rPr>
      <w:rFonts w:eastAsia="Times New Roman" w:cs="Times New Roman"/>
      <w:color w:val="auto"/>
      <w:spacing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9E1"/>
    <w:rPr>
      <w:rFonts w:ascii="Tahoma" w:hAnsi="Tahoma" w:cs="Tahoma"/>
      <w:color w:val="000000" w:themeColor="background1"/>
      <w:spacing w:val="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B629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629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53FA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918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neosobowe@kit.lukasiewicz.gov.p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hyperlink" Target="mailto:wyroby.medyczne@kit.lukasiewicz.gov.pl" TargetMode="Externa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LUKASIEWICZ%20IB\&#321;-ITAM\!!!OFICJALNE\Papier%20firmowy\Papier%20firmowy_Instytut%20&#321;ukasiewicza_PL_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07B1B2D05D49C5945680D26CA9D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B1340-1FE2-428F-B40D-A06783654F26}"/>
      </w:docPartPr>
      <w:docPartBody>
        <w:p w:rsidR="00753EDC" w:rsidRDefault="00005E7C" w:rsidP="00005E7C">
          <w:pPr>
            <w:pStyle w:val="6407B1B2D05D49C5945680D26CA9D7CC"/>
          </w:pPr>
          <w:r w:rsidRPr="002E0378">
            <w:rPr>
              <w:rStyle w:val="Tekstzastpczy"/>
            </w:rPr>
            <w:t>Wybierz blok konstrukcyjny.</w:t>
          </w:r>
        </w:p>
      </w:docPartBody>
    </w:docPart>
    <w:docPart>
      <w:docPartPr>
        <w:name w:val="4A48CFC1035C4FCEA6191524C7072F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7C7ED-B271-4A82-8014-EBC75C4914F3}"/>
      </w:docPartPr>
      <w:docPartBody>
        <w:p w:rsidR="00753EDC" w:rsidRDefault="00005E7C" w:rsidP="00005E7C">
          <w:pPr>
            <w:pStyle w:val="4A48CFC1035C4FCEA6191524C7072F13"/>
          </w:pPr>
          <w:r w:rsidRPr="00B46F1D">
            <w:rPr>
              <w:rStyle w:val="Tekstzastpczy"/>
              <w:rFonts w:cstheme="minorHAnsi"/>
            </w:rPr>
            <w:t>Kliknij lub naciśnij tutaj, aby wprowadzić tekst.</w:t>
          </w:r>
        </w:p>
      </w:docPartBody>
    </w:docPart>
    <w:docPart>
      <w:docPartPr>
        <w:name w:val="2B028E2921734074A323CBE00796A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34575-21E6-4F20-A12D-4F5C5D73790E}"/>
      </w:docPartPr>
      <w:docPartBody>
        <w:p w:rsidR="00753EDC" w:rsidRDefault="00005E7C" w:rsidP="00005E7C">
          <w:pPr>
            <w:pStyle w:val="2B028E2921734074A323CBE00796A33D"/>
          </w:pPr>
          <w:r w:rsidRPr="002E0378">
            <w:rPr>
              <w:rStyle w:val="Tekstzastpczy"/>
            </w:rPr>
            <w:t>Wybierz blok konstrukcyjny.</w:t>
          </w:r>
        </w:p>
      </w:docPartBody>
    </w:docPart>
    <w:docPart>
      <w:docPartPr>
        <w:name w:val="E3BD840D8AD64303B761A9F1C2CD3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B964E1-2F92-4FF5-A04B-57F00CBA02E7}"/>
      </w:docPartPr>
      <w:docPartBody>
        <w:p w:rsidR="00753EDC" w:rsidRDefault="00005E7C" w:rsidP="00005E7C">
          <w:pPr>
            <w:pStyle w:val="E3BD840D8AD64303B761A9F1C2CD30C4"/>
          </w:pPr>
          <w:r w:rsidRPr="00B46F1D">
            <w:rPr>
              <w:rStyle w:val="Tekstzastpczy"/>
              <w:rFonts w:cstheme="minorHAnsi"/>
            </w:rPr>
            <w:t>Kliknij lub naciśnij tutaj, aby wprowadzić tekst.</w:t>
          </w:r>
        </w:p>
      </w:docPartBody>
    </w:docPart>
    <w:docPart>
      <w:docPartPr>
        <w:name w:val="7FF4C406078F4362B5F6E7F6EB003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8693C-C8AB-4E81-B236-360141A983FC}"/>
      </w:docPartPr>
      <w:docPartBody>
        <w:p w:rsidR="00FF4A00" w:rsidRDefault="008149E3" w:rsidP="008149E3">
          <w:pPr>
            <w:pStyle w:val="7FF4C406078F4362B5F6E7F6EB003D48"/>
          </w:pPr>
          <w:r w:rsidRPr="00C6138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29C"/>
    <w:rsid w:val="00005E7C"/>
    <w:rsid w:val="00026683"/>
    <w:rsid w:val="00136589"/>
    <w:rsid w:val="0016514F"/>
    <w:rsid w:val="00174244"/>
    <w:rsid w:val="0026401D"/>
    <w:rsid w:val="002A28F2"/>
    <w:rsid w:val="003147EB"/>
    <w:rsid w:val="003262AB"/>
    <w:rsid w:val="003441E3"/>
    <w:rsid w:val="003D480E"/>
    <w:rsid w:val="004120C7"/>
    <w:rsid w:val="004B5140"/>
    <w:rsid w:val="00580994"/>
    <w:rsid w:val="00602636"/>
    <w:rsid w:val="00692150"/>
    <w:rsid w:val="00753EDC"/>
    <w:rsid w:val="007F0456"/>
    <w:rsid w:val="008149E3"/>
    <w:rsid w:val="009142E2"/>
    <w:rsid w:val="00951643"/>
    <w:rsid w:val="00A07EFD"/>
    <w:rsid w:val="00B41529"/>
    <w:rsid w:val="00B4170A"/>
    <w:rsid w:val="00B943D1"/>
    <w:rsid w:val="00C23081"/>
    <w:rsid w:val="00C87D32"/>
    <w:rsid w:val="00D65B5D"/>
    <w:rsid w:val="00EE729C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49E3"/>
    <w:rPr>
      <w:color w:val="808080"/>
    </w:rPr>
  </w:style>
  <w:style w:type="paragraph" w:customStyle="1" w:styleId="6407B1B2D05D49C5945680D26CA9D7CC">
    <w:name w:val="6407B1B2D05D49C5945680D26CA9D7CC"/>
    <w:rsid w:val="00005E7C"/>
  </w:style>
  <w:style w:type="paragraph" w:customStyle="1" w:styleId="4A48CFC1035C4FCEA6191524C7072F13">
    <w:name w:val="4A48CFC1035C4FCEA6191524C7072F13"/>
    <w:rsid w:val="00005E7C"/>
  </w:style>
  <w:style w:type="paragraph" w:customStyle="1" w:styleId="2B028E2921734074A323CBE00796A33D">
    <w:name w:val="2B028E2921734074A323CBE00796A33D"/>
    <w:rsid w:val="00005E7C"/>
  </w:style>
  <w:style w:type="paragraph" w:customStyle="1" w:styleId="E3BD840D8AD64303B761A9F1C2CD30C4">
    <w:name w:val="E3BD840D8AD64303B761A9F1C2CD30C4"/>
    <w:rsid w:val="00005E7C"/>
  </w:style>
  <w:style w:type="paragraph" w:customStyle="1" w:styleId="7FF4C406078F4362B5F6E7F6EB003D48">
    <w:name w:val="7FF4C406078F4362B5F6E7F6EB003D48"/>
    <w:rsid w:val="008149E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2022-03-21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ITAMDocsFields xmlns="FieldsDefs4ITAMDocs">
  <TemplSym>IS-01-BR-Z04a</TemplSym>
  <TemplDate>2021-10-25T00:00:00</TemplDate>
  <DocSym>CMS</DocSym>
  <DocNMain>364</DocNMain>
  <DocNAdd>ZZ</DocNAdd>
  <DocNFull>XXX ZZ PP EE</DocNFull>
  <DocRevDate>2020-03-23</DocRevDate>
  <DocRevNum>v</DocRevNum>
  <DevType/>
  <ChkdBy>Imię Nazwisko</ChkdBy>
  <ChkdByPos>Kierownik projektu</ChkdByPos>
  <DateChk>dd.MM.rrrr</DateChk>
  <ReceptBy>Imię Nazwisko</ReceptBy>
  <ReceptPos>Konstruktor prowadzący</ReceptPos>
  <DateRecept>dd.MM.rrrr</DateRecept>
  <ConfBy>Janusz Wróbel</ConfBy>
  <ConfPos>Dyrektor</ConfPos>
  <DateConf>dd.MM.rrrr</DateConf>
  <SeriesType>S</SeriesType>
  <SeriesNum>nn</SeriesNum>
  <SeriesTypeDesc>produkcyjnej</SeriesTypeDesc>
  <AuthorPos>konstruktor prowadzący</AuthorPos>
  <DocShNum>NN</DocShNum>
  <DocType>wybierz</DocType>
  <RegSym>REG</RegSym>
  <RegPos>00</RegPos>
  <RegType>wybierz rejestr</RegType>
  <DocShtNum>NN</DocShtNum>
  <ProcSym>Xn</ProcSym>
  <ProcGrSym>X</ProcGrSym>
  <ProcName>Grupa procesów</ProcName>
  <ProcGrName>Proces</ProcGrName>
  <ProcedInstr>Procedura / Instrukcja</ProcedInstr>
  <ProceduryInstr>procedury / instrukcji</ProceduryInstr>
  <ProcedInstrSym>PS - /IS - </ProcedInstrSym>
  <ProcedInstrNum>X.XX / NN - Bx</ProcedInstrNum>
  <FormValidFrom>2025-07-16T00:00:00</FormValidFrom>
</ITAMDocsField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0E5867-8979-45B5-A88B-B2A4B899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A177F4-95BA-48EC-8C53-112D7425DA6C}">
  <ds:schemaRefs>
    <ds:schemaRef ds:uri="FieldsDefs4ITAMDo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4</TotalTime>
  <Pages>5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producenta</vt:lpstr>
    </vt:vector>
  </TitlesOfParts>
  <Company>Sieć Badawcza Łukasiewicz - Instytut Techniki i Aparatury Medycznej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producenta</dc:title>
  <dc:creator>Mariusz Tomaszewski</dc:creator>
  <cp:lastModifiedBy>Grzegorz Badura | Łukasiewicz – KIT</cp:lastModifiedBy>
  <cp:revision>2</cp:revision>
  <cp:lastPrinted>2023-10-27T10:32:00Z</cp:lastPrinted>
  <dcterms:created xsi:type="dcterms:W3CDTF">2025-07-16T09:20:00Z</dcterms:created>
  <dcterms:modified xsi:type="dcterms:W3CDTF">2025-07-16T09:20:00Z</dcterms:modified>
</cp:coreProperties>
</file>