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9781" w14:textId="15B73D05" w:rsidR="00E57659" w:rsidRPr="00121F09" w:rsidRDefault="00055C37" w:rsidP="000A3168">
      <w:pPr>
        <w:suppressAutoHyphens/>
        <w:spacing w:after="0" w:line="276" w:lineRule="auto"/>
        <w:rPr>
          <w:rFonts w:asciiTheme="majorHAnsi" w:hAnsiTheme="majorHAnsi" w:cs="Tahoma"/>
          <w:sz w:val="18"/>
          <w:szCs w:val="18"/>
          <w:lang w:eastAsia="ar-SA"/>
        </w:rPr>
      </w:pPr>
      <w:r w:rsidRPr="00B1736F">
        <w:rPr>
          <w:noProof/>
          <w:highlight w:val="yellow"/>
          <w:lang w:eastAsia="pl-PL"/>
        </w:rPr>
        <w:drawing>
          <wp:anchor distT="0" distB="0" distL="114300" distR="114300" simplePos="0" relativeHeight="251659264" behindDoc="1" locked="1" layoutInCell="1" allowOverlap="1" wp14:anchorId="31ACB505" wp14:editId="2D4CE3A1">
            <wp:simplePos x="0" y="0"/>
            <wp:positionH relativeFrom="column">
              <wp:posOffset>-1000125</wp:posOffset>
            </wp:positionH>
            <wp:positionV relativeFrom="paragraph">
              <wp:posOffset>-972185</wp:posOffset>
            </wp:positionV>
            <wp:extent cx="755650" cy="1414780"/>
            <wp:effectExtent l="0" t="0" r="6350" b="0"/>
            <wp:wrapThrough wrapText="bothSides">
              <wp:wrapPolygon edited="0">
                <wp:start x="0" y="0"/>
                <wp:lineTo x="0" y="9307"/>
                <wp:lineTo x="4901" y="9307"/>
                <wp:lineTo x="0" y="12215"/>
                <wp:lineTo x="0" y="21232"/>
                <wp:lineTo x="19059" y="21232"/>
                <wp:lineTo x="20148" y="20650"/>
                <wp:lineTo x="15792" y="19487"/>
                <wp:lineTo x="10346" y="18614"/>
                <wp:lineTo x="21237" y="15996"/>
                <wp:lineTo x="21237" y="9016"/>
                <wp:lineTo x="20148" y="3490"/>
                <wp:lineTo x="13069" y="1163"/>
                <wp:lineTo x="3267" y="0"/>
                <wp:lineTo x="0" y="0"/>
              </wp:wrapPolygon>
            </wp:wrapThrough>
            <wp:docPr id="20" name="Obraz 20" descr="Obraz zawierający czarne, ciemność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az 20" descr="Obraz zawierający czarne, ciemność, zrzut ekranu&#10;&#10;Zawartość wygenerowana przez AI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751242" w14:textId="52DAC1E2" w:rsidR="00534B2A" w:rsidRPr="00C60E21" w:rsidRDefault="00E57659" w:rsidP="00534B2A">
      <w:pPr>
        <w:tabs>
          <w:tab w:val="left" w:leader="dot" w:pos="8080"/>
        </w:tabs>
        <w:spacing w:after="0" w:line="267" w:lineRule="auto"/>
        <w:rPr>
          <w:b/>
        </w:rPr>
      </w:pPr>
      <w:r w:rsidRPr="00711A9E">
        <w:rPr>
          <w:rFonts w:asciiTheme="majorHAnsi" w:hAnsiTheme="majorHAnsi" w:cs="Tahoma"/>
          <w:color w:val="000000"/>
          <w:sz w:val="22"/>
        </w:rPr>
        <w:t xml:space="preserve">W nawiązaniu do </w:t>
      </w:r>
      <w:r w:rsidR="00CA4094" w:rsidRPr="00711A9E">
        <w:rPr>
          <w:rFonts w:asciiTheme="majorHAnsi" w:hAnsiTheme="majorHAnsi" w:cs="Tahoma"/>
          <w:color w:val="000000"/>
          <w:sz w:val="22"/>
        </w:rPr>
        <w:t>Zaproszenia do składania ofert</w:t>
      </w:r>
      <w:r w:rsidR="009E15B0">
        <w:rPr>
          <w:rFonts w:asciiTheme="majorHAnsi" w:hAnsiTheme="majorHAnsi" w:cs="Tahoma"/>
          <w:color w:val="000000"/>
          <w:sz w:val="22"/>
        </w:rPr>
        <w:t xml:space="preserve"> </w:t>
      </w:r>
      <w:r w:rsidR="00534B2A" w:rsidRPr="00A06244">
        <w:rPr>
          <w:rFonts w:asciiTheme="majorHAnsi" w:hAnsiTheme="majorHAnsi" w:cs="Tahoma"/>
          <w:b/>
          <w:color w:val="auto"/>
          <w:szCs w:val="20"/>
        </w:rPr>
        <w:t xml:space="preserve">na </w:t>
      </w:r>
      <w:r w:rsidR="00534B2A" w:rsidRPr="00A06244">
        <w:rPr>
          <w:b/>
        </w:rPr>
        <w:t xml:space="preserve">sprzedaż oraz dostawę środków czystości, artykułów higienicznych i akcesoriów do utrzymania czystości dla Sieć Badawcza Łukasiewicz - Krakowski Instytut Technologiczny dla lokalizacji w </w:t>
      </w:r>
      <w:r w:rsidR="00534B2A">
        <w:rPr>
          <w:b/>
        </w:rPr>
        <w:t>Zabrzu</w:t>
      </w:r>
      <w:r w:rsidR="00534B2A" w:rsidRPr="00A06244">
        <w:rPr>
          <w:b/>
        </w:rPr>
        <w:t xml:space="preserve"> przy </w:t>
      </w:r>
      <w:r w:rsidR="00534B2A" w:rsidRPr="00C60E21">
        <w:rPr>
          <w:b/>
        </w:rPr>
        <w:t>ul. Roosevelta 118</w:t>
      </w:r>
    </w:p>
    <w:p w14:paraId="4AC88AD4" w14:textId="774A1F5A" w:rsidR="00D733B4" w:rsidRDefault="00D733B4" w:rsidP="00534B2A">
      <w:pPr>
        <w:tabs>
          <w:tab w:val="left" w:leader="dot" w:pos="8080"/>
        </w:tabs>
        <w:spacing w:after="0" w:line="267" w:lineRule="auto"/>
        <w:ind w:firstLine="709"/>
        <w:rPr>
          <w:rFonts w:asciiTheme="majorHAnsi" w:hAnsiTheme="majorHAnsi" w:cs="Tahoma"/>
          <w:color w:val="000000"/>
          <w:sz w:val="22"/>
        </w:rPr>
      </w:pPr>
    </w:p>
    <w:p w14:paraId="465B9783" w14:textId="327843A9" w:rsidR="00CA4094" w:rsidRPr="0038282E" w:rsidRDefault="00D733B4" w:rsidP="00D733B4">
      <w:pPr>
        <w:tabs>
          <w:tab w:val="left" w:leader="dot" w:pos="8080"/>
        </w:tabs>
        <w:spacing w:after="0" w:line="267" w:lineRule="auto"/>
        <w:rPr>
          <w:rFonts w:cs="Tahoma"/>
          <w:color w:val="000000"/>
          <w:szCs w:val="20"/>
        </w:rPr>
      </w:pPr>
      <w:r w:rsidRPr="0038282E">
        <w:rPr>
          <w:rFonts w:cs="Tahoma"/>
          <w:color w:val="000000"/>
          <w:szCs w:val="20"/>
        </w:rPr>
        <w:t>,</w:t>
      </w:r>
      <w:r w:rsidR="00CA4094" w:rsidRPr="0038282E">
        <w:rPr>
          <w:rFonts w:cs="Tahoma"/>
          <w:color w:val="000000"/>
          <w:szCs w:val="20"/>
        </w:rPr>
        <w:t>składam/y niniejszą ofertę.</w:t>
      </w:r>
    </w:p>
    <w:p w14:paraId="465B9784" w14:textId="77777777" w:rsidR="00CA4094" w:rsidRPr="0038282E" w:rsidRDefault="00CA4094" w:rsidP="00CA4094">
      <w:pPr>
        <w:pStyle w:val="Akapitzlist"/>
        <w:numPr>
          <w:ilvl w:val="0"/>
          <w:numId w:val="23"/>
        </w:numPr>
        <w:tabs>
          <w:tab w:val="clear" w:pos="-218"/>
        </w:tabs>
        <w:spacing w:before="360" w:after="0" w:line="276" w:lineRule="auto"/>
        <w:ind w:left="360"/>
        <w:rPr>
          <w:szCs w:val="20"/>
        </w:rPr>
      </w:pPr>
      <w:r w:rsidRPr="0038282E">
        <w:rPr>
          <w:szCs w:val="20"/>
        </w:rPr>
        <w:t>Wykonawca: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103"/>
      </w:tblGrid>
      <w:tr w:rsidR="00CA4094" w:rsidRPr="0038282E" w14:paraId="465B9787" w14:textId="77777777" w:rsidTr="007016C4">
        <w:trPr>
          <w:trHeight w:val="5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9785" w14:textId="77777777" w:rsidR="00CA4094" w:rsidRPr="0038282E" w:rsidRDefault="00CA4094" w:rsidP="007016C4">
            <w:pPr>
              <w:spacing w:after="0" w:line="276" w:lineRule="auto"/>
              <w:jc w:val="right"/>
              <w:rPr>
                <w:szCs w:val="20"/>
              </w:rPr>
            </w:pPr>
            <w:r w:rsidRPr="0038282E">
              <w:rPr>
                <w:szCs w:val="20"/>
              </w:rPr>
              <w:t>Nazwa Wykonawcy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9786" w14:textId="77777777" w:rsidR="00CA4094" w:rsidRPr="0038282E" w:rsidRDefault="00CA4094" w:rsidP="005425E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UnicodeMS"/>
                <w:color w:val="auto"/>
                <w:spacing w:val="0"/>
                <w:szCs w:val="20"/>
              </w:rPr>
            </w:pPr>
          </w:p>
        </w:tc>
      </w:tr>
      <w:tr w:rsidR="00CA4094" w:rsidRPr="0038282E" w14:paraId="465B978A" w14:textId="77777777" w:rsidTr="007016C4">
        <w:trPr>
          <w:trHeight w:val="5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9788" w14:textId="77777777" w:rsidR="00CA4094" w:rsidRPr="0038282E" w:rsidRDefault="00CA4094" w:rsidP="007016C4">
            <w:pPr>
              <w:spacing w:after="0" w:line="276" w:lineRule="auto"/>
              <w:jc w:val="right"/>
              <w:rPr>
                <w:szCs w:val="20"/>
              </w:rPr>
            </w:pPr>
            <w:r w:rsidRPr="0038282E">
              <w:rPr>
                <w:szCs w:val="20"/>
              </w:rPr>
              <w:t>Adres Wykonawcy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9789" w14:textId="77777777" w:rsidR="00CA4094" w:rsidRPr="0038282E" w:rsidRDefault="00CA4094" w:rsidP="005425EB">
            <w:pPr>
              <w:spacing w:before="360" w:after="0" w:line="276" w:lineRule="auto"/>
              <w:rPr>
                <w:szCs w:val="20"/>
              </w:rPr>
            </w:pPr>
          </w:p>
        </w:tc>
      </w:tr>
      <w:tr w:rsidR="00CA4094" w:rsidRPr="0038282E" w14:paraId="465B978D" w14:textId="77777777" w:rsidTr="007016C4">
        <w:trPr>
          <w:trHeight w:val="5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978B" w14:textId="77777777" w:rsidR="00CA4094" w:rsidRPr="0038282E" w:rsidRDefault="00CA4094" w:rsidP="007016C4">
            <w:pPr>
              <w:spacing w:after="0" w:line="276" w:lineRule="auto"/>
              <w:jc w:val="right"/>
              <w:rPr>
                <w:szCs w:val="20"/>
              </w:rPr>
            </w:pPr>
            <w:r w:rsidRPr="0038282E">
              <w:rPr>
                <w:szCs w:val="20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978C" w14:textId="77777777" w:rsidR="00CA4094" w:rsidRPr="0038282E" w:rsidRDefault="00CA4094" w:rsidP="007016C4">
            <w:pPr>
              <w:spacing w:before="360" w:after="0" w:line="276" w:lineRule="auto"/>
              <w:rPr>
                <w:szCs w:val="20"/>
              </w:rPr>
            </w:pPr>
          </w:p>
        </w:tc>
      </w:tr>
      <w:tr w:rsidR="005425EB" w:rsidRPr="0038282E" w14:paraId="465B9790" w14:textId="77777777" w:rsidTr="00D50839">
        <w:trPr>
          <w:trHeight w:val="5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978E" w14:textId="77777777" w:rsidR="005425EB" w:rsidRPr="0038282E" w:rsidRDefault="005425EB" w:rsidP="005425EB">
            <w:pPr>
              <w:spacing w:after="0" w:line="276" w:lineRule="auto"/>
              <w:jc w:val="right"/>
              <w:rPr>
                <w:szCs w:val="20"/>
              </w:rPr>
            </w:pPr>
            <w:r w:rsidRPr="0038282E">
              <w:rPr>
                <w:szCs w:val="20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978F" w14:textId="77777777" w:rsidR="005425EB" w:rsidRPr="0038282E" w:rsidRDefault="005425EB" w:rsidP="005425EB">
            <w:pPr>
              <w:spacing w:before="360" w:after="0" w:line="276" w:lineRule="auto"/>
              <w:rPr>
                <w:szCs w:val="20"/>
              </w:rPr>
            </w:pPr>
          </w:p>
        </w:tc>
      </w:tr>
      <w:tr w:rsidR="005425EB" w:rsidRPr="0038282E" w14:paraId="465B9793" w14:textId="77777777" w:rsidTr="00A16BF2">
        <w:trPr>
          <w:trHeight w:val="5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9791" w14:textId="77777777" w:rsidR="005425EB" w:rsidRPr="0038282E" w:rsidRDefault="005425EB" w:rsidP="005425EB">
            <w:pPr>
              <w:spacing w:after="0" w:line="276" w:lineRule="auto"/>
              <w:jc w:val="right"/>
              <w:rPr>
                <w:szCs w:val="20"/>
              </w:rPr>
            </w:pPr>
            <w:r w:rsidRPr="0038282E">
              <w:rPr>
                <w:szCs w:val="20"/>
              </w:rPr>
              <w:t>Imię i nazwisko osoby uprawnionej do kontaktów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9792" w14:textId="77777777" w:rsidR="005425EB" w:rsidRPr="0038282E" w:rsidRDefault="005425EB" w:rsidP="005425EB">
            <w:pPr>
              <w:spacing w:before="360" w:after="0" w:line="276" w:lineRule="auto"/>
              <w:rPr>
                <w:szCs w:val="20"/>
              </w:rPr>
            </w:pPr>
          </w:p>
        </w:tc>
      </w:tr>
      <w:tr w:rsidR="005425EB" w:rsidRPr="0038282E" w14:paraId="465B9796" w14:textId="77777777" w:rsidTr="00A16BF2">
        <w:trPr>
          <w:trHeight w:val="5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9794" w14:textId="77777777" w:rsidR="005425EB" w:rsidRPr="0038282E" w:rsidRDefault="005425EB" w:rsidP="005425EB">
            <w:pPr>
              <w:spacing w:after="0" w:line="276" w:lineRule="auto"/>
              <w:jc w:val="right"/>
              <w:rPr>
                <w:szCs w:val="20"/>
              </w:rPr>
            </w:pPr>
            <w:r w:rsidRPr="0038282E">
              <w:rPr>
                <w:szCs w:val="20"/>
              </w:rPr>
              <w:t>Nr telefonu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9795" w14:textId="77777777" w:rsidR="005425EB" w:rsidRPr="0038282E" w:rsidRDefault="005425EB" w:rsidP="005425EB">
            <w:pPr>
              <w:spacing w:before="360" w:after="0" w:line="276" w:lineRule="auto"/>
              <w:rPr>
                <w:szCs w:val="20"/>
              </w:rPr>
            </w:pPr>
          </w:p>
        </w:tc>
      </w:tr>
      <w:tr w:rsidR="005425EB" w:rsidRPr="0038282E" w14:paraId="465B9799" w14:textId="77777777" w:rsidTr="007016C4">
        <w:trPr>
          <w:trHeight w:val="5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9797" w14:textId="77777777" w:rsidR="005425EB" w:rsidRPr="0038282E" w:rsidRDefault="005425EB" w:rsidP="005425EB">
            <w:pPr>
              <w:spacing w:after="0" w:line="276" w:lineRule="auto"/>
              <w:jc w:val="right"/>
              <w:rPr>
                <w:szCs w:val="20"/>
              </w:rPr>
            </w:pPr>
            <w:r w:rsidRPr="0038282E">
              <w:rPr>
                <w:szCs w:val="20"/>
              </w:rPr>
              <w:t>Adres mailowy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9798" w14:textId="77777777" w:rsidR="005425EB" w:rsidRPr="0038282E" w:rsidRDefault="005425EB" w:rsidP="005425EB">
            <w:pPr>
              <w:spacing w:before="360" w:after="0" w:line="276" w:lineRule="auto"/>
              <w:rPr>
                <w:szCs w:val="20"/>
              </w:rPr>
            </w:pPr>
          </w:p>
        </w:tc>
      </w:tr>
    </w:tbl>
    <w:p w14:paraId="465B979B" w14:textId="77777777" w:rsidR="00CA4094" w:rsidRPr="0038282E" w:rsidRDefault="00CA4094" w:rsidP="00CA4094">
      <w:pPr>
        <w:spacing w:after="160" w:line="259" w:lineRule="auto"/>
        <w:jc w:val="left"/>
        <w:rPr>
          <w:rFonts w:cs="Tahoma"/>
          <w:color w:val="auto"/>
          <w:szCs w:val="20"/>
        </w:rPr>
      </w:pPr>
    </w:p>
    <w:p w14:paraId="465B979C" w14:textId="77777777" w:rsidR="00CA4094" w:rsidRPr="0038282E" w:rsidRDefault="00CA4094" w:rsidP="00CA4094">
      <w:pPr>
        <w:pStyle w:val="Akapitzlist"/>
        <w:numPr>
          <w:ilvl w:val="0"/>
          <w:numId w:val="23"/>
        </w:numPr>
        <w:tabs>
          <w:tab w:val="clear" w:pos="-218"/>
          <w:tab w:val="num" w:pos="360"/>
        </w:tabs>
        <w:spacing w:before="360" w:after="240" w:line="276" w:lineRule="auto"/>
        <w:ind w:left="360"/>
        <w:rPr>
          <w:b/>
          <w:szCs w:val="20"/>
        </w:rPr>
      </w:pPr>
      <w:r w:rsidRPr="0038282E">
        <w:rPr>
          <w:b/>
          <w:szCs w:val="20"/>
        </w:rPr>
        <w:t>Ja niżej podpisany oświadczam, że:</w:t>
      </w:r>
    </w:p>
    <w:p w14:paraId="465B979D" w14:textId="77777777" w:rsidR="00CA4094" w:rsidRPr="0038282E" w:rsidRDefault="00CA4094" w:rsidP="00CA4094">
      <w:pPr>
        <w:numPr>
          <w:ilvl w:val="1"/>
          <w:numId w:val="23"/>
        </w:numPr>
        <w:tabs>
          <w:tab w:val="clear" w:pos="644"/>
          <w:tab w:val="num" w:pos="-1260"/>
          <w:tab w:val="num" w:pos="709"/>
        </w:tabs>
        <w:suppressAutoHyphens/>
        <w:spacing w:after="100" w:afterAutospacing="1" w:line="276" w:lineRule="auto"/>
        <w:ind w:left="284" w:right="203" w:firstLine="0"/>
        <w:rPr>
          <w:rFonts w:cs="Tahoma"/>
          <w:color w:val="auto"/>
          <w:szCs w:val="20"/>
        </w:rPr>
      </w:pPr>
      <w:r w:rsidRPr="0038282E">
        <w:rPr>
          <w:rFonts w:cs="Tahoma"/>
          <w:color w:val="auto"/>
          <w:szCs w:val="20"/>
        </w:rPr>
        <w:t>zapoznałem się z treścią Zaproszenia do składania ofert;</w:t>
      </w:r>
    </w:p>
    <w:p w14:paraId="465B979E" w14:textId="77777777" w:rsidR="00CA4094" w:rsidRPr="0038282E" w:rsidRDefault="00CA4094" w:rsidP="00CA4094">
      <w:pPr>
        <w:numPr>
          <w:ilvl w:val="1"/>
          <w:numId w:val="23"/>
        </w:numPr>
        <w:tabs>
          <w:tab w:val="clear" w:pos="644"/>
          <w:tab w:val="num" w:pos="-1260"/>
          <w:tab w:val="num" w:pos="709"/>
        </w:tabs>
        <w:suppressAutoHyphens/>
        <w:spacing w:after="100" w:afterAutospacing="1" w:line="276" w:lineRule="auto"/>
        <w:ind w:left="709" w:right="203" w:hanging="425"/>
        <w:rPr>
          <w:rFonts w:cs="Tahoma"/>
          <w:color w:val="auto"/>
          <w:szCs w:val="20"/>
        </w:rPr>
      </w:pPr>
      <w:r w:rsidRPr="0038282E">
        <w:rPr>
          <w:rFonts w:cs="Tahoma"/>
          <w:color w:val="auto"/>
          <w:szCs w:val="20"/>
        </w:rPr>
        <w:t>gwarantuję wykonanie niniejszego zamówienia zgodnie z treścią Zaproszenia;</w:t>
      </w:r>
    </w:p>
    <w:p w14:paraId="07931D39" w14:textId="23684F40" w:rsidR="00F62D21" w:rsidRPr="0038282E" w:rsidRDefault="00C44FAC" w:rsidP="00CA4094">
      <w:pPr>
        <w:numPr>
          <w:ilvl w:val="1"/>
          <w:numId w:val="23"/>
        </w:numPr>
        <w:tabs>
          <w:tab w:val="clear" w:pos="644"/>
          <w:tab w:val="num" w:pos="-1260"/>
          <w:tab w:val="num" w:pos="709"/>
        </w:tabs>
        <w:suppressAutoHyphens/>
        <w:spacing w:after="100" w:afterAutospacing="1" w:line="276" w:lineRule="auto"/>
        <w:ind w:left="709" w:right="203" w:hanging="425"/>
        <w:rPr>
          <w:rFonts w:cs="Tahoma"/>
          <w:color w:val="auto"/>
          <w:szCs w:val="20"/>
        </w:rPr>
      </w:pPr>
      <w:r w:rsidRPr="0038282E">
        <w:rPr>
          <w:rFonts w:cs="Tahoma"/>
          <w:color w:val="auto"/>
          <w:szCs w:val="20"/>
        </w:rPr>
        <w:t>jest związany oferta przez okres 30 dni liczonych od upływu terminu składania ofert</w:t>
      </w:r>
    </w:p>
    <w:p w14:paraId="152D2E32" w14:textId="77777777" w:rsidR="000A3168" w:rsidRPr="0038282E" w:rsidRDefault="00CA4094" w:rsidP="000A3168">
      <w:pPr>
        <w:numPr>
          <w:ilvl w:val="1"/>
          <w:numId w:val="23"/>
        </w:numPr>
        <w:tabs>
          <w:tab w:val="clear" w:pos="644"/>
          <w:tab w:val="num" w:pos="-1260"/>
          <w:tab w:val="num" w:pos="709"/>
        </w:tabs>
        <w:suppressAutoHyphens/>
        <w:spacing w:after="100" w:afterAutospacing="1" w:line="360" w:lineRule="auto"/>
        <w:ind w:left="284" w:right="203" w:firstLine="0"/>
        <w:rPr>
          <w:rFonts w:cs="Tahoma"/>
          <w:color w:val="auto"/>
          <w:szCs w:val="20"/>
        </w:rPr>
      </w:pPr>
      <w:r w:rsidRPr="0038282E">
        <w:rPr>
          <w:rFonts w:cs="Tahoma"/>
          <w:color w:val="auto"/>
          <w:szCs w:val="20"/>
        </w:rPr>
        <w:t>cena mojej oferty za prawidłową i pełną realizację zamówienia</w:t>
      </w:r>
      <w:r w:rsidR="006E0BC3" w:rsidRPr="0038282E">
        <w:rPr>
          <w:rFonts w:cs="Tahoma"/>
          <w:color w:val="auto"/>
          <w:szCs w:val="20"/>
        </w:rPr>
        <w:t xml:space="preserve"> </w:t>
      </w:r>
      <w:r w:rsidR="00F41ADC" w:rsidRPr="0038282E">
        <w:rPr>
          <w:rFonts w:cs="Tahoma"/>
          <w:color w:val="auto"/>
          <w:szCs w:val="20"/>
        </w:rPr>
        <w:t>w</w:t>
      </w:r>
      <w:r w:rsidRPr="0038282E">
        <w:rPr>
          <w:rFonts w:cs="Tahoma"/>
          <w:color w:val="auto"/>
          <w:szCs w:val="20"/>
        </w:rPr>
        <w:t>ynosi</w:t>
      </w:r>
      <w:r w:rsidR="005809BA" w:rsidRPr="0038282E">
        <w:rPr>
          <w:rFonts w:cs="Tahoma"/>
          <w:color w:val="auto"/>
          <w:szCs w:val="20"/>
        </w:rPr>
        <w:t>:</w:t>
      </w:r>
    </w:p>
    <w:p w14:paraId="6822614A" w14:textId="1F87A498" w:rsidR="0041635D" w:rsidRPr="0038282E" w:rsidRDefault="00F41ADC" w:rsidP="000A3168">
      <w:pPr>
        <w:pStyle w:val="Akapitzlist"/>
        <w:numPr>
          <w:ilvl w:val="0"/>
          <w:numId w:val="26"/>
        </w:numPr>
        <w:tabs>
          <w:tab w:val="num" w:pos="709"/>
        </w:tabs>
        <w:suppressAutoHyphens/>
        <w:spacing w:after="100" w:afterAutospacing="1" w:line="360" w:lineRule="auto"/>
        <w:ind w:right="203"/>
        <w:rPr>
          <w:rFonts w:cs="Tahoma"/>
          <w:color w:val="auto"/>
          <w:szCs w:val="20"/>
        </w:rPr>
      </w:pPr>
      <w:r w:rsidRPr="0038282E">
        <w:rPr>
          <w:rFonts w:cs="Tahoma"/>
          <w:b/>
          <w:bCs/>
          <w:color w:val="auto"/>
          <w:szCs w:val="20"/>
        </w:rPr>
        <w:t>Cena całkowita wynosi</w:t>
      </w:r>
      <w:r w:rsidRPr="0038282E">
        <w:rPr>
          <w:rFonts w:cs="Tahoma"/>
          <w:color w:val="auto"/>
          <w:szCs w:val="20"/>
        </w:rPr>
        <w:t xml:space="preserve"> …………………………………………</w:t>
      </w:r>
      <w:r w:rsidR="008C4B34" w:rsidRPr="0038282E">
        <w:rPr>
          <w:rFonts w:cs="Tahoma"/>
          <w:color w:val="auto"/>
          <w:szCs w:val="20"/>
        </w:rPr>
        <w:t>*</w:t>
      </w:r>
      <w:r w:rsidRPr="0038282E">
        <w:rPr>
          <w:rFonts w:cs="Tahoma"/>
          <w:color w:val="auto"/>
          <w:szCs w:val="20"/>
        </w:rPr>
        <w:t xml:space="preserve"> zł netto, słownie: ……………………………………………………………………… </w:t>
      </w:r>
    </w:p>
    <w:p w14:paraId="7D26728F" w14:textId="459C7D81" w:rsidR="00D71794" w:rsidRPr="0038282E" w:rsidRDefault="00F41ADC" w:rsidP="000A3168">
      <w:pPr>
        <w:pStyle w:val="Akapitzlist"/>
        <w:numPr>
          <w:ilvl w:val="0"/>
          <w:numId w:val="26"/>
        </w:numPr>
        <w:suppressAutoHyphens/>
        <w:spacing w:after="100" w:afterAutospacing="1" w:line="360" w:lineRule="auto"/>
        <w:ind w:right="203"/>
        <w:rPr>
          <w:rFonts w:cs="Tahoma"/>
          <w:color w:val="auto"/>
          <w:szCs w:val="20"/>
        </w:rPr>
      </w:pPr>
      <w:r w:rsidRPr="0038282E">
        <w:rPr>
          <w:rFonts w:cs="Tahoma"/>
          <w:b/>
          <w:bCs/>
          <w:color w:val="auto"/>
          <w:szCs w:val="20"/>
        </w:rPr>
        <w:t>Cena całkowita wynosi</w:t>
      </w:r>
      <w:r w:rsidRPr="0038282E">
        <w:rPr>
          <w:rFonts w:cs="Tahoma"/>
          <w:color w:val="auto"/>
          <w:szCs w:val="20"/>
        </w:rPr>
        <w:t xml:space="preserve"> …………………………………………</w:t>
      </w:r>
      <w:r w:rsidR="008C4B34" w:rsidRPr="0038282E">
        <w:rPr>
          <w:rFonts w:cs="Tahoma"/>
          <w:color w:val="auto"/>
          <w:szCs w:val="20"/>
        </w:rPr>
        <w:t>*</w:t>
      </w:r>
      <w:r w:rsidRPr="0038282E">
        <w:rPr>
          <w:rFonts w:cs="Tahoma"/>
          <w:color w:val="auto"/>
          <w:szCs w:val="20"/>
        </w:rPr>
        <w:t xml:space="preserve"> zł brutto, słownie: ………………………………………………………………………</w:t>
      </w:r>
    </w:p>
    <w:p w14:paraId="2E3D2F48" w14:textId="26C5C944" w:rsidR="0026238B" w:rsidRPr="0038282E" w:rsidRDefault="0041635D" w:rsidP="0026238B">
      <w:pPr>
        <w:pStyle w:val="Akapitzlist"/>
        <w:spacing w:after="100" w:afterAutospacing="1"/>
        <w:ind w:left="886" w:right="203"/>
        <w:rPr>
          <w:szCs w:val="20"/>
        </w:rPr>
      </w:pPr>
      <w:r w:rsidRPr="0038282E">
        <w:rPr>
          <w:szCs w:val="20"/>
        </w:rPr>
        <w:lastRenderedPageBreak/>
        <w:t>*</w:t>
      </w:r>
      <w:r w:rsidR="0026238B" w:rsidRPr="0038282E">
        <w:rPr>
          <w:rFonts w:eastAsia="Times New Roman" w:cstheme="minorHAnsi"/>
          <w:color w:val="auto"/>
          <w:spacing w:val="0"/>
          <w:szCs w:val="20"/>
          <w:lang w:eastAsia="ar-SA"/>
        </w:rPr>
        <w:t xml:space="preserve"> </w:t>
      </w:r>
      <w:r w:rsidR="0026238B" w:rsidRPr="0038282E">
        <w:rPr>
          <w:szCs w:val="20"/>
        </w:rPr>
        <w:t>Kalkulacja ceny oferty według wzoru z</w:t>
      </w:r>
      <w:r w:rsidR="0026238B" w:rsidRPr="0038282E">
        <w:rPr>
          <w:b/>
          <w:szCs w:val="20"/>
        </w:rPr>
        <w:t xml:space="preserve"> Załącznik</w:t>
      </w:r>
      <w:r w:rsidR="00F226CA" w:rsidRPr="0038282E">
        <w:rPr>
          <w:b/>
          <w:szCs w:val="20"/>
        </w:rPr>
        <w:t>a</w:t>
      </w:r>
      <w:r w:rsidR="0026238B" w:rsidRPr="0038282E">
        <w:rPr>
          <w:b/>
          <w:szCs w:val="20"/>
        </w:rPr>
        <w:t xml:space="preserve"> </w:t>
      </w:r>
      <w:r w:rsidR="00F226CA" w:rsidRPr="0038282E">
        <w:rPr>
          <w:b/>
          <w:szCs w:val="20"/>
        </w:rPr>
        <w:t>1</w:t>
      </w:r>
      <w:r w:rsidR="00B643C4">
        <w:rPr>
          <w:b/>
          <w:szCs w:val="20"/>
        </w:rPr>
        <w:t>a</w:t>
      </w:r>
      <w:r w:rsidR="0026238B" w:rsidRPr="0038282E">
        <w:rPr>
          <w:b/>
          <w:szCs w:val="20"/>
        </w:rPr>
        <w:t xml:space="preserve"> </w:t>
      </w:r>
      <w:r w:rsidR="00C055B2" w:rsidRPr="0038282E">
        <w:rPr>
          <w:szCs w:val="20"/>
        </w:rPr>
        <w:t>(</w:t>
      </w:r>
      <w:r w:rsidR="0026238B" w:rsidRPr="0038282E">
        <w:rPr>
          <w:szCs w:val="20"/>
        </w:rPr>
        <w:t xml:space="preserve">Formularz </w:t>
      </w:r>
      <w:r w:rsidR="00B643C4">
        <w:rPr>
          <w:szCs w:val="20"/>
        </w:rPr>
        <w:t>ofertowy</w:t>
      </w:r>
      <w:r w:rsidR="00C055B2" w:rsidRPr="0038282E">
        <w:rPr>
          <w:szCs w:val="20"/>
        </w:rPr>
        <w:t>)</w:t>
      </w:r>
      <w:r w:rsidR="0026238B" w:rsidRPr="0038282E">
        <w:rPr>
          <w:b/>
          <w:szCs w:val="20"/>
        </w:rPr>
        <w:t xml:space="preserve"> </w:t>
      </w:r>
      <w:r w:rsidR="0026238B" w:rsidRPr="0038282E">
        <w:rPr>
          <w:szCs w:val="20"/>
        </w:rPr>
        <w:t>stanowi integralną część niniejszej oferty.</w:t>
      </w:r>
    </w:p>
    <w:p w14:paraId="6C99942C" w14:textId="77777777" w:rsidR="00C055B2" w:rsidRPr="0038282E" w:rsidRDefault="00C055B2" w:rsidP="00CF2E10">
      <w:pPr>
        <w:tabs>
          <w:tab w:val="left" w:pos="1170"/>
        </w:tabs>
        <w:suppressAutoHyphens/>
        <w:spacing w:after="100" w:afterAutospacing="1" w:line="240" w:lineRule="auto"/>
        <w:contextualSpacing/>
        <w:rPr>
          <w:rFonts w:cs="Tahoma"/>
          <w:color w:val="auto"/>
          <w:szCs w:val="20"/>
        </w:rPr>
      </w:pPr>
    </w:p>
    <w:p w14:paraId="465B97EA" w14:textId="35E9FCF2" w:rsidR="00CA4094" w:rsidRPr="0038282E" w:rsidRDefault="00CA4094" w:rsidP="00CF2E10">
      <w:pPr>
        <w:tabs>
          <w:tab w:val="left" w:pos="1170"/>
        </w:tabs>
        <w:suppressAutoHyphens/>
        <w:spacing w:after="100" w:afterAutospacing="1" w:line="240" w:lineRule="auto"/>
        <w:contextualSpacing/>
        <w:rPr>
          <w:rFonts w:cs="Tahoma"/>
          <w:color w:val="auto"/>
          <w:szCs w:val="20"/>
        </w:rPr>
      </w:pPr>
      <w:r w:rsidRPr="0038282E">
        <w:rPr>
          <w:rFonts w:cs="Tahoma"/>
          <w:color w:val="auto"/>
          <w:szCs w:val="20"/>
        </w:rPr>
        <w:t>Powyższa cena zawiera wszelkie koszty związane z realizacją zamówienia, w tym koszty dojazdu, koszty materiałów i inne.</w:t>
      </w:r>
    </w:p>
    <w:p w14:paraId="65FCDDBB" w14:textId="77777777" w:rsidR="00684939" w:rsidRPr="0038282E" w:rsidRDefault="00684939" w:rsidP="00224765">
      <w:pPr>
        <w:spacing w:after="100" w:afterAutospacing="1" w:line="276" w:lineRule="auto"/>
        <w:rPr>
          <w:szCs w:val="20"/>
        </w:rPr>
      </w:pPr>
    </w:p>
    <w:p w14:paraId="465B97EE" w14:textId="77777777" w:rsidR="00CA4094" w:rsidRPr="0038282E" w:rsidRDefault="00CA4094" w:rsidP="00CA4094">
      <w:pPr>
        <w:pStyle w:val="Akapitzlist"/>
        <w:autoSpaceDE w:val="0"/>
        <w:autoSpaceDN w:val="0"/>
        <w:adjustRightInd w:val="0"/>
        <w:spacing w:after="0"/>
        <w:ind w:left="360"/>
        <w:rPr>
          <w:rFonts w:cs="Arial"/>
          <w:iCs/>
          <w:szCs w:val="20"/>
        </w:rPr>
      </w:pPr>
    </w:p>
    <w:p w14:paraId="3B1D778C" w14:textId="77777777" w:rsidR="00D778B5" w:rsidRPr="0038282E" w:rsidRDefault="00D778B5" w:rsidP="00CA4094">
      <w:pPr>
        <w:pStyle w:val="Akapitzlist"/>
        <w:autoSpaceDE w:val="0"/>
        <w:autoSpaceDN w:val="0"/>
        <w:adjustRightInd w:val="0"/>
        <w:spacing w:after="0"/>
        <w:ind w:left="360"/>
        <w:rPr>
          <w:rFonts w:cs="Arial"/>
          <w:iCs/>
          <w:szCs w:val="20"/>
        </w:rPr>
      </w:pPr>
    </w:p>
    <w:p w14:paraId="465B97EF" w14:textId="77777777" w:rsidR="00CA4094" w:rsidRPr="0038282E" w:rsidRDefault="00CA4094" w:rsidP="00CA4094">
      <w:pPr>
        <w:autoSpaceDE w:val="0"/>
        <w:autoSpaceDN w:val="0"/>
        <w:adjustRightInd w:val="0"/>
        <w:spacing w:after="0"/>
        <w:jc w:val="right"/>
        <w:rPr>
          <w:rFonts w:cs="Arial"/>
          <w:iCs/>
          <w:szCs w:val="20"/>
        </w:rPr>
      </w:pPr>
      <w:r w:rsidRPr="0038282E">
        <w:rPr>
          <w:rFonts w:cs="Arial"/>
          <w:iCs/>
          <w:szCs w:val="20"/>
        </w:rPr>
        <w:t>…………………………………………………</w:t>
      </w:r>
    </w:p>
    <w:p w14:paraId="465B97F0" w14:textId="77777777" w:rsidR="00CA4094" w:rsidRPr="0038282E" w:rsidRDefault="00CA4094" w:rsidP="00CA4094">
      <w:pPr>
        <w:autoSpaceDE w:val="0"/>
        <w:autoSpaceDN w:val="0"/>
        <w:adjustRightInd w:val="0"/>
        <w:spacing w:after="0"/>
        <w:jc w:val="right"/>
        <w:rPr>
          <w:rFonts w:cs="Arial"/>
          <w:iCs/>
          <w:szCs w:val="20"/>
        </w:rPr>
      </w:pPr>
      <w:r w:rsidRPr="0038282E">
        <w:rPr>
          <w:rFonts w:cs="Arial"/>
          <w:i/>
          <w:iCs/>
          <w:szCs w:val="20"/>
        </w:rPr>
        <w:t>(Pieczęć firmowa i podpis osoby uprawnionej</w:t>
      </w:r>
    </w:p>
    <w:p w14:paraId="465B97F1" w14:textId="77777777" w:rsidR="00EA4D34" w:rsidRPr="0038282E" w:rsidRDefault="00CA4094" w:rsidP="00CA4094">
      <w:pPr>
        <w:autoSpaceDE w:val="0"/>
        <w:autoSpaceDN w:val="0"/>
        <w:adjustRightInd w:val="0"/>
        <w:jc w:val="right"/>
        <w:rPr>
          <w:rFonts w:asciiTheme="majorHAnsi" w:eastAsia="Calibri" w:hAnsiTheme="majorHAnsi" w:cs="Roboto Lt"/>
          <w:color w:val="000000"/>
          <w:szCs w:val="20"/>
        </w:rPr>
      </w:pPr>
      <w:r w:rsidRPr="0038282E">
        <w:rPr>
          <w:rFonts w:cs="Arial"/>
          <w:i/>
          <w:iCs/>
          <w:szCs w:val="20"/>
        </w:rPr>
        <w:t>do reprezentowania Wykonawcy</w:t>
      </w:r>
      <w:r w:rsidRPr="0038282E">
        <w:rPr>
          <w:rFonts w:asciiTheme="majorHAnsi" w:hAnsiTheme="majorHAnsi" w:cs="Arial"/>
          <w:i/>
          <w:iCs/>
          <w:szCs w:val="20"/>
        </w:rPr>
        <w:t>)</w:t>
      </w:r>
    </w:p>
    <w:sectPr w:rsidR="00EA4D34" w:rsidRPr="0038282E" w:rsidSect="00CA34F8">
      <w:footerReference w:type="default" r:id="rId9"/>
      <w:headerReference w:type="first" r:id="rId10"/>
      <w:footerReference w:type="first" r:id="rId11"/>
      <w:pgSz w:w="11906" w:h="16838" w:code="9"/>
      <w:pgMar w:top="2325" w:right="1021" w:bottom="2155" w:left="2722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9B488" w14:textId="77777777" w:rsidR="004D1C5A" w:rsidRDefault="004D1C5A" w:rsidP="006747BD">
      <w:pPr>
        <w:spacing w:after="0" w:line="240" w:lineRule="auto"/>
      </w:pPr>
      <w:r>
        <w:separator/>
      </w:r>
    </w:p>
  </w:endnote>
  <w:endnote w:type="continuationSeparator" w:id="0">
    <w:p w14:paraId="7187B7CA" w14:textId="77777777" w:rsidR="004D1C5A" w:rsidRDefault="004D1C5A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1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UnicodeMS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Lt">
    <w:altName w:val="Arial"/>
    <w:charset w:val="EE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988227961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87525118"/>
          <w:docPartObj>
            <w:docPartGallery w:val="Page Numbers (Top of Page)"/>
            <w:docPartUnique/>
          </w:docPartObj>
        </w:sdtPr>
        <w:sdtContent>
          <w:p w14:paraId="465B97F6" w14:textId="77777777" w:rsidR="00A51367" w:rsidRPr="00116150" w:rsidRDefault="00A51367">
            <w:pPr>
              <w:pStyle w:val="Stopka"/>
              <w:rPr>
                <w:sz w:val="16"/>
                <w:szCs w:val="16"/>
              </w:rPr>
            </w:pPr>
            <w:r w:rsidRPr="00116150">
              <w:rPr>
                <w:sz w:val="16"/>
                <w:szCs w:val="16"/>
              </w:rPr>
              <w:t xml:space="preserve">Strona </w:t>
            </w:r>
            <w:r w:rsidR="00BA1166" w:rsidRPr="00116150">
              <w:rPr>
                <w:b w:val="0"/>
                <w:bCs/>
                <w:sz w:val="16"/>
                <w:szCs w:val="16"/>
              </w:rPr>
              <w:fldChar w:fldCharType="begin"/>
            </w:r>
            <w:r w:rsidRPr="00116150">
              <w:rPr>
                <w:bCs/>
                <w:sz w:val="16"/>
                <w:szCs w:val="16"/>
              </w:rPr>
              <w:instrText>PAGE</w:instrText>
            </w:r>
            <w:r w:rsidR="00BA1166" w:rsidRPr="00116150">
              <w:rPr>
                <w:b w:val="0"/>
                <w:bCs/>
                <w:sz w:val="16"/>
                <w:szCs w:val="16"/>
              </w:rPr>
              <w:fldChar w:fldCharType="separate"/>
            </w:r>
            <w:r w:rsidR="00D267FE">
              <w:rPr>
                <w:bCs/>
                <w:noProof/>
                <w:sz w:val="16"/>
                <w:szCs w:val="16"/>
              </w:rPr>
              <w:t>2</w:t>
            </w:r>
            <w:r w:rsidR="00BA1166" w:rsidRPr="00116150">
              <w:rPr>
                <w:b w:val="0"/>
                <w:bCs/>
                <w:sz w:val="16"/>
                <w:szCs w:val="16"/>
              </w:rPr>
              <w:fldChar w:fldCharType="end"/>
            </w:r>
            <w:r w:rsidRPr="00116150">
              <w:rPr>
                <w:sz w:val="16"/>
                <w:szCs w:val="16"/>
              </w:rPr>
              <w:t xml:space="preserve"> z </w:t>
            </w:r>
            <w:r w:rsidR="00BA1166" w:rsidRPr="00116150">
              <w:rPr>
                <w:b w:val="0"/>
                <w:bCs/>
                <w:sz w:val="16"/>
                <w:szCs w:val="16"/>
              </w:rPr>
              <w:fldChar w:fldCharType="begin"/>
            </w:r>
            <w:r w:rsidRPr="00116150">
              <w:rPr>
                <w:bCs/>
                <w:sz w:val="16"/>
                <w:szCs w:val="16"/>
              </w:rPr>
              <w:instrText>NUMPAGES</w:instrText>
            </w:r>
            <w:r w:rsidR="00BA1166" w:rsidRPr="00116150">
              <w:rPr>
                <w:b w:val="0"/>
                <w:bCs/>
                <w:sz w:val="16"/>
                <w:szCs w:val="16"/>
              </w:rPr>
              <w:fldChar w:fldCharType="separate"/>
            </w:r>
            <w:r w:rsidR="00D267FE">
              <w:rPr>
                <w:bCs/>
                <w:noProof/>
                <w:sz w:val="16"/>
                <w:szCs w:val="16"/>
              </w:rPr>
              <w:t>3</w:t>
            </w:r>
            <w:r w:rsidR="00BA1166" w:rsidRPr="00116150">
              <w:rPr>
                <w:b w:val="0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65B97F7" w14:textId="30C41C09" w:rsidR="00A51367" w:rsidRDefault="00A51367">
    <w:pPr>
      <w:pStyle w:val="Stopka"/>
    </w:pPr>
    <w:r w:rsidRPr="00DA52A1">
      <w:rPr>
        <w:noProof/>
        <w:lang w:eastAsia="pl-PL"/>
      </w:rPr>
      <w:drawing>
        <wp:anchor distT="0" distB="0" distL="114300" distR="114300" simplePos="0" relativeHeight="251671552" behindDoc="1" locked="1" layoutInCell="1" allowOverlap="1" wp14:anchorId="465B97FB" wp14:editId="465B97FC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6B3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465B97FD" wp14:editId="77130C19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740" cy="539750"/>
              <wp:effectExtent l="0" t="0" r="0" b="0"/>
              <wp:wrapNone/>
              <wp:docPr id="1533322511" name="Pole tekstow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740" cy="539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5B9803" w14:textId="77777777" w:rsidR="00A51367" w:rsidRDefault="00A51367" w:rsidP="00E25644">
                          <w:pPr>
                            <w:pStyle w:val="LukStopka-adres"/>
                            <w:jc w:val="both"/>
                          </w:pPr>
                          <w:r>
                            <w:t xml:space="preserve">Sieć Badawcza Łukasiewicz </w:t>
                          </w:r>
                          <w:r>
                            <w:sym w:font="Symbol" w:char="F02D"/>
                          </w:r>
                          <w:r>
                            <w:t xml:space="preserve"> Krakowski Instytut Technologiczny</w:t>
                          </w:r>
                        </w:p>
                        <w:p w14:paraId="465B9804" w14:textId="77777777" w:rsidR="00A51367" w:rsidRDefault="00A51367" w:rsidP="00E25644">
                          <w:pPr>
                            <w:pStyle w:val="LukStopka-adres"/>
                            <w:jc w:val="both"/>
                          </w:pPr>
                          <w:r>
                            <w:t xml:space="preserve">30-418 Kraków, ul. Zakopiańska 73, </w:t>
                          </w:r>
                          <w:r w:rsidRPr="002F3EFE">
                            <w:t>Tel.: +48 12 2618</w:t>
                          </w:r>
                          <w:r>
                            <w:t xml:space="preserve"> 3</w:t>
                          </w:r>
                          <w:r w:rsidRPr="002F3EFE">
                            <w:t>24,</w:t>
                          </w:r>
                        </w:p>
                        <w:p w14:paraId="465B9805" w14:textId="77777777" w:rsidR="00A51367" w:rsidRPr="00EA4D34" w:rsidRDefault="00A51367" w:rsidP="00E25644">
                          <w:pPr>
                            <w:pStyle w:val="LukStopka-adres"/>
                            <w:jc w:val="both"/>
                          </w:pPr>
                          <w:r w:rsidRPr="00EA4D34">
                            <w:t xml:space="preserve">E-mail: sekretariat@kit.lukasiewicz.gov.pl </w:t>
                          </w:r>
                          <w:r>
                            <w:rPr>
                              <w:lang w:val="en-US"/>
                            </w:rPr>
                            <w:sym w:font="Symbol" w:char="F07C"/>
                          </w:r>
                          <w:r w:rsidRPr="00EA4D34">
                            <w:t xml:space="preserve"> NIP: 675-000-00-88, REGON: </w:t>
                          </w:r>
                          <w:r w:rsidRPr="005E7191">
                            <w:t>38711693</w:t>
                          </w:r>
                          <w:r>
                            <w:t>2</w:t>
                          </w:r>
                        </w:p>
                        <w:p w14:paraId="465B9806" w14:textId="77777777" w:rsidR="00A51367" w:rsidRDefault="00A51367" w:rsidP="00E25644">
                          <w:pPr>
                            <w:pStyle w:val="LukStopka-adres"/>
                            <w:jc w:val="both"/>
                          </w:pPr>
                          <w:r>
                            <w:t xml:space="preserve">Sąd Rejonowy w Krakowie, XI Wydz. Gospodarczy KRS nr </w:t>
                          </w:r>
                          <w:r w:rsidRPr="0056264F">
                            <w:t>0000861401</w:t>
                          </w:r>
                        </w:p>
                        <w:p w14:paraId="465B9807" w14:textId="77777777" w:rsidR="00A51367" w:rsidRPr="004F5805" w:rsidRDefault="00A51367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B97FD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left:0;text-align:left;margin-left:-.35pt;margin-top:773.4pt;width:336.2pt;height:42.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" filled="f" stroked="f">
              <o:lock v:ext="edit" aspectratio="t"/>
              <v:textbox style="mso-fit-shape-to-text:t" inset="0,0,0,0">
                <w:txbxContent>
                  <w:p w14:paraId="465B9803" w14:textId="77777777" w:rsidR="00A51367" w:rsidRDefault="00A51367" w:rsidP="00E25644">
                    <w:pPr>
                      <w:pStyle w:val="LukStopka-adres"/>
                      <w:jc w:val="both"/>
                    </w:pPr>
                    <w:r>
                      <w:t xml:space="preserve">Sieć Badawcza Łukasiewicz </w:t>
                    </w:r>
                    <w:r>
                      <w:sym w:font="Symbol" w:char="F02D"/>
                    </w:r>
                    <w:r>
                      <w:t xml:space="preserve"> Krakowski Instytut Technologiczny</w:t>
                    </w:r>
                  </w:p>
                  <w:p w14:paraId="465B9804" w14:textId="77777777" w:rsidR="00A51367" w:rsidRDefault="00A51367" w:rsidP="00E25644">
                    <w:pPr>
                      <w:pStyle w:val="LukStopka-adres"/>
                      <w:jc w:val="both"/>
                    </w:pPr>
                    <w:r>
                      <w:t xml:space="preserve">30-418 Kraków, ul. Zakopiańska 73, </w:t>
                    </w:r>
                    <w:r w:rsidRPr="002F3EFE">
                      <w:t>Tel.: +48 12 2618</w:t>
                    </w:r>
                    <w:r>
                      <w:t xml:space="preserve"> 3</w:t>
                    </w:r>
                    <w:r w:rsidRPr="002F3EFE">
                      <w:t>24,</w:t>
                    </w:r>
                  </w:p>
                  <w:p w14:paraId="465B9805" w14:textId="77777777" w:rsidR="00A51367" w:rsidRPr="00EA4D34" w:rsidRDefault="00A51367" w:rsidP="00E25644">
                    <w:pPr>
                      <w:pStyle w:val="LukStopka-adres"/>
                      <w:jc w:val="both"/>
                    </w:pPr>
                    <w:r w:rsidRPr="00EA4D34">
                      <w:t xml:space="preserve">E-mail: sekretariat@kit.lukasiewicz.gov.pl </w:t>
                    </w:r>
                    <w:r>
                      <w:rPr>
                        <w:lang w:val="en-US"/>
                      </w:rPr>
                      <w:sym w:font="Symbol" w:char="F07C"/>
                    </w:r>
                    <w:r w:rsidRPr="00EA4D34">
                      <w:t xml:space="preserve"> NIP: 675-000-00-88, REGON: </w:t>
                    </w:r>
                    <w:r w:rsidRPr="005E7191">
                      <w:t>38711693</w:t>
                    </w:r>
                    <w:r>
                      <w:t>2</w:t>
                    </w:r>
                  </w:p>
                  <w:p w14:paraId="465B9806" w14:textId="77777777" w:rsidR="00A51367" w:rsidRDefault="00A51367" w:rsidP="00E25644">
                    <w:pPr>
                      <w:pStyle w:val="LukStopka-adres"/>
                      <w:jc w:val="both"/>
                    </w:pPr>
                    <w:r>
                      <w:t xml:space="preserve">Sąd Rejonowy w Krakowie, XI Wydz. Gospodarczy KRS nr </w:t>
                    </w:r>
                    <w:r w:rsidRPr="0056264F">
                      <w:t>0000861401</w:t>
                    </w:r>
                  </w:p>
                  <w:p w14:paraId="465B9807" w14:textId="77777777" w:rsidR="00A51367" w:rsidRPr="004F5805" w:rsidRDefault="00A51367" w:rsidP="00DA52A1">
                    <w:pPr>
                      <w:pStyle w:val="LukStopka-adres"/>
                      <w:rPr>
                        <w:lang w:val="de-DE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246B3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465B97FE" wp14:editId="7C6D08DE">
              <wp:simplePos x="0" y="0"/>
              <wp:positionH relativeFrom="leftMargin">
                <wp:posOffset>649605</wp:posOffset>
              </wp:positionH>
              <wp:positionV relativeFrom="page">
                <wp:posOffset>9817735</wp:posOffset>
              </wp:positionV>
              <wp:extent cx="1061720" cy="107950"/>
              <wp:effectExtent l="0" t="0" r="0" b="0"/>
              <wp:wrapNone/>
              <wp:docPr id="1050970507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1720" cy="107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5B9808" w14:textId="77777777" w:rsidR="00A51367" w:rsidRPr="00DA52A1" w:rsidRDefault="00A51367" w:rsidP="00DA52A1">
                          <w:pPr>
                            <w:pStyle w:val="LukStopka-adres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5B97FE" id="Pole tekstowe 5" o:spid="_x0000_s1027" type="#_x0000_t202" style="position:absolute;left:0;text-align:left;margin-left:51.15pt;margin-top:773.05pt;width:83.6pt;height:8.5pt;z-index:-2516428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" filled="f" stroked="f">
              <o:lock v:ext="edit" aspectratio="t"/>
              <v:textbox style="mso-fit-shape-to-text:t" inset="0,0,0,0">
                <w:txbxContent>
                  <w:p w14:paraId="465B9808" w14:textId="77777777" w:rsidR="00A51367" w:rsidRPr="00DA52A1" w:rsidRDefault="00A51367" w:rsidP="00DA52A1">
                    <w:pPr>
                      <w:pStyle w:val="LukStopka-adres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67754125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Content>
          <w:p w14:paraId="465B97F9" w14:textId="77777777" w:rsidR="00A51367" w:rsidRPr="00116150" w:rsidRDefault="00A51367" w:rsidP="00D40690">
            <w:pPr>
              <w:pStyle w:val="Stopka"/>
              <w:rPr>
                <w:sz w:val="16"/>
                <w:szCs w:val="16"/>
              </w:rPr>
            </w:pPr>
            <w:r w:rsidRPr="00116150">
              <w:rPr>
                <w:sz w:val="16"/>
                <w:szCs w:val="16"/>
              </w:rPr>
              <w:t xml:space="preserve">Strona </w:t>
            </w:r>
            <w:r w:rsidR="00BA1166" w:rsidRPr="00116150">
              <w:rPr>
                <w:sz w:val="16"/>
                <w:szCs w:val="16"/>
              </w:rPr>
              <w:fldChar w:fldCharType="begin"/>
            </w:r>
            <w:r w:rsidRPr="00116150">
              <w:rPr>
                <w:sz w:val="16"/>
                <w:szCs w:val="16"/>
              </w:rPr>
              <w:instrText>PAGE</w:instrText>
            </w:r>
            <w:r w:rsidR="00BA1166" w:rsidRPr="00116150">
              <w:rPr>
                <w:sz w:val="16"/>
                <w:szCs w:val="16"/>
              </w:rPr>
              <w:fldChar w:fldCharType="separate"/>
            </w:r>
            <w:r w:rsidR="00D267FE">
              <w:rPr>
                <w:noProof/>
                <w:sz w:val="16"/>
                <w:szCs w:val="16"/>
              </w:rPr>
              <w:t>1</w:t>
            </w:r>
            <w:r w:rsidR="00BA1166" w:rsidRPr="00116150">
              <w:rPr>
                <w:sz w:val="16"/>
                <w:szCs w:val="16"/>
              </w:rPr>
              <w:fldChar w:fldCharType="end"/>
            </w:r>
            <w:r w:rsidRPr="00116150">
              <w:rPr>
                <w:sz w:val="16"/>
                <w:szCs w:val="16"/>
              </w:rPr>
              <w:t xml:space="preserve"> z </w:t>
            </w:r>
            <w:r w:rsidR="00BA1166" w:rsidRPr="00116150">
              <w:rPr>
                <w:sz w:val="16"/>
                <w:szCs w:val="16"/>
              </w:rPr>
              <w:fldChar w:fldCharType="begin"/>
            </w:r>
            <w:r w:rsidRPr="00116150">
              <w:rPr>
                <w:sz w:val="16"/>
                <w:szCs w:val="16"/>
              </w:rPr>
              <w:instrText>NUMPAGES</w:instrText>
            </w:r>
            <w:r w:rsidR="00BA1166" w:rsidRPr="00116150">
              <w:rPr>
                <w:sz w:val="16"/>
                <w:szCs w:val="16"/>
              </w:rPr>
              <w:fldChar w:fldCharType="separate"/>
            </w:r>
            <w:r w:rsidR="00D267FE">
              <w:rPr>
                <w:noProof/>
                <w:sz w:val="16"/>
                <w:szCs w:val="16"/>
              </w:rPr>
              <w:t>3</w:t>
            </w:r>
            <w:r w:rsidR="00BA1166" w:rsidRPr="00116150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465B97FA" w14:textId="73EE6BBA" w:rsidR="00A51367" w:rsidRPr="00D06D36" w:rsidRDefault="00246B3C" w:rsidP="00116150">
    <w:pPr>
      <w:pStyle w:val="LukStopka-adres"/>
      <w:tabs>
        <w:tab w:val="left" w:pos="2267"/>
      </w:tabs>
      <w:rPr>
        <w:spacing w:val="2"/>
      </w:rPr>
    </w:pPr>
    <w:r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465B97FF" wp14:editId="03D3EB16">
              <wp:simplePos x="0" y="0"/>
              <wp:positionH relativeFrom="leftMargin">
                <wp:posOffset>654050</wp:posOffset>
              </wp:positionH>
              <wp:positionV relativeFrom="page">
                <wp:posOffset>9838690</wp:posOffset>
              </wp:positionV>
              <wp:extent cx="1061720" cy="107950"/>
              <wp:effectExtent l="0" t="0" r="0" b="0"/>
              <wp:wrapNone/>
              <wp:docPr id="1483437271" name="Pole tekstow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1720" cy="107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5B9809" w14:textId="77777777" w:rsidR="00A51367" w:rsidRPr="00DA52A1" w:rsidRDefault="00A51367" w:rsidP="00DA52A1">
                          <w:pPr>
                            <w:pStyle w:val="LukStopka-adres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B97F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8" type="#_x0000_t202" style="position:absolute;margin-left:51.5pt;margin-top:774.7pt;width:83.6pt;height:8.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" filled="f" stroked="f">
              <o:lock v:ext="edit" aspectratio="t"/>
              <v:textbox style="mso-fit-shape-to-text:t" inset="0,0,0,0">
                <w:txbxContent>
                  <w:p w14:paraId="465B9809" w14:textId="77777777" w:rsidR="00A51367" w:rsidRPr="00DA52A1" w:rsidRDefault="00A51367" w:rsidP="00DA52A1">
                    <w:pPr>
                      <w:pStyle w:val="LukStopka-adres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A51367">
      <w:rPr>
        <w:spacing w:val="2"/>
        <w:lang w:eastAsia="pl-PL"/>
      </w:rPr>
      <w:drawing>
        <wp:anchor distT="0" distB="0" distL="114300" distR="114300" simplePos="0" relativeHeight="251661312" behindDoc="1" locked="1" layoutInCell="1" allowOverlap="1" wp14:anchorId="465B9800" wp14:editId="465B9801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465B9802" wp14:editId="6FEA8402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539750"/>
              <wp:effectExtent l="0" t="0" r="0" b="0"/>
              <wp:wrapNone/>
              <wp:docPr id="1453184242" name="Pole tekstow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539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5B980A" w14:textId="77777777" w:rsidR="00A51367" w:rsidRDefault="00A51367" w:rsidP="00302E45">
                          <w:pPr>
                            <w:pStyle w:val="LukStopka-adres"/>
                            <w:jc w:val="both"/>
                          </w:pPr>
                          <w:r>
                            <w:t xml:space="preserve">Sieć Badawcza Łukasiewicz </w:t>
                          </w:r>
                          <w:r>
                            <w:sym w:font="Symbol" w:char="F02D"/>
                          </w:r>
                          <w:r>
                            <w:t xml:space="preserve"> Krakowski Instytut Technologiczny</w:t>
                          </w:r>
                        </w:p>
                        <w:p w14:paraId="465B980B" w14:textId="77777777" w:rsidR="00A51367" w:rsidRDefault="00A51367" w:rsidP="00302E45">
                          <w:pPr>
                            <w:pStyle w:val="LukStopka-adres"/>
                            <w:jc w:val="both"/>
                          </w:pPr>
                          <w:r>
                            <w:t xml:space="preserve">30-418 Kraków, ul. Zakopiańska 73, </w:t>
                          </w:r>
                          <w:r w:rsidRPr="002F3EFE">
                            <w:t>Tel.: +48 12 2618</w:t>
                          </w:r>
                          <w:r>
                            <w:t xml:space="preserve"> 3</w:t>
                          </w:r>
                          <w:r w:rsidRPr="002F3EFE">
                            <w:t>24,</w:t>
                          </w:r>
                        </w:p>
                        <w:p w14:paraId="465B980C" w14:textId="77777777" w:rsidR="00A51367" w:rsidRPr="00EA4D34" w:rsidRDefault="00A51367" w:rsidP="00302E45">
                          <w:pPr>
                            <w:pStyle w:val="LukStopka-adres"/>
                            <w:jc w:val="both"/>
                          </w:pPr>
                          <w:r w:rsidRPr="00EA4D34">
                            <w:t xml:space="preserve">E-mail: sekretariat@kit.lukasiewicz.gov.pl </w:t>
                          </w:r>
                          <w:r>
                            <w:rPr>
                              <w:lang w:val="en-US"/>
                            </w:rPr>
                            <w:sym w:font="Symbol" w:char="F07C"/>
                          </w:r>
                          <w:r w:rsidRPr="00EA4D34">
                            <w:t xml:space="preserve"> NIP: 675-000-00-88, REGON: </w:t>
                          </w:r>
                          <w:r w:rsidRPr="005E7191">
                            <w:t>38711693</w:t>
                          </w:r>
                          <w:r>
                            <w:t>2</w:t>
                          </w:r>
                        </w:p>
                        <w:p w14:paraId="465B980D" w14:textId="77777777" w:rsidR="00A51367" w:rsidRDefault="00A51367" w:rsidP="00302E45">
                          <w:pPr>
                            <w:pStyle w:val="LukStopka-adres"/>
                            <w:jc w:val="both"/>
                          </w:pPr>
                          <w:r>
                            <w:t xml:space="preserve">Sąd Rejonowy w Krakowie, XI Wydz. Gospodarczy KRS nr </w:t>
                          </w:r>
                          <w:r w:rsidRPr="0056264F">
                            <w:t>0000861401</w:t>
                          </w:r>
                        </w:p>
                        <w:p w14:paraId="465B980E" w14:textId="77777777" w:rsidR="00A51367" w:rsidRPr="004F5805" w:rsidRDefault="00A51367" w:rsidP="00302E45">
                          <w:pPr>
                            <w:pStyle w:val="LukStopka-adres"/>
                            <w:jc w:val="both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5B9802" id="Pole tekstowe 1" o:spid="_x0000_s1029" type="#_x0000_t202" style="position:absolute;margin-left:0;margin-top:774.9pt;width:336.15pt;height:42.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" filled="f" stroked="f">
              <o:lock v:ext="edit" aspectratio="t"/>
              <v:textbox style="mso-fit-shape-to-text:t" inset="0,0,0,0">
                <w:txbxContent>
                  <w:p w14:paraId="465B980A" w14:textId="77777777" w:rsidR="00A51367" w:rsidRDefault="00A51367" w:rsidP="00302E45">
                    <w:pPr>
                      <w:pStyle w:val="LukStopka-adres"/>
                      <w:jc w:val="both"/>
                    </w:pPr>
                    <w:r>
                      <w:t xml:space="preserve">Sieć Badawcza Łukasiewicz </w:t>
                    </w:r>
                    <w:r>
                      <w:sym w:font="Symbol" w:char="F02D"/>
                    </w:r>
                    <w:r>
                      <w:t xml:space="preserve"> Krakowski Instytut Technologiczny</w:t>
                    </w:r>
                  </w:p>
                  <w:p w14:paraId="465B980B" w14:textId="77777777" w:rsidR="00A51367" w:rsidRDefault="00A51367" w:rsidP="00302E45">
                    <w:pPr>
                      <w:pStyle w:val="LukStopka-adres"/>
                      <w:jc w:val="both"/>
                    </w:pPr>
                    <w:r>
                      <w:t xml:space="preserve">30-418 Kraków, ul. Zakopiańska 73, </w:t>
                    </w:r>
                    <w:r w:rsidRPr="002F3EFE">
                      <w:t>Tel.: +48 12 2618</w:t>
                    </w:r>
                    <w:r>
                      <w:t xml:space="preserve"> 3</w:t>
                    </w:r>
                    <w:r w:rsidRPr="002F3EFE">
                      <w:t>24,</w:t>
                    </w:r>
                  </w:p>
                  <w:p w14:paraId="465B980C" w14:textId="77777777" w:rsidR="00A51367" w:rsidRPr="00EA4D34" w:rsidRDefault="00A51367" w:rsidP="00302E45">
                    <w:pPr>
                      <w:pStyle w:val="LukStopka-adres"/>
                      <w:jc w:val="both"/>
                    </w:pPr>
                    <w:r w:rsidRPr="00EA4D34">
                      <w:t xml:space="preserve">E-mail: sekretariat@kit.lukasiewicz.gov.pl </w:t>
                    </w:r>
                    <w:r>
                      <w:rPr>
                        <w:lang w:val="en-US"/>
                      </w:rPr>
                      <w:sym w:font="Symbol" w:char="F07C"/>
                    </w:r>
                    <w:r w:rsidRPr="00EA4D34">
                      <w:t xml:space="preserve"> NIP: 675-000-00-88, REGON: </w:t>
                    </w:r>
                    <w:r w:rsidRPr="005E7191">
                      <w:t>38711693</w:t>
                    </w:r>
                    <w:r>
                      <w:t>2</w:t>
                    </w:r>
                  </w:p>
                  <w:p w14:paraId="465B980D" w14:textId="77777777" w:rsidR="00A51367" w:rsidRDefault="00A51367" w:rsidP="00302E45">
                    <w:pPr>
                      <w:pStyle w:val="LukStopka-adres"/>
                      <w:jc w:val="both"/>
                    </w:pPr>
                    <w:r>
                      <w:t xml:space="preserve">Sąd Rejonowy w Krakowie, XI Wydz. Gospodarczy KRS nr </w:t>
                    </w:r>
                    <w:r w:rsidRPr="0056264F">
                      <w:t>0000861401</w:t>
                    </w:r>
                  </w:p>
                  <w:p w14:paraId="465B980E" w14:textId="77777777" w:rsidR="00A51367" w:rsidRPr="004F5805" w:rsidRDefault="00A51367" w:rsidP="00302E45">
                    <w:pPr>
                      <w:pStyle w:val="LukStopka-adres"/>
                      <w:jc w:val="both"/>
                      <w:rPr>
                        <w:lang w:val="de-DE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A51367">
      <w:rPr>
        <w:spacing w:val="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62BBF" w14:textId="77777777" w:rsidR="004D1C5A" w:rsidRDefault="004D1C5A" w:rsidP="006747BD">
      <w:pPr>
        <w:spacing w:after="0" w:line="240" w:lineRule="auto"/>
      </w:pPr>
      <w:r>
        <w:separator/>
      </w:r>
    </w:p>
  </w:footnote>
  <w:footnote w:type="continuationSeparator" w:id="0">
    <w:p w14:paraId="49E05ADF" w14:textId="77777777" w:rsidR="004D1C5A" w:rsidRDefault="004D1C5A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97F8" w14:textId="618A2BA1" w:rsidR="00A51367" w:rsidRPr="00CA4094" w:rsidRDefault="00CA4094" w:rsidP="00CA4094">
    <w:pPr>
      <w:keepNext/>
      <w:suppressAutoHyphens/>
      <w:spacing w:before="240" w:after="60" w:line="276" w:lineRule="auto"/>
      <w:jc w:val="right"/>
      <w:outlineLvl w:val="3"/>
      <w:rPr>
        <w:rFonts w:asciiTheme="majorHAnsi" w:eastAsia="Times New Roman" w:hAnsiTheme="majorHAnsi" w:cs="Tahoma"/>
        <w:b/>
        <w:bCs/>
        <w:color w:val="auto"/>
        <w:sz w:val="18"/>
        <w:szCs w:val="18"/>
        <w:lang w:eastAsia="ar-SA"/>
      </w:rPr>
    </w:pPr>
    <w:r w:rsidRPr="00121F09">
      <w:rPr>
        <w:rFonts w:asciiTheme="majorHAnsi" w:eastAsia="Times New Roman" w:hAnsiTheme="majorHAnsi" w:cs="Tahoma"/>
        <w:b/>
        <w:bCs/>
        <w:color w:val="auto"/>
        <w:sz w:val="18"/>
        <w:szCs w:val="18"/>
        <w:lang w:eastAsia="ar-SA"/>
      </w:rPr>
      <w:t xml:space="preserve">Załącznik nr </w:t>
    </w:r>
    <w:r>
      <w:rPr>
        <w:rFonts w:asciiTheme="majorHAnsi" w:eastAsia="Times New Roman" w:hAnsiTheme="majorHAnsi" w:cs="Tahoma"/>
        <w:b/>
        <w:bCs/>
        <w:color w:val="auto"/>
        <w:sz w:val="18"/>
        <w:szCs w:val="18"/>
        <w:lang w:eastAsia="ar-SA"/>
      </w:rPr>
      <w:t>1</w:t>
    </w:r>
    <w:r w:rsidRPr="00121F09">
      <w:rPr>
        <w:rFonts w:asciiTheme="majorHAnsi" w:eastAsia="Times New Roman" w:hAnsiTheme="majorHAnsi" w:cs="Tahoma"/>
        <w:b/>
        <w:bCs/>
        <w:color w:val="auto"/>
        <w:sz w:val="18"/>
        <w:szCs w:val="18"/>
        <w:lang w:eastAsia="ar-SA"/>
      </w:rPr>
      <w:t xml:space="preserve"> - Formularz </w:t>
    </w:r>
    <w:r w:rsidR="00246B3C">
      <w:rPr>
        <w:rFonts w:asciiTheme="majorHAnsi" w:eastAsia="Times New Roman" w:hAnsiTheme="majorHAnsi" w:cs="Tahoma"/>
        <w:b/>
        <w:bCs/>
        <w:color w:val="auto"/>
        <w:sz w:val="18"/>
        <w:szCs w:val="18"/>
        <w:lang w:eastAsia="ar-SA"/>
      </w:rPr>
      <w:t>Ceny</w:t>
    </w:r>
    <w:r w:rsidRPr="00121F09">
      <w:rPr>
        <w:rFonts w:asciiTheme="majorHAnsi" w:eastAsia="Times New Roman" w:hAnsiTheme="majorHAnsi" w:cs="Tahoma"/>
        <w:b/>
        <w:bCs/>
        <w:color w:val="auto"/>
        <w:sz w:val="18"/>
        <w:szCs w:val="18"/>
        <w:lang w:eastAsia="ar-SA"/>
      </w:rPr>
      <w:br/>
    </w:r>
    <w:r w:rsidRPr="00CF2E10">
      <w:rPr>
        <w:rFonts w:asciiTheme="majorHAnsi" w:eastAsia="Times New Roman" w:hAnsiTheme="majorHAnsi" w:cs="Tahoma"/>
        <w:bCs/>
        <w:color w:val="auto"/>
        <w:sz w:val="18"/>
        <w:szCs w:val="18"/>
        <w:lang w:eastAsia="ar-SA"/>
      </w:rPr>
      <w:t>Nr sprawy</w:t>
    </w:r>
    <w:r w:rsidRPr="00CF2E10">
      <w:rPr>
        <w:rFonts w:asciiTheme="majorHAnsi" w:hAnsiTheme="majorHAnsi" w:cs="Tahoma"/>
        <w:color w:val="auto"/>
        <w:sz w:val="18"/>
        <w:szCs w:val="18"/>
        <w:lang w:eastAsia="pl-PL"/>
      </w:rPr>
      <w:t xml:space="preserve">: </w:t>
    </w:r>
    <w:r w:rsidR="00684939">
      <w:rPr>
        <w:rFonts w:asciiTheme="majorHAnsi" w:hAnsiTheme="majorHAnsi" w:cs="Tahoma"/>
        <w:color w:val="auto"/>
        <w:sz w:val="18"/>
        <w:szCs w:val="18"/>
        <w:lang w:eastAsia="pl-PL"/>
      </w:rPr>
      <w:t>DZ</w:t>
    </w:r>
    <w:r w:rsidR="00D267FE" w:rsidRPr="00D267FE">
      <w:rPr>
        <w:rFonts w:asciiTheme="majorHAnsi" w:hAnsiTheme="majorHAnsi" w:cs="Tahoma"/>
        <w:color w:val="auto"/>
        <w:sz w:val="18"/>
        <w:szCs w:val="18"/>
        <w:lang w:eastAsia="pl-PL"/>
      </w:rPr>
      <w:t>-240-</w:t>
    </w:r>
    <w:r w:rsidR="001347C6">
      <w:rPr>
        <w:rFonts w:asciiTheme="majorHAnsi" w:hAnsiTheme="majorHAnsi" w:cs="Tahoma"/>
        <w:color w:val="auto"/>
        <w:sz w:val="18"/>
        <w:szCs w:val="18"/>
        <w:lang w:eastAsia="pl-PL"/>
      </w:rPr>
      <w:t>6</w:t>
    </w:r>
    <w:r w:rsidR="00D267FE" w:rsidRPr="00D267FE">
      <w:rPr>
        <w:rFonts w:asciiTheme="majorHAnsi" w:hAnsiTheme="majorHAnsi" w:cs="Tahoma"/>
        <w:color w:val="auto"/>
        <w:sz w:val="18"/>
        <w:szCs w:val="18"/>
        <w:lang w:eastAsia="pl-PL"/>
      </w:rPr>
      <w:t>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7"/>
    <w:multiLevelType w:val="multilevel"/>
    <w:tmpl w:val="14A43584"/>
    <w:name w:val="WW8Num7"/>
    <w:lvl w:ilvl="0">
      <w:start w:val="1"/>
      <w:numFmt w:val="lowerLetter"/>
      <w:suff w:val="space"/>
      <w:lvlText w:val="%1)"/>
      <w:lvlJc w:val="left"/>
      <w:pPr>
        <w:tabs>
          <w:tab w:val="num" w:pos="-218"/>
        </w:tabs>
        <w:ind w:left="502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cs="OpenSymbol"/>
      </w:rPr>
    </w:lvl>
  </w:abstractNum>
  <w:abstractNum w:abstractNumId="11" w15:restartNumberingAfterBreak="0">
    <w:nsid w:val="00000008"/>
    <w:multiLevelType w:val="multilevel"/>
    <w:tmpl w:val="DBDC4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084730CC"/>
    <w:multiLevelType w:val="hybridMultilevel"/>
    <w:tmpl w:val="59CC659A"/>
    <w:lvl w:ilvl="0" w:tplc="43DEFA2E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2090DC">
      <w:start w:val="1"/>
      <w:numFmt w:val="lowerLetter"/>
      <w:lvlText w:val="%2"/>
      <w:lvlJc w:val="left"/>
      <w:pPr>
        <w:ind w:left="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EE2766">
      <w:start w:val="1"/>
      <w:numFmt w:val="lowerLetter"/>
      <w:lvlRestart w:val="0"/>
      <w:lvlText w:val="%3)"/>
      <w:lvlJc w:val="left"/>
      <w:pPr>
        <w:ind w:left="7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EABC44">
      <w:start w:val="1"/>
      <w:numFmt w:val="decimal"/>
      <w:lvlText w:val="%4"/>
      <w:lvlJc w:val="left"/>
      <w:pPr>
        <w:ind w:left="1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A80C62">
      <w:start w:val="1"/>
      <w:numFmt w:val="lowerLetter"/>
      <w:lvlText w:val="%5"/>
      <w:lvlJc w:val="left"/>
      <w:pPr>
        <w:ind w:left="2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50FC2C">
      <w:start w:val="1"/>
      <w:numFmt w:val="lowerRoman"/>
      <w:lvlText w:val="%6"/>
      <w:lvlJc w:val="left"/>
      <w:pPr>
        <w:ind w:left="2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52C5AA">
      <w:start w:val="1"/>
      <w:numFmt w:val="decimal"/>
      <w:lvlText w:val="%7"/>
      <w:lvlJc w:val="left"/>
      <w:pPr>
        <w:ind w:left="3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BC5C2E">
      <w:start w:val="1"/>
      <w:numFmt w:val="lowerLetter"/>
      <w:lvlText w:val="%8"/>
      <w:lvlJc w:val="left"/>
      <w:pPr>
        <w:ind w:left="4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34792E">
      <w:start w:val="1"/>
      <w:numFmt w:val="lowerRoman"/>
      <w:lvlText w:val="%9"/>
      <w:lvlJc w:val="left"/>
      <w:pPr>
        <w:ind w:left="51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87404B6"/>
    <w:multiLevelType w:val="hybridMultilevel"/>
    <w:tmpl w:val="B1266AAC"/>
    <w:lvl w:ilvl="0" w:tplc="0AD037C4">
      <w:start w:val="1"/>
      <w:numFmt w:val="upperRoman"/>
      <w:lvlText w:val="%1."/>
      <w:lvlJc w:val="left"/>
      <w:pPr>
        <w:ind w:left="28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8E64A6">
      <w:start w:val="1"/>
      <w:numFmt w:val="decimal"/>
      <w:lvlText w:val="%2."/>
      <w:lvlJc w:val="left"/>
      <w:pPr>
        <w:ind w:left="7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ACA0F0">
      <w:start w:val="1"/>
      <w:numFmt w:val="bullet"/>
      <w:lvlText w:val="-"/>
      <w:lvlJc w:val="left"/>
      <w:pPr>
        <w:ind w:left="88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72CA94">
      <w:start w:val="1"/>
      <w:numFmt w:val="bullet"/>
      <w:lvlText w:val="•"/>
      <w:lvlJc w:val="left"/>
      <w:pPr>
        <w:ind w:left="177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904604">
      <w:start w:val="1"/>
      <w:numFmt w:val="bullet"/>
      <w:lvlText w:val="o"/>
      <w:lvlJc w:val="left"/>
      <w:pPr>
        <w:ind w:left="249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1C5142">
      <w:start w:val="1"/>
      <w:numFmt w:val="bullet"/>
      <w:lvlText w:val="▪"/>
      <w:lvlJc w:val="left"/>
      <w:pPr>
        <w:ind w:left="321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EEB486">
      <w:start w:val="1"/>
      <w:numFmt w:val="bullet"/>
      <w:lvlText w:val="•"/>
      <w:lvlJc w:val="left"/>
      <w:pPr>
        <w:ind w:left="393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0A68CA">
      <w:start w:val="1"/>
      <w:numFmt w:val="bullet"/>
      <w:lvlText w:val="o"/>
      <w:lvlJc w:val="left"/>
      <w:pPr>
        <w:ind w:left="465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3EE43A">
      <w:start w:val="1"/>
      <w:numFmt w:val="bullet"/>
      <w:lvlText w:val="▪"/>
      <w:lvlJc w:val="left"/>
      <w:pPr>
        <w:ind w:left="5378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8D26E52"/>
    <w:multiLevelType w:val="hybridMultilevel"/>
    <w:tmpl w:val="2C425BAE"/>
    <w:lvl w:ilvl="0" w:tplc="9302553E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BED384">
      <w:start w:val="1"/>
      <w:numFmt w:val="bullet"/>
      <w:lvlText w:val="o"/>
      <w:lvlJc w:val="left"/>
      <w:pPr>
        <w:ind w:left="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4C49CA">
      <w:start w:val="1"/>
      <w:numFmt w:val="bullet"/>
      <w:lvlRestart w:val="0"/>
      <w:lvlText w:val="-"/>
      <w:lvlJc w:val="left"/>
      <w:pPr>
        <w:ind w:left="5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223A42">
      <w:start w:val="1"/>
      <w:numFmt w:val="bullet"/>
      <w:lvlText w:val="•"/>
      <w:lvlJc w:val="left"/>
      <w:pPr>
        <w:ind w:left="1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70A4B0">
      <w:start w:val="1"/>
      <w:numFmt w:val="bullet"/>
      <w:lvlText w:val="o"/>
      <w:lvlJc w:val="left"/>
      <w:pPr>
        <w:ind w:left="2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E6A0B6">
      <w:start w:val="1"/>
      <w:numFmt w:val="bullet"/>
      <w:lvlText w:val="▪"/>
      <w:lvlJc w:val="left"/>
      <w:pPr>
        <w:ind w:left="2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48D1A4">
      <w:start w:val="1"/>
      <w:numFmt w:val="bullet"/>
      <w:lvlText w:val="•"/>
      <w:lvlJc w:val="left"/>
      <w:pPr>
        <w:ind w:left="3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B0727C">
      <w:start w:val="1"/>
      <w:numFmt w:val="bullet"/>
      <w:lvlText w:val="o"/>
      <w:lvlJc w:val="left"/>
      <w:pPr>
        <w:ind w:left="4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AC33F0">
      <w:start w:val="1"/>
      <w:numFmt w:val="bullet"/>
      <w:lvlText w:val="▪"/>
      <w:lvlJc w:val="left"/>
      <w:pPr>
        <w:ind w:left="51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C8558BB"/>
    <w:multiLevelType w:val="hybridMultilevel"/>
    <w:tmpl w:val="070CB396"/>
    <w:lvl w:ilvl="0" w:tplc="594E7820">
      <w:start w:val="1"/>
      <w:numFmt w:val="lowerLetter"/>
      <w:lvlText w:val="%1)"/>
      <w:lvlJc w:val="left"/>
      <w:pPr>
        <w:ind w:left="886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1D47511"/>
    <w:multiLevelType w:val="hybridMultilevel"/>
    <w:tmpl w:val="B8ECB2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A2C78"/>
    <w:multiLevelType w:val="hybridMultilevel"/>
    <w:tmpl w:val="54A21CEC"/>
    <w:lvl w:ilvl="0" w:tplc="D8EC576C">
      <w:start w:val="3"/>
      <w:numFmt w:val="decimal"/>
      <w:lvlText w:val="%1."/>
      <w:lvlJc w:val="left"/>
      <w:pPr>
        <w:ind w:left="7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74FBEC">
      <w:start w:val="1"/>
      <w:numFmt w:val="bullet"/>
      <w:lvlText w:val="-"/>
      <w:lvlJc w:val="left"/>
      <w:pPr>
        <w:ind w:left="8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546826">
      <w:start w:val="1"/>
      <w:numFmt w:val="bullet"/>
      <w:lvlText w:val="▪"/>
      <w:lvlJc w:val="left"/>
      <w:pPr>
        <w:ind w:left="15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0EE5A8">
      <w:start w:val="1"/>
      <w:numFmt w:val="bullet"/>
      <w:lvlText w:val="•"/>
      <w:lvlJc w:val="left"/>
      <w:pPr>
        <w:ind w:left="23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50ADC8">
      <w:start w:val="1"/>
      <w:numFmt w:val="bullet"/>
      <w:lvlText w:val="o"/>
      <w:lvlJc w:val="left"/>
      <w:pPr>
        <w:ind w:left="303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C6A220">
      <w:start w:val="1"/>
      <w:numFmt w:val="bullet"/>
      <w:lvlText w:val="▪"/>
      <w:lvlJc w:val="left"/>
      <w:pPr>
        <w:ind w:left="375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924AE0">
      <w:start w:val="1"/>
      <w:numFmt w:val="bullet"/>
      <w:lvlText w:val="•"/>
      <w:lvlJc w:val="left"/>
      <w:pPr>
        <w:ind w:left="44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BC8ABA">
      <w:start w:val="1"/>
      <w:numFmt w:val="bullet"/>
      <w:lvlText w:val="o"/>
      <w:lvlJc w:val="left"/>
      <w:pPr>
        <w:ind w:left="51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84AEE2">
      <w:start w:val="1"/>
      <w:numFmt w:val="bullet"/>
      <w:lvlText w:val="▪"/>
      <w:lvlJc w:val="left"/>
      <w:pPr>
        <w:ind w:left="59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98329B"/>
    <w:multiLevelType w:val="hybridMultilevel"/>
    <w:tmpl w:val="39480D4C"/>
    <w:lvl w:ilvl="0" w:tplc="6B5E86B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8833EC">
      <w:start w:val="1"/>
      <w:numFmt w:val="lowerLetter"/>
      <w:lvlText w:val="%2"/>
      <w:lvlJc w:val="left"/>
      <w:pPr>
        <w:ind w:left="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7AB01A">
      <w:start w:val="1"/>
      <w:numFmt w:val="decimal"/>
      <w:lvlRestart w:val="0"/>
      <w:lvlText w:val="%3."/>
      <w:lvlJc w:val="left"/>
      <w:pPr>
        <w:ind w:left="7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C27C70">
      <w:start w:val="1"/>
      <w:numFmt w:val="decimal"/>
      <w:lvlText w:val="%4"/>
      <w:lvlJc w:val="left"/>
      <w:pPr>
        <w:ind w:left="1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8C9C1C">
      <w:start w:val="1"/>
      <w:numFmt w:val="lowerLetter"/>
      <w:lvlText w:val="%5"/>
      <w:lvlJc w:val="left"/>
      <w:pPr>
        <w:ind w:left="2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6A065E">
      <w:start w:val="1"/>
      <w:numFmt w:val="lowerRoman"/>
      <w:lvlText w:val="%6"/>
      <w:lvlJc w:val="left"/>
      <w:pPr>
        <w:ind w:left="2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4AEBF8">
      <w:start w:val="1"/>
      <w:numFmt w:val="decimal"/>
      <w:lvlText w:val="%7"/>
      <w:lvlJc w:val="left"/>
      <w:pPr>
        <w:ind w:left="3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8A789E">
      <w:start w:val="1"/>
      <w:numFmt w:val="lowerLetter"/>
      <w:lvlText w:val="%8"/>
      <w:lvlJc w:val="left"/>
      <w:pPr>
        <w:ind w:left="4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9EF60C">
      <w:start w:val="1"/>
      <w:numFmt w:val="lowerRoman"/>
      <w:lvlText w:val="%9"/>
      <w:lvlJc w:val="left"/>
      <w:pPr>
        <w:ind w:left="51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0761F3B"/>
    <w:multiLevelType w:val="hybridMultilevel"/>
    <w:tmpl w:val="B67676BE"/>
    <w:lvl w:ilvl="0" w:tplc="E5825746">
      <w:start w:val="1"/>
      <w:numFmt w:val="decimal"/>
      <w:lvlText w:val="%1."/>
      <w:lvlJc w:val="left"/>
      <w:pPr>
        <w:ind w:left="683" w:firstLine="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73995"/>
    <w:multiLevelType w:val="multilevel"/>
    <w:tmpl w:val="9D32026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0DC198F"/>
    <w:multiLevelType w:val="hybridMultilevel"/>
    <w:tmpl w:val="56E29F04"/>
    <w:lvl w:ilvl="0" w:tplc="F14A5652">
      <w:start w:val="5"/>
      <w:numFmt w:val="upperRoman"/>
      <w:lvlText w:val="%1."/>
      <w:lvlJc w:val="left"/>
      <w:pPr>
        <w:ind w:left="69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7E439A">
      <w:start w:val="1"/>
      <w:numFmt w:val="decimal"/>
      <w:lvlText w:val="%2."/>
      <w:lvlJc w:val="left"/>
      <w:pPr>
        <w:ind w:left="7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F40580">
      <w:start w:val="1"/>
      <w:numFmt w:val="lowerRoman"/>
      <w:lvlText w:val="%3"/>
      <w:lvlJc w:val="left"/>
      <w:pPr>
        <w:ind w:left="13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86399C">
      <w:start w:val="1"/>
      <w:numFmt w:val="decimal"/>
      <w:lvlText w:val="%4"/>
      <w:lvlJc w:val="left"/>
      <w:pPr>
        <w:ind w:left="20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F8B356">
      <w:start w:val="1"/>
      <w:numFmt w:val="lowerLetter"/>
      <w:lvlText w:val="%5"/>
      <w:lvlJc w:val="left"/>
      <w:pPr>
        <w:ind w:left="27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D4217A">
      <w:start w:val="1"/>
      <w:numFmt w:val="lowerRoman"/>
      <w:lvlText w:val="%6"/>
      <w:lvlJc w:val="left"/>
      <w:pPr>
        <w:ind w:left="34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7A6CEA">
      <w:start w:val="1"/>
      <w:numFmt w:val="decimal"/>
      <w:lvlText w:val="%7"/>
      <w:lvlJc w:val="left"/>
      <w:pPr>
        <w:ind w:left="41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1AFB4A">
      <w:start w:val="1"/>
      <w:numFmt w:val="lowerLetter"/>
      <w:lvlText w:val="%8"/>
      <w:lvlJc w:val="left"/>
      <w:pPr>
        <w:ind w:left="49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78B42A">
      <w:start w:val="1"/>
      <w:numFmt w:val="lowerRoman"/>
      <w:lvlText w:val="%9"/>
      <w:lvlJc w:val="left"/>
      <w:pPr>
        <w:ind w:left="5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CAC4FB9"/>
    <w:multiLevelType w:val="hybridMultilevel"/>
    <w:tmpl w:val="375040C0"/>
    <w:lvl w:ilvl="0" w:tplc="96E0BF3E">
      <w:start w:val="1"/>
      <w:numFmt w:val="lowerLetter"/>
      <w:lvlText w:val="%1)"/>
      <w:lvlJc w:val="left"/>
      <w:pPr>
        <w:ind w:left="1069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0BE7178"/>
    <w:multiLevelType w:val="multilevel"/>
    <w:tmpl w:val="8B88493A"/>
    <w:lvl w:ilvl="0">
      <w:start w:val="1"/>
      <w:numFmt w:val="bullet"/>
      <w:lvlText w:val="•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71604A82"/>
    <w:multiLevelType w:val="hybridMultilevel"/>
    <w:tmpl w:val="B8ECB2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65100"/>
    <w:multiLevelType w:val="multilevel"/>
    <w:tmpl w:val="89DC6110"/>
    <w:lvl w:ilvl="0">
      <w:start w:val="1"/>
      <w:numFmt w:val="bullet"/>
      <w:lvlText w:val="•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592853017">
    <w:abstractNumId w:val="9"/>
  </w:num>
  <w:num w:numId="2" w16cid:durableId="293219393">
    <w:abstractNumId w:val="8"/>
  </w:num>
  <w:num w:numId="3" w16cid:durableId="297414399">
    <w:abstractNumId w:val="3"/>
  </w:num>
  <w:num w:numId="4" w16cid:durableId="272518522">
    <w:abstractNumId w:val="2"/>
  </w:num>
  <w:num w:numId="5" w16cid:durableId="387655435">
    <w:abstractNumId w:val="1"/>
  </w:num>
  <w:num w:numId="6" w16cid:durableId="1399477144">
    <w:abstractNumId w:val="0"/>
  </w:num>
  <w:num w:numId="7" w16cid:durableId="1033580237">
    <w:abstractNumId w:val="7"/>
  </w:num>
  <w:num w:numId="8" w16cid:durableId="814762010">
    <w:abstractNumId w:val="6"/>
  </w:num>
  <w:num w:numId="9" w16cid:durableId="166212813">
    <w:abstractNumId w:val="5"/>
  </w:num>
  <w:num w:numId="10" w16cid:durableId="746461266">
    <w:abstractNumId w:val="4"/>
  </w:num>
  <w:num w:numId="11" w16cid:durableId="881792840">
    <w:abstractNumId w:val="13"/>
  </w:num>
  <w:num w:numId="12" w16cid:durableId="1549025589">
    <w:abstractNumId w:val="17"/>
  </w:num>
  <w:num w:numId="13" w16cid:durableId="854419000">
    <w:abstractNumId w:val="21"/>
  </w:num>
  <w:num w:numId="14" w16cid:durableId="1074552844">
    <w:abstractNumId w:val="14"/>
  </w:num>
  <w:num w:numId="15" w16cid:durableId="158663164">
    <w:abstractNumId w:val="12"/>
  </w:num>
  <w:num w:numId="16" w16cid:durableId="1440947151">
    <w:abstractNumId w:val="18"/>
  </w:num>
  <w:num w:numId="17" w16cid:durableId="244463424">
    <w:abstractNumId w:val="19"/>
  </w:num>
  <w:num w:numId="18" w16cid:durableId="2028478482">
    <w:abstractNumId w:val="16"/>
  </w:num>
  <w:num w:numId="19" w16cid:durableId="35858545">
    <w:abstractNumId w:val="20"/>
  </w:num>
  <w:num w:numId="20" w16cid:durableId="882863406">
    <w:abstractNumId w:val="24"/>
  </w:num>
  <w:num w:numId="21" w16cid:durableId="1088235446">
    <w:abstractNumId w:val="25"/>
  </w:num>
  <w:num w:numId="22" w16cid:durableId="1933247006">
    <w:abstractNumId w:val="23"/>
  </w:num>
  <w:num w:numId="23" w16cid:durableId="1701853235">
    <w:abstractNumId w:val="10"/>
  </w:num>
  <w:num w:numId="24" w16cid:durableId="49039761">
    <w:abstractNumId w:val="11"/>
  </w:num>
  <w:num w:numId="25" w16cid:durableId="1715496927">
    <w:abstractNumId w:val="22"/>
  </w:num>
  <w:num w:numId="26" w16cid:durableId="11142521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BC"/>
    <w:rsid w:val="00017AD2"/>
    <w:rsid w:val="00055C37"/>
    <w:rsid w:val="0006479A"/>
    <w:rsid w:val="00070438"/>
    <w:rsid w:val="00077647"/>
    <w:rsid w:val="000A3168"/>
    <w:rsid w:val="000E15D8"/>
    <w:rsid w:val="000E4380"/>
    <w:rsid w:val="001035D0"/>
    <w:rsid w:val="00116150"/>
    <w:rsid w:val="00132619"/>
    <w:rsid w:val="00134154"/>
    <w:rsid w:val="001347C6"/>
    <w:rsid w:val="0019372A"/>
    <w:rsid w:val="001B3817"/>
    <w:rsid w:val="001B5D54"/>
    <w:rsid w:val="001B6390"/>
    <w:rsid w:val="00207A06"/>
    <w:rsid w:val="00216DCC"/>
    <w:rsid w:val="00223B66"/>
    <w:rsid w:val="00224765"/>
    <w:rsid w:val="00231524"/>
    <w:rsid w:val="00246B3C"/>
    <w:rsid w:val="002601AC"/>
    <w:rsid w:val="0026238B"/>
    <w:rsid w:val="00263354"/>
    <w:rsid w:val="00275F0E"/>
    <w:rsid w:val="00284B43"/>
    <w:rsid w:val="00293359"/>
    <w:rsid w:val="002A13DC"/>
    <w:rsid w:val="002B3E06"/>
    <w:rsid w:val="002C2D0A"/>
    <w:rsid w:val="002C6FFE"/>
    <w:rsid w:val="002D36D4"/>
    <w:rsid w:val="002D48BE"/>
    <w:rsid w:val="002F03E3"/>
    <w:rsid w:val="002F3EFE"/>
    <w:rsid w:val="002F4540"/>
    <w:rsid w:val="00302E45"/>
    <w:rsid w:val="00314E8D"/>
    <w:rsid w:val="00331259"/>
    <w:rsid w:val="00335F9F"/>
    <w:rsid w:val="00346C00"/>
    <w:rsid w:val="00354A18"/>
    <w:rsid w:val="003566E3"/>
    <w:rsid w:val="00375120"/>
    <w:rsid w:val="0038282E"/>
    <w:rsid w:val="00384C19"/>
    <w:rsid w:val="003F4BA3"/>
    <w:rsid w:val="00407184"/>
    <w:rsid w:val="00412829"/>
    <w:rsid w:val="0041635D"/>
    <w:rsid w:val="00423E9D"/>
    <w:rsid w:val="004313EB"/>
    <w:rsid w:val="00436678"/>
    <w:rsid w:val="00437A75"/>
    <w:rsid w:val="004435BE"/>
    <w:rsid w:val="0046427C"/>
    <w:rsid w:val="00473D82"/>
    <w:rsid w:val="0048182B"/>
    <w:rsid w:val="00493549"/>
    <w:rsid w:val="004C1910"/>
    <w:rsid w:val="004D1C5A"/>
    <w:rsid w:val="004F5805"/>
    <w:rsid w:val="004F6635"/>
    <w:rsid w:val="00504D8F"/>
    <w:rsid w:val="00510841"/>
    <w:rsid w:val="00516375"/>
    <w:rsid w:val="00526CDD"/>
    <w:rsid w:val="00534B2A"/>
    <w:rsid w:val="00541184"/>
    <w:rsid w:val="005425EB"/>
    <w:rsid w:val="0056264F"/>
    <w:rsid w:val="005809BA"/>
    <w:rsid w:val="00587924"/>
    <w:rsid w:val="005B2C53"/>
    <w:rsid w:val="005C51FF"/>
    <w:rsid w:val="005D1495"/>
    <w:rsid w:val="005E6678"/>
    <w:rsid w:val="005E7191"/>
    <w:rsid w:val="00615756"/>
    <w:rsid w:val="00646237"/>
    <w:rsid w:val="00653B7F"/>
    <w:rsid w:val="006747BD"/>
    <w:rsid w:val="006816CF"/>
    <w:rsid w:val="00684939"/>
    <w:rsid w:val="006A5B2F"/>
    <w:rsid w:val="006C07F9"/>
    <w:rsid w:val="006D6DE5"/>
    <w:rsid w:val="006E0BC3"/>
    <w:rsid w:val="006E5990"/>
    <w:rsid w:val="006F05B2"/>
    <w:rsid w:val="00711A9E"/>
    <w:rsid w:val="00714CB2"/>
    <w:rsid w:val="007434A7"/>
    <w:rsid w:val="0075443B"/>
    <w:rsid w:val="00781224"/>
    <w:rsid w:val="007C3458"/>
    <w:rsid w:val="007E6C72"/>
    <w:rsid w:val="00805DF6"/>
    <w:rsid w:val="00816565"/>
    <w:rsid w:val="0082136E"/>
    <w:rsid w:val="00821F16"/>
    <w:rsid w:val="00831022"/>
    <w:rsid w:val="008368C0"/>
    <w:rsid w:val="0084396A"/>
    <w:rsid w:val="00853F22"/>
    <w:rsid w:val="00854B7B"/>
    <w:rsid w:val="0085586E"/>
    <w:rsid w:val="00867BD2"/>
    <w:rsid w:val="00882B71"/>
    <w:rsid w:val="00886494"/>
    <w:rsid w:val="008A3DF4"/>
    <w:rsid w:val="008B2C1D"/>
    <w:rsid w:val="008B5950"/>
    <w:rsid w:val="008C1729"/>
    <w:rsid w:val="008C4B34"/>
    <w:rsid w:val="008C69C9"/>
    <w:rsid w:val="008C75DD"/>
    <w:rsid w:val="008F209D"/>
    <w:rsid w:val="009A3AEA"/>
    <w:rsid w:val="009D4C4D"/>
    <w:rsid w:val="009E15B0"/>
    <w:rsid w:val="00A24163"/>
    <w:rsid w:val="00A36F46"/>
    <w:rsid w:val="00A43BE9"/>
    <w:rsid w:val="00A51367"/>
    <w:rsid w:val="00A52C29"/>
    <w:rsid w:val="00A772EC"/>
    <w:rsid w:val="00A844AC"/>
    <w:rsid w:val="00A87EFB"/>
    <w:rsid w:val="00A94FCA"/>
    <w:rsid w:val="00A95EFD"/>
    <w:rsid w:val="00AA5BE2"/>
    <w:rsid w:val="00AB1524"/>
    <w:rsid w:val="00AD68BC"/>
    <w:rsid w:val="00B002FD"/>
    <w:rsid w:val="00B008FC"/>
    <w:rsid w:val="00B23FC5"/>
    <w:rsid w:val="00B32828"/>
    <w:rsid w:val="00B33584"/>
    <w:rsid w:val="00B5246A"/>
    <w:rsid w:val="00B61F8A"/>
    <w:rsid w:val="00B643C4"/>
    <w:rsid w:val="00B66B6C"/>
    <w:rsid w:val="00B861B5"/>
    <w:rsid w:val="00B87699"/>
    <w:rsid w:val="00BA1166"/>
    <w:rsid w:val="00C055B2"/>
    <w:rsid w:val="00C05BFF"/>
    <w:rsid w:val="00C22B4F"/>
    <w:rsid w:val="00C23E84"/>
    <w:rsid w:val="00C44FAC"/>
    <w:rsid w:val="00C6686E"/>
    <w:rsid w:val="00C736D5"/>
    <w:rsid w:val="00C82B25"/>
    <w:rsid w:val="00C85E96"/>
    <w:rsid w:val="00C96D7D"/>
    <w:rsid w:val="00CA34F8"/>
    <w:rsid w:val="00CA4094"/>
    <w:rsid w:val="00CB167E"/>
    <w:rsid w:val="00CB2560"/>
    <w:rsid w:val="00CC2350"/>
    <w:rsid w:val="00CF2E10"/>
    <w:rsid w:val="00CF6C9D"/>
    <w:rsid w:val="00D005B3"/>
    <w:rsid w:val="00D06D36"/>
    <w:rsid w:val="00D25C6A"/>
    <w:rsid w:val="00D267FE"/>
    <w:rsid w:val="00D40690"/>
    <w:rsid w:val="00D5300D"/>
    <w:rsid w:val="00D661D0"/>
    <w:rsid w:val="00D71794"/>
    <w:rsid w:val="00D733B4"/>
    <w:rsid w:val="00D76474"/>
    <w:rsid w:val="00D778B5"/>
    <w:rsid w:val="00D77B77"/>
    <w:rsid w:val="00D842E2"/>
    <w:rsid w:val="00D8510A"/>
    <w:rsid w:val="00DA0518"/>
    <w:rsid w:val="00DA4916"/>
    <w:rsid w:val="00DA52A1"/>
    <w:rsid w:val="00DA73FC"/>
    <w:rsid w:val="00DD6EBB"/>
    <w:rsid w:val="00DE3B70"/>
    <w:rsid w:val="00DE3E04"/>
    <w:rsid w:val="00E14103"/>
    <w:rsid w:val="00E25644"/>
    <w:rsid w:val="00E50A03"/>
    <w:rsid w:val="00E53C2A"/>
    <w:rsid w:val="00E57659"/>
    <w:rsid w:val="00EA4D34"/>
    <w:rsid w:val="00EE493C"/>
    <w:rsid w:val="00EF1EA3"/>
    <w:rsid w:val="00F02C68"/>
    <w:rsid w:val="00F20BC6"/>
    <w:rsid w:val="00F226CA"/>
    <w:rsid w:val="00F41ADC"/>
    <w:rsid w:val="00F52729"/>
    <w:rsid w:val="00F5418A"/>
    <w:rsid w:val="00F62D21"/>
    <w:rsid w:val="00F7661A"/>
    <w:rsid w:val="00F83F23"/>
    <w:rsid w:val="00FC4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9781"/>
  <w15:docId w15:val="{33A5011B-13E0-490A-B2C6-24174306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150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iPriority w:val="99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3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EFE"/>
    <w:rPr>
      <w:rFonts w:ascii="Tahoma" w:hAnsi="Tahoma" w:cs="Tahoma"/>
      <w:color w:val="000000" w:themeColor="background1"/>
      <w:spacing w:val="4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F3EF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63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6390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6390"/>
    <w:rPr>
      <w:color w:val="000000" w:themeColor="background1"/>
      <w:spacing w:val="4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63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6390"/>
    <w:rPr>
      <w:b/>
      <w:bCs/>
      <w:color w:val="000000" w:themeColor="background1"/>
      <w:spacing w:val="4"/>
      <w:sz w:val="20"/>
      <w:szCs w:val="20"/>
    </w:rPr>
  </w:style>
  <w:style w:type="paragraph" w:styleId="Akapitzlist">
    <w:name w:val="List Paragraph"/>
    <w:basedOn w:val="Normalny"/>
    <w:uiPriority w:val="34"/>
    <w:qFormat/>
    <w:rsid w:val="00437A75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6A5B2F"/>
    <w:rPr>
      <w:rFonts w:ascii="Tahoma" w:eastAsia="Tahoma" w:hAnsi="Tahoma" w:cs="Tahom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6A5B2F"/>
    <w:pPr>
      <w:widowControl w:val="0"/>
      <w:spacing w:after="0" w:line="300" w:lineRule="auto"/>
      <w:ind w:firstLine="40"/>
      <w:jc w:val="left"/>
    </w:pPr>
    <w:rPr>
      <w:rFonts w:ascii="Tahoma" w:eastAsia="Tahoma" w:hAnsi="Tahoma" w:cs="Tahoma"/>
      <w:color w:val="auto"/>
      <w:spacing w:val="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CA4094"/>
    <w:pPr>
      <w:spacing w:after="200" w:line="240" w:lineRule="auto"/>
    </w:pPr>
    <w:rPr>
      <w:i/>
      <w:iCs/>
      <w:color w:val="808080" w:themeColor="text2"/>
      <w:sz w:val="18"/>
      <w:szCs w:val="18"/>
    </w:rPr>
  </w:style>
  <w:style w:type="paragraph" w:styleId="Poprawka">
    <w:name w:val="Revision"/>
    <w:hidden/>
    <w:uiPriority w:val="99"/>
    <w:semiHidden/>
    <w:rsid w:val="006C07F9"/>
    <w:pPr>
      <w:spacing w:after="0" w:line="240" w:lineRule="auto"/>
    </w:pPr>
    <w:rPr>
      <w:color w:val="000000" w:themeColor="background1"/>
      <w:spacing w:val="4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~1.FIU\AppData\Local\Temp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7ED7A-2933-4483-A652-36E6B6D1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</Template>
  <TotalTime>2</TotalTime>
  <Pages>2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Fiutowska</dc:creator>
  <cp:lastModifiedBy>Katarzyna Kosałka–Nadkańska | Łukasiewicz – KIT</cp:lastModifiedBy>
  <cp:revision>6</cp:revision>
  <cp:lastPrinted>2022-12-09T11:17:00Z</cp:lastPrinted>
  <dcterms:created xsi:type="dcterms:W3CDTF">2025-11-06T08:36:00Z</dcterms:created>
  <dcterms:modified xsi:type="dcterms:W3CDTF">2025-12-15T11:01:00Z</dcterms:modified>
</cp:coreProperties>
</file>