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</w:tblGrid>
      <w:tr w:rsidR="001B7119" w14:paraId="49C9CC4D" w14:textId="77777777" w:rsidTr="001D0BC6">
        <w:trPr>
          <w:trHeight w:val="614"/>
          <w:jc w:val="right"/>
        </w:trPr>
        <w:tc>
          <w:tcPr>
            <w:tcW w:w="4051" w:type="dxa"/>
          </w:tcPr>
          <w:p w14:paraId="541F248B" w14:textId="77777777" w:rsidR="001B7119" w:rsidRDefault="001B7119" w:rsidP="001D0BC6">
            <w:pPr>
              <w:spacing w:after="240"/>
              <w:jc w:val="right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t>………………………………………………………. (miejscowość, data)</w:t>
            </w:r>
          </w:p>
        </w:tc>
      </w:tr>
      <w:tr w:rsidR="000B1707" w14:paraId="383D1334" w14:textId="77777777" w:rsidTr="000B1707">
        <w:trPr>
          <w:trHeight w:val="614"/>
          <w:jc w:val="right"/>
        </w:trPr>
        <w:tc>
          <w:tcPr>
            <w:tcW w:w="4051" w:type="dxa"/>
          </w:tcPr>
          <w:p w14:paraId="75E39E4E" w14:textId="5B6C1DDE" w:rsidR="000B1707" w:rsidRPr="00932152" w:rsidRDefault="000B1707" w:rsidP="00932152">
            <w:pPr>
              <w:spacing w:after="240"/>
              <w:jc w:val="center"/>
            </w:pPr>
          </w:p>
        </w:tc>
      </w:tr>
    </w:tbl>
    <w:p w14:paraId="264B9917" w14:textId="77777777" w:rsidR="001C202A" w:rsidRPr="00E26A04" w:rsidRDefault="00E57659" w:rsidP="001C202A">
      <w:pPr>
        <w:tabs>
          <w:tab w:val="left" w:leader="dot" w:pos="8080"/>
        </w:tabs>
        <w:spacing w:after="0" w:line="267" w:lineRule="auto"/>
        <w:jc w:val="center"/>
        <w:rPr>
          <w:rFonts w:asciiTheme="majorHAnsi" w:hAnsiTheme="majorHAnsi" w:cs="Tahoma"/>
          <w:b/>
          <w:color w:val="auto"/>
          <w:sz w:val="22"/>
        </w:rPr>
      </w:pPr>
      <w:r w:rsidRPr="000B1707">
        <w:rPr>
          <w:rFonts w:asciiTheme="majorHAnsi" w:hAnsiTheme="majorHAnsi" w:cs="Tahoma"/>
          <w:color w:val="000000"/>
          <w:sz w:val="22"/>
        </w:rPr>
        <w:t xml:space="preserve">W nawiązaniu do </w:t>
      </w:r>
      <w:r w:rsidR="0090105C">
        <w:rPr>
          <w:rFonts w:asciiTheme="majorHAnsi" w:hAnsiTheme="majorHAnsi" w:cs="Tahoma"/>
          <w:color w:val="000000"/>
          <w:sz w:val="22"/>
        </w:rPr>
        <w:t>Zaproszenia do składania ofert</w:t>
      </w:r>
      <w:r w:rsidRPr="000B1707">
        <w:rPr>
          <w:rFonts w:asciiTheme="majorHAnsi" w:hAnsiTheme="majorHAnsi" w:cs="Tahoma"/>
          <w:color w:val="000000"/>
          <w:sz w:val="22"/>
        </w:rPr>
        <w:t xml:space="preserve"> </w:t>
      </w:r>
      <w:r w:rsidR="001C202A" w:rsidRPr="00B4567A">
        <w:rPr>
          <w:rFonts w:asciiTheme="majorHAnsi" w:hAnsiTheme="majorHAnsi" w:cs="Tahoma"/>
          <w:b/>
          <w:color w:val="auto"/>
          <w:sz w:val="22"/>
        </w:rPr>
        <w:t>na dostawę zasilacza awaryjnego UPS</w:t>
      </w:r>
      <w:r w:rsidR="001C202A" w:rsidRPr="00B4567A">
        <w:rPr>
          <w:rFonts w:asciiTheme="majorHAnsi" w:eastAsia="Calibri" w:hAnsiTheme="majorHAnsi" w:cs="Tahoma"/>
          <w:color w:val="auto"/>
          <w:sz w:val="22"/>
        </w:rPr>
        <w:t xml:space="preserve"> </w:t>
      </w:r>
      <w:r w:rsidR="001C202A" w:rsidRPr="004F031A">
        <w:rPr>
          <w:rFonts w:asciiTheme="majorHAnsi" w:eastAsia="Calibri" w:hAnsiTheme="majorHAnsi" w:cs="Tahoma"/>
          <w:color w:val="auto"/>
          <w:sz w:val="22"/>
        </w:rPr>
        <w:t>dla</w:t>
      </w:r>
      <w:r w:rsidR="001C202A" w:rsidRPr="004F031A">
        <w:rPr>
          <w:rFonts w:asciiTheme="majorHAnsi" w:hAnsiTheme="majorHAnsi" w:cs="Tahoma"/>
          <w:color w:val="auto"/>
          <w:sz w:val="22"/>
        </w:rPr>
        <w:t xml:space="preserve"> </w:t>
      </w:r>
      <w:r w:rsidR="001C202A" w:rsidRPr="000B1707">
        <w:rPr>
          <w:rFonts w:asciiTheme="majorHAnsi" w:hAnsiTheme="majorHAnsi" w:cs="Tahoma"/>
          <w:color w:val="000000"/>
          <w:sz w:val="22"/>
        </w:rPr>
        <w:t>Sieć Badawcza Łukasiewicz –</w:t>
      </w:r>
      <w:r w:rsidR="001C202A" w:rsidRPr="000B1707">
        <w:rPr>
          <w:sz w:val="22"/>
        </w:rPr>
        <w:t xml:space="preserve"> </w:t>
      </w:r>
      <w:r w:rsidR="001C202A" w:rsidRPr="000B1707">
        <w:rPr>
          <w:rFonts w:asciiTheme="majorHAnsi" w:hAnsiTheme="majorHAnsi" w:cs="Tahoma"/>
          <w:color w:val="000000"/>
          <w:sz w:val="22"/>
        </w:rPr>
        <w:t>Krakowskieg</w:t>
      </w:r>
      <w:r w:rsidR="001C202A">
        <w:rPr>
          <w:rFonts w:asciiTheme="majorHAnsi" w:hAnsiTheme="majorHAnsi" w:cs="Tahoma"/>
          <w:color w:val="000000"/>
          <w:sz w:val="22"/>
        </w:rPr>
        <w:t>o</w:t>
      </w:r>
      <w:r w:rsidR="001C202A" w:rsidRPr="000B1707">
        <w:rPr>
          <w:rFonts w:asciiTheme="majorHAnsi" w:hAnsiTheme="majorHAnsi" w:cs="Tahoma"/>
          <w:color w:val="000000"/>
          <w:sz w:val="22"/>
        </w:rPr>
        <w:t xml:space="preserve"> Instytutu Technologicznego, ul.</w:t>
      </w:r>
      <w:r w:rsidR="001C202A">
        <w:rPr>
          <w:rFonts w:asciiTheme="majorHAnsi" w:hAnsiTheme="majorHAnsi" w:cs="Tahoma"/>
          <w:color w:val="000000"/>
          <w:sz w:val="22"/>
        </w:rPr>
        <w:t> </w:t>
      </w:r>
      <w:r w:rsidR="001C202A" w:rsidRPr="000B1707">
        <w:rPr>
          <w:rFonts w:asciiTheme="majorHAnsi" w:hAnsiTheme="majorHAnsi" w:cs="Tahoma"/>
          <w:color w:val="000000"/>
          <w:sz w:val="22"/>
        </w:rPr>
        <w:t>Zakopiańska 73,</w:t>
      </w:r>
      <w:r w:rsidR="001C202A">
        <w:rPr>
          <w:rFonts w:asciiTheme="majorHAnsi" w:hAnsiTheme="majorHAnsi" w:cs="Tahoma"/>
          <w:color w:val="000000"/>
          <w:sz w:val="22"/>
        </w:rPr>
        <w:t xml:space="preserve"> </w:t>
      </w:r>
      <w:r w:rsidR="001C202A" w:rsidRPr="000B1707">
        <w:rPr>
          <w:rFonts w:asciiTheme="majorHAnsi" w:hAnsiTheme="majorHAnsi" w:cs="Tahoma"/>
          <w:color w:val="000000"/>
          <w:sz w:val="22"/>
        </w:rPr>
        <w:t>30-418 Kraków</w:t>
      </w:r>
    </w:p>
    <w:p w14:paraId="1F275981" w14:textId="3D3CE132" w:rsidR="00E57659" w:rsidRPr="00E314EE" w:rsidRDefault="00E57659" w:rsidP="001C202A">
      <w:pPr>
        <w:tabs>
          <w:tab w:val="left" w:leader="dot" w:pos="8080"/>
        </w:tabs>
        <w:spacing w:after="0" w:line="267" w:lineRule="auto"/>
        <w:ind w:firstLine="709"/>
      </w:pPr>
      <w:r w:rsidRPr="000B1707">
        <w:rPr>
          <w:sz w:val="22"/>
        </w:rPr>
        <w:t>W</w:t>
      </w:r>
      <w:r w:rsidR="00E314EE" w:rsidRPr="000B1707">
        <w:rPr>
          <w:sz w:val="22"/>
        </w:rPr>
        <w:t>ykonawca</w:t>
      </w:r>
      <w:r w:rsidRPr="00E314E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03"/>
      </w:tblGrid>
      <w:tr w:rsidR="00F57909" w:rsidRPr="00302B31" w14:paraId="7B9C3408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43A16E93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Nazwa Wykonawcy</w:t>
            </w:r>
          </w:p>
        </w:tc>
        <w:tc>
          <w:tcPr>
            <w:tcW w:w="5103" w:type="dxa"/>
          </w:tcPr>
          <w:p w14:paraId="27028851" w14:textId="3775BDF5" w:rsidR="00F57909" w:rsidRPr="004705B9" w:rsidRDefault="00F57909" w:rsidP="004705B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 w:cs="ArialUnicodeMS"/>
                <w:color w:val="auto"/>
                <w:spacing w:val="0"/>
                <w:szCs w:val="20"/>
              </w:rPr>
            </w:pPr>
          </w:p>
        </w:tc>
      </w:tr>
      <w:tr w:rsidR="00F57909" w:rsidRPr="00302B31" w14:paraId="0E531EC6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328514F0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Adres Wykonawcy</w:t>
            </w:r>
          </w:p>
        </w:tc>
        <w:tc>
          <w:tcPr>
            <w:tcW w:w="5103" w:type="dxa"/>
          </w:tcPr>
          <w:p w14:paraId="1EF88092" w14:textId="25B2DF29" w:rsidR="00C77FF0" w:rsidRPr="006F6CE0" w:rsidRDefault="00C77FF0" w:rsidP="006F6C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hAnsiTheme="majorHAnsi" w:cs="ArialUnicodeMS"/>
                <w:color w:val="auto"/>
                <w:spacing w:val="0"/>
                <w:szCs w:val="20"/>
              </w:rPr>
            </w:pPr>
          </w:p>
        </w:tc>
      </w:tr>
      <w:tr w:rsidR="00F57909" w:rsidRPr="00302B31" w14:paraId="0A3F0462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25D04D0D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NIP</w:t>
            </w:r>
          </w:p>
        </w:tc>
        <w:tc>
          <w:tcPr>
            <w:tcW w:w="5103" w:type="dxa"/>
          </w:tcPr>
          <w:p w14:paraId="5FF4613F" w14:textId="5A27EC3A" w:rsidR="00F57909" w:rsidRPr="00E314EE" w:rsidRDefault="00F57909" w:rsidP="00E314EE">
            <w:pPr>
              <w:spacing w:before="360" w:after="0" w:line="276" w:lineRule="auto"/>
            </w:pPr>
          </w:p>
        </w:tc>
      </w:tr>
      <w:tr w:rsidR="00F57909" w:rsidRPr="00302B31" w14:paraId="3F933EBE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2E97CB51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REGON</w:t>
            </w:r>
          </w:p>
        </w:tc>
        <w:tc>
          <w:tcPr>
            <w:tcW w:w="5103" w:type="dxa"/>
          </w:tcPr>
          <w:p w14:paraId="62B4FC80" w14:textId="489E6016" w:rsidR="00F57909" w:rsidRPr="00E314EE" w:rsidRDefault="00F57909" w:rsidP="00E314EE">
            <w:pPr>
              <w:spacing w:before="360" w:after="0" w:line="276" w:lineRule="auto"/>
            </w:pPr>
          </w:p>
        </w:tc>
      </w:tr>
      <w:tr w:rsidR="00F57909" w:rsidRPr="00302B31" w14:paraId="1C522302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3D29D0FE" w14:textId="04D03A2B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Imię i nazwisko osoby uprawnionej do kontaktów</w:t>
            </w:r>
          </w:p>
        </w:tc>
        <w:tc>
          <w:tcPr>
            <w:tcW w:w="5103" w:type="dxa"/>
          </w:tcPr>
          <w:p w14:paraId="5A3D91D3" w14:textId="7ED8FEDC" w:rsidR="00F57909" w:rsidRPr="00E314EE" w:rsidRDefault="00F57909" w:rsidP="00E314EE">
            <w:pPr>
              <w:spacing w:before="360" w:after="0" w:line="276" w:lineRule="auto"/>
            </w:pPr>
          </w:p>
        </w:tc>
      </w:tr>
      <w:tr w:rsidR="00F57909" w:rsidRPr="00302B31" w14:paraId="4B3048AD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1615BF73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Nr telefonu</w:t>
            </w:r>
          </w:p>
        </w:tc>
        <w:tc>
          <w:tcPr>
            <w:tcW w:w="5103" w:type="dxa"/>
          </w:tcPr>
          <w:p w14:paraId="162CAE64" w14:textId="65B63A13" w:rsidR="00F57909" w:rsidRPr="00E314EE" w:rsidRDefault="00F57909" w:rsidP="00E314EE">
            <w:pPr>
              <w:spacing w:before="360" w:after="0" w:line="276" w:lineRule="auto"/>
            </w:pPr>
          </w:p>
        </w:tc>
      </w:tr>
      <w:tr w:rsidR="00F57909" w:rsidRPr="00302B31" w14:paraId="19459A0B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79BABD50" w14:textId="77777777" w:rsidR="00F57909" w:rsidRPr="00E314EE" w:rsidRDefault="00F57909" w:rsidP="00E314EE">
            <w:pPr>
              <w:spacing w:after="0" w:line="276" w:lineRule="auto"/>
              <w:jc w:val="right"/>
            </w:pPr>
            <w:r w:rsidRPr="00E314EE">
              <w:t>Adres mailowy</w:t>
            </w:r>
          </w:p>
        </w:tc>
        <w:tc>
          <w:tcPr>
            <w:tcW w:w="5103" w:type="dxa"/>
          </w:tcPr>
          <w:p w14:paraId="483D5BD1" w14:textId="1ADEEA5C" w:rsidR="00F57909" w:rsidRPr="00E314EE" w:rsidRDefault="00F57909" w:rsidP="00E314EE">
            <w:pPr>
              <w:spacing w:before="360" w:after="0" w:line="276" w:lineRule="auto"/>
            </w:pPr>
          </w:p>
        </w:tc>
      </w:tr>
    </w:tbl>
    <w:p w14:paraId="1BF5EA56" w14:textId="3DC5753C" w:rsidR="00302B31" w:rsidRPr="000B1707" w:rsidRDefault="00302B31" w:rsidP="00A170EF">
      <w:pPr>
        <w:pStyle w:val="Akapitzlist"/>
        <w:spacing w:before="240" w:after="0" w:line="276" w:lineRule="auto"/>
        <w:ind w:left="360"/>
        <w:rPr>
          <w:rFonts w:asciiTheme="majorHAnsi" w:hAnsiTheme="majorHAnsi" w:cs="Tahoma"/>
          <w:color w:val="000000"/>
          <w:sz w:val="22"/>
          <w:lang w:eastAsia="pl-PL"/>
        </w:rPr>
      </w:pPr>
      <w:r w:rsidRPr="000B1707">
        <w:rPr>
          <w:sz w:val="22"/>
        </w:rPr>
        <w:t>Niniejszym oświadczam</w:t>
      </w:r>
      <w:r w:rsidR="00E314EE" w:rsidRPr="000B1707">
        <w:rPr>
          <w:sz w:val="22"/>
        </w:rPr>
        <w:t>/y</w:t>
      </w:r>
      <w:r w:rsidRPr="000B1707">
        <w:rPr>
          <w:sz w:val="22"/>
        </w:rPr>
        <w:t>, że:</w:t>
      </w:r>
    </w:p>
    <w:p w14:paraId="2EE692AA" w14:textId="43CEB083" w:rsidR="00E314EE" w:rsidRPr="000B1707" w:rsidRDefault="00A170EF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  <w:r>
        <w:rPr>
          <w:rFonts w:asciiTheme="majorHAnsi" w:hAnsiTheme="majorHAnsi" w:cs="Tahoma"/>
          <w:color w:val="000000"/>
          <w:sz w:val="22"/>
        </w:rPr>
        <w:t>Wykonawca nie podlega wykluczeniu z udziału w postępowaniu</w:t>
      </w:r>
      <w:r w:rsidR="00E314EE" w:rsidRPr="000B1707">
        <w:rPr>
          <w:rFonts w:asciiTheme="majorHAnsi" w:hAnsiTheme="majorHAnsi" w:cs="Tahoma"/>
          <w:color w:val="000000"/>
          <w:sz w:val="22"/>
        </w:rPr>
        <w:t>;</w:t>
      </w:r>
    </w:p>
    <w:p w14:paraId="137F3BC7" w14:textId="0C901D4E" w:rsidR="00E314EE" w:rsidRPr="000B1707" w:rsidRDefault="00E314EE" w:rsidP="00A170EF">
      <w:pPr>
        <w:pStyle w:val="Akapitzlist"/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</w:p>
    <w:p w14:paraId="032B3464" w14:textId="77777777" w:rsidR="00E314EE" w:rsidRPr="000B1707" w:rsidRDefault="00E314EE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  <w:r w:rsidRPr="000B1707">
        <w:rPr>
          <w:sz w:val="22"/>
        </w:rPr>
        <w:t xml:space="preserve"> </w:t>
      </w:r>
      <w:r w:rsidR="00302B31" w:rsidRPr="000B1707">
        <w:rPr>
          <w:sz w:val="22"/>
        </w:rPr>
        <w:t>Posiadam/y niezbędną wiedzę i doświadczenie oraz dysponuję/</w:t>
      </w:r>
      <w:proofErr w:type="spellStart"/>
      <w:r w:rsidR="00302B31" w:rsidRPr="000B1707">
        <w:rPr>
          <w:sz w:val="22"/>
        </w:rPr>
        <w:t>emy</w:t>
      </w:r>
      <w:proofErr w:type="spellEnd"/>
      <w:r w:rsidR="00302B31" w:rsidRPr="000B1707">
        <w:rPr>
          <w:sz w:val="22"/>
        </w:rPr>
        <w:t xml:space="preserve"> potencjałem technicznym i osobami zdolnymi do wykonania zamówienia;</w:t>
      </w:r>
    </w:p>
    <w:p w14:paraId="48E076BB" w14:textId="77777777" w:rsidR="00E314EE" w:rsidRPr="000B1707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  <w:r w:rsidRPr="000B1707">
        <w:rPr>
          <w:sz w:val="22"/>
        </w:rPr>
        <w:t xml:space="preserve"> Znajduję/my się w sytuacji ekonomicznej i finansowej zapewniającej wykonanie zamówienia;</w:t>
      </w:r>
    </w:p>
    <w:p w14:paraId="214329D4" w14:textId="177579DE" w:rsidR="00302B31" w:rsidRPr="001C202A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  <w:r w:rsidRPr="000B1707">
        <w:rPr>
          <w:sz w:val="22"/>
        </w:rPr>
        <w:t>Spełniam/y inne wymagania określone w</w:t>
      </w:r>
      <w:r w:rsidR="00E314EE" w:rsidRPr="000B1707">
        <w:rPr>
          <w:sz w:val="22"/>
        </w:rPr>
        <w:t> </w:t>
      </w:r>
      <w:r w:rsidR="0090105C">
        <w:rPr>
          <w:sz w:val="22"/>
        </w:rPr>
        <w:t xml:space="preserve"> Zaproszeniu do składania ofert</w:t>
      </w:r>
      <w:r w:rsidRPr="000B1707">
        <w:rPr>
          <w:sz w:val="22"/>
        </w:rPr>
        <w:t>.</w:t>
      </w:r>
    </w:p>
    <w:p w14:paraId="7A31F19E" w14:textId="77777777" w:rsidR="001C202A" w:rsidRPr="000B1707" w:rsidRDefault="001C202A" w:rsidP="001C202A">
      <w:pPr>
        <w:pStyle w:val="Akapitzlist"/>
        <w:spacing w:after="0" w:line="276" w:lineRule="auto"/>
        <w:ind w:left="567"/>
        <w:rPr>
          <w:rFonts w:asciiTheme="majorHAnsi" w:hAnsiTheme="majorHAnsi" w:cs="Tahoma"/>
          <w:color w:val="000000"/>
          <w:sz w:val="22"/>
          <w:lang w:eastAsia="pl-PL"/>
        </w:rPr>
      </w:pPr>
    </w:p>
    <w:p w14:paraId="67065C64" w14:textId="77777777" w:rsidR="00302B31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="Garamond" w:hAnsi="Garamond" w:cs="Arial"/>
          <w:iCs/>
        </w:rPr>
      </w:pPr>
      <w:bookmarkStart w:id="0" w:name="_Hlk122345256"/>
    </w:p>
    <w:p w14:paraId="48DE903E" w14:textId="4AE5A561" w:rsidR="00302B31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…………………………………………………</w:t>
      </w:r>
    </w:p>
    <w:p w14:paraId="1D5078C9" w14:textId="1780C0AE" w:rsidR="00302B31" w:rsidRPr="008A519C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Theme="majorHAnsi" w:hAnsiTheme="majorHAnsi" w:cs="Arial"/>
          <w:iCs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 xml:space="preserve">(Pieczęć </w:t>
      </w:r>
      <w:r w:rsidR="00E314EE">
        <w:rPr>
          <w:rFonts w:asciiTheme="majorHAnsi" w:hAnsiTheme="majorHAnsi" w:cs="Arial"/>
          <w:i/>
          <w:iCs/>
          <w:sz w:val="16"/>
          <w:szCs w:val="16"/>
        </w:rPr>
        <w:t xml:space="preserve">firmowa </w:t>
      </w:r>
      <w:r w:rsidRPr="008A519C">
        <w:rPr>
          <w:rFonts w:asciiTheme="majorHAnsi" w:hAnsiTheme="majorHAnsi" w:cs="Arial"/>
          <w:i/>
          <w:iCs/>
          <w:sz w:val="16"/>
          <w:szCs w:val="16"/>
        </w:rPr>
        <w:t>i podpis osoby uprawnionej</w:t>
      </w:r>
    </w:p>
    <w:p w14:paraId="33367DD4" w14:textId="77777777" w:rsidR="00302B31" w:rsidRPr="008A519C" w:rsidRDefault="00302B31" w:rsidP="00302B31">
      <w:pPr>
        <w:autoSpaceDE w:val="0"/>
        <w:autoSpaceDN w:val="0"/>
        <w:adjustRightInd w:val="0"/>
        <w:ind w:left="3545" w:firstLine="709"/>
        <w:jc w:val="center"/>
        <w:rPr>
          <w:rFonts w:asciiTheme="majorHAnsi" w:eastAsia="Calibri" w:hAnsiTheme="majorHAnsi" w:cs="Roboto Lt"/>
          <w:color w:val="000000"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>do reprezentowania Wykonawcy)</w:t>
      </w:r>
      <w:bookmarkEnd w:id="0"/>
    </w:p>
    <w:sectPr w:rsidR="00302B31" w:rsidRPr="008A519C" w:rsidSect="000B1707">
      <w:footerReference w:type="default" r:id="rId8"/>
      <w:headerReference w:type="first" r:id="rId9"/>
      <w:footerReference w:type="first" r:id="rId10"/>
      <w:pgSz w:w="11906" w:h="16838" w:code="9"/>
      <w:pgMar w:top="2325" w:right="1021" w:bottom="1702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771E" w14:textId="77777777" w:rsidR="00277F84" w:rsidRDefault="00277F84" w:rsidP="006747BD">
      <w:pPr>
        <w:spacing w:after="0" w:line="240" w:lineRule="auto"/>
      </w:pPr>
      <w:r>
        <w:separator/>
      </w:r>
    </w:p>
  </w:endnote>
  <w:endnote w:type="continuationSeparator" w:id="0">
    <w:p w14:paraId="0F0497C0" w14:textId="77777777" w:rsidR="00277F84" w:rsidRDefault="00277F8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25CA0FC6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F83F23">
              <w:rPr>
                <w:bCs/>
                <w:noProof/>
                <w:sz w:val="16"/>
                <w:szCs w:val="16"/>
              </w:rPr>
              <w:t>2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F83F23">
              <w:rPr>
                <w:bCs/>
                <w:noProof/>
                <w:sz w:val="16"/>
                <w:szCs w:val="16"/>
              </w:rPr>
              <w:t>6</w:t>
            </w:r>
            <w:r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CBEE5A" w14:textId="7777777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68B1476" wp14:editId="609CCEB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AB3A9EE" wp14:editId="598B1309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B4EF0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228018DE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</w:t>
                          </w:r>
                          <w:r>
                            <w:t xml:space="preserve"> </w:t>
                          </w:r>
                          <w:r w:rsidRPr="002F3EFE">
                            <w:t>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2746C1A9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60802F08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3099406A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A9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122B4EF0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228018DE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</w:t>
                    </w:r>
                    <w:r>
                      <w:t xml:space="preserve"> </w:t>
                    </w:r>
                    <w:r w:rsidRPr="002F3EFE">
                      <w:t>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2746C1A9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60802F08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3099406A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766189C" wp14:editId="32CAF86E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BD52B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6189C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44EBD52B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4BCBA3D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Pr="00116150">
              <w:rPr>
                <w:sz w:val="16"/>
                <w:szCs w:val="16"/>
              </w:rPr>
              <w:fldChar w:fldCharType="separate"/>
            </w:r>
            <w:r w:rsidR="00F83F23">
              <w:rPr>
                <w:noProof/>
                <w:sz w:val="16"/>
                <w:szCs w:val="16"/>
              </w:rPr>
              <w:t>1</w:t>
            </w:r>
            <w:r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Pr="00116150">
              <w:rPr>
                <w:sz w:val="16"/>
                <w:szCs w:val="16"/>
              </w:rPr>
              <w:fldChar w:fldCharType="separate"/>
            </w:r>
            <w:r w:rsidR="00F83F23">
              <w:rPr>
                <w:noProof/>
                <w:sz w:val="16"/>
                <w:szCs w:val="16"/>
              </w:rPr>
              <w:t>6</w:t>
            </w:r>
            <w:r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19B64" w14:textId="77777777" w:rsidR="00A51367" w:rsidRPr="00D06D36" w:rsidRDefault="00A51367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C20102D" wp14:editId="251976CD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22288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BF684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010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.5pt;margin-top:774.7pt;width:83.6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726BF684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5CEF520A" wp14:editId="642B32FB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84FAFDB" wp14:editId="541A5B3E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591BF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590549AA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</w:t>
                          </w:r>
                          <w:r>
                            <w:t xml:space="preserve"> </w:t>
                          </w:r>
                          <w:r w:rsidRPr="002F3EFE">
                            <w:t>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3AE7F392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6F7808B2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6AF27AA4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AFDB" 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649591BF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590549AA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</w:t>
                    </w:r>
                    <w:r>
                      <w:t xml:space="preserve"> </w:t>
                    </w:r>
                    <w:r w:rsidRPr="002F3EFE">
                      <w:t>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3AE7F392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6F7808B2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6AF27AA4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AB18" w14:textId="77777777" w:rsidR="00277F84" w:rsidRDefault="00277F84" w:rsidP="006747BD">
      <w:pPr>
        <w:spacing w:after="0" w:line="240" w:lineRule="auto"/>
      </w:pPr>
      <w:r>
        <w:separator/>
      </w:r>
    </w:p>
  </w:footnote>
  <w:footnote w:type="continuationSeparator" w:id="0">
    <w:p w14:paraId="0C2A798F" w14:textId="77777777" w:rsidR="00277F84" w:rsidRDefault="00277F8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1BF" w14:textId="0BA63A72" w:rsidR="00A51367" w:rsidRPr="00302B31" w:rsidRDefault="00302B31" w:rsidP="00302B31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bookmarkStart w:id="1" w:name="_Hlk66173330"/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 w:rsidR="00E314EE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2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</w:t>
    </w:r>
    <w:bookmarkEnd w:id="1"/>
    <w:r w:rsidR="00E314EE">
      <w:t>Oświadczenie</w:t>
    </w:r>
    <w:r w:rsidR="00E314EE">
      <w:br/>
      <w:t>o spełnieniu warunków udziału w postępowaniu.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="000C6C59" w:rsidRPr="00115822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="000C6C59" w:rsidRPr="00115822">
      <w:rPr>
        <w:rFonts w:asciiTheme="majorHAnsi" w:hAnsiTheme="majorHAnsi" w:cs="Tahoma"/>
        <w:color w:val="auto"/>
        <w:sz w:val="18"/>
        <w:szCs w:val="18"/>
        <w:lang w:eastAsia="pl-PL"/>
      </w:rPr>
      <w:t xml:space="preserve">: </w:t>
    </w:r>
    <w:r w:rsidR="001C202A" w:rsidRPr="003143A8">
      <w:rPr>
        <w:b/>
        <w:bCs/>
      </w:rPr>
      <w:t>DZ-240-</w:t>
    </w:r>
    <w:r w:rsidR="001C202A">
      <w:rPr>
        <w:b/>
        <w:bCs/>
      </w:rPr>
      <w:t>3</w:t>
    </w:r>
    <w:r w:rsidR="001C202A" w:rsidRPr="003143A8">
      <w:rPr>
        <w:b/>
        <w:bCs/>
      </w:rPr>
      <w:t>/25</w:t>
    </w:r>
    <w:r w:rsidR="00A51367" w:rsidRPr="00E314EE">
      <w:rPr>
        <w:noProof/>
        <w:highlight w:val="yellow"/>
        <w:lang w:eastAsia="pl-PL"/>
      </w:rPr>
      <w:drawing>
        <wp:anchor distT="0" distB="0" distL="114300" distR="114300" simplePos="0" relativeHeight="251674624" behindDoc="1" locked="1" layoutInCell="1" allowOverlap="1" wp14:anchorId="2FA9730C" wp14:editId="12AF5A18">
          <wp:simplePos x="0" y="0"/>
          <wp:positionH relativeFrom="column">
            <wp:posOffset>-1080770</wp:posOffset>
          </wp:positionH>
          <wp:positionV relativeFrom="paragraph">
            <wp:posOffset>115570</wp:posOffset>
          </wp:positionV>
          <wp:extent cx="756000" cy="141480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kowski Instytut Technologiczny _podst_pel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14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CB7E3DCA"/>
    <w:name w:val="WW8Num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80505578">
    <w:abstractNumId w:val="9"/>
  </w:num>
  <w:num w:numId="2" w16cid:durableId="3633650">
    <w:abstractNumId w:val="8"/>
  </w:num>
  <w:num w:numId="3" w16cid:durableId="1195536095">
    <w:abstractNumId w:val="3"/>
  </w:num>
  <w:num w:numId="4" w16cid:durableId="1498813441">
    <w:abstractNumId w:val="2"/>
  </w:num>
  <w:num w:numId="5" w16cid:durableId="739210921">
    <w:abstractNumId w:val="1"/>
  </w:num>
  <w:num w:numId="6" w16cid:durableId="1133017534">
    <w:abstractNumId w:val="0"/>
  </w:num>
  <w:num w:numId="7" w16cid:durableId="39059997">
    <w:abstractNumId w:val="7"/>
  </w:num>
  <w:num w:numId="8" w16cid:durableId="972948601">
    <w:abstractNumId w:val="6"/>
  </w:num>
  <w:num w:numId="9" w16cid:durableId="1021975562">
    <w:abstractNumId w:val="5"/>
  </w:num>
  <w:num w:numId="10" w16cid:durableId="932015206">
    <w:abstractNumId w:val="4"/>
  </w:num>
  <w:num w:numId="11" w16cid:durableId="1680621187">
    <w:abstractNumId w:val="13"/>
  </w:num>
  <w:num w:numId="12" w16cid:durableId="1835144333">
    <w:abstractNumId w:val="16"/>
  </w:num>
  <w:num w:numId="13" w16cid:durableId="1655842168">
    <w:abstractNumId w:val="20"/>
  </w:num>
  <w:num w:numId="14" w16cid:durableId="1145510763">
    <w:abstractNumId w:val="14"/>
  </w:num>
  <w:num w:numId="15" w16cid:durableId="254364464">
    <w:abstractNumId w:val="12"/>
  </w:num>
  <w:num w:numId="16" w16cid:durableId="1803302765">
    <w:abstractNumId w:val="17"/>
  </w:num>
  <w:num w:numId="17" w16cid:durableId="326371236">
    <w:abstractNumId w:val="18"/>
  </w:num>
  <w:num w:numId="18" w16cid:durableId="1458141546">
    <w:abstractNumId w:val="15"/>
  </w:num>
  <w:num w:numId="19" w16cid:durableId="1416128701">
    <w:abstractNumId w:val="19"/>
  </w:num>
  <w:num w:numId="20" w16cid:durableId="1662536668">
    <w:abstractNumId w:val="23"/>
  </w:num>
  <w:num w:numId="21" w16cid:durableId="1627395701">
    <w:abstractNumId w:val="24"/>
  </w:num>
  <w:num w:numId="22" w16cid:durableId="1492678637">
    <w:abstractNumId w:val="22"/>
  </w:num>
  <w:num w:numId="23" w16cid:durableId="1570186815">
    <w:abstractNumId w:val="10"/>
  </w:num>
  <w:num w:numId="24" w16cid:durableId="2003241836">
    <w:abstractNumId w:val="11"/>
  </w:num>
  <w:num w:numId="25" w16cid:durableId="8411626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C"/>
    <w:rsid w:val="00017AD2"/>
    <w:rsid w:val="00026F65"/>
    <w:rsid w:val="00040753"/>
    <w:rsid w:val="00064565"/>
    <w:rsid w:val="0006479A"/>
    <w:rsid w:val="00070438"/>
    <w:rsid w:val="00077647"/>
    <w:rsid w:val="000B1707"/>
    <w:rsid w:val="000C6C59"/>
    <w:rsid w:val="000E15D8"/>
    <w:rsid w:val="000E4380"/>
    <w:rsid w:val="001035D0"/>
    <w:rsid w:val="00115822"/>
    <w:rsid w:val="00116150"/>
    <w:rsid w:val="00132619"/>
    <w:rsid w:val="00162D16"/>
    <w:rsid w:val="00180C84"/>
    <w:rsid w:val="0019372A"/>
    <w:rsid w:val="001A7130"/>
    <w:rsid w:val="001B3817"/>
    <w:rsid w:val="001B5D54"/>
    <w:rsid w:val="001B6390"/>
    <w:rsid w:val="001B7119"/>
    <w:rsid w:val="001C202A"/>
    <w:rsid w:val="001E2B48"/>
    <w:rsid w:val="00207A06"/>
    <w:rsid w:val="0021510C"/>
    <w:rsid w:val="00223B66"/>
    <w:rsid w:val="00231524"/>
    <w:rsid w:val="002601AC"/>
    <w:rsid w:val="00263354"/>
    <w:rsid w:val="00277F84"/>
    <w:rsid w:val="00284B43"/>
    <w:rsid w:val="00293359"/>
    <w:rsid w:val="002A13DC"/>
    <w:rsid w:val="002B3E06"/>
    <w:rsid w:val="002B4DCE"/>
    <w:rsid w:val="002C2D0A"/>
    <w:rsid w:val="002C6FFE"/>
    <w:rsid w:val="002D36D4"/>
    <w:rsid w:val="002D48BE"/>
    <w:rsid w:val="002F03E3"/>
    <w:rsid w:val="002F3EFE"/>
    <w:rsid w:val="002F4540"/>
    <w:rsid w:val="00302B31"/>
    <w:rsid w:val="00302E45"/>
    <w:rsid w:val="003067C5"/>
    <w:rsid w:val="00331259"/>
    <w:rsid w:val="00335F9F"/>
    <w:rsid w:val="00346C00"/>
    <w:rsid w:val="00354A18"/>
    <w:rsid w:val="00375120"/>
    <w:rsid w:val="00384C19"/>
    <w:rsid w:val="003A4802"/>
    <w:rsid w:val="003F4BA3"/>
    <w:rsid w:val="00412829"/>
    <w:rsid w:val="004313EB"/>
    <w:rsid w:val="00437A75"/>
    <w:rsid w:val="004435BE"/>
    <w:rsid w:val="0046427C"/>
    <w:rsid w:val="004705B9"/>
    <w:rsid w:val="0048182B"/>
    <w:rsid w:val="004F0130"/>
    <w:rsid w:val="004F031A"/>
    <w:rsid w:val="004F5805"/>
    <w:rsid w:val="00510841"/>
    <w:rsid w:val="005129CD"/>
    <w:rsid w:val="00516375"/>
    <w:rsid w:val="00526CDD"/>
    <w:rsid w:val="0056264F"/>
    <w:rsid w:val="005B2C53"/>
    <w:rsid w:val="005C51FF"/>
    <w:rsid w:val="005D1495"/>
    <w:rsid w:val="005D326D"/>
    <w:rsid w:val="005E7191"/>
    <w:rsid w:val="00611273"/>
    <w:rsid w:val="00613A82"/>
    <w:rsid w:val="00615756"/>
    <w:rsid w:val="00653B7F"/>
    <w:rsid w:val="00666293"/>
    <w:rsid w:val="006747BD"/>
    <w:rsid w:val="006A5B2F"/>
    <w:rsid w:val="006D3A39"/>
    <w:rsid w:val="006D6DE5"/>
    <w:rsid w:val="006E5990"/>
    <w:rsid w:val="006F05B2"/>
    <w:rsid w:val="006F6CE0"/>
    <w:rsid w:val="007103DF"/>
    <w:rsid w:val="00714CB2"/>
    <w:rsid w:val="00781224"/>
    <w:rsid w:val="007B4E35"/>
    <w:rsid w:val="007C3458"/>
    <w:rsid w:val="007E6C72"/>
    <w:rsid w:val="00805DF6"/>
    <w:rsid w:val="0082136E"/>
    <w:rsid w:val="00821F16"/>
    <w:rsid w:val="0082205D"/>
    <w:rsid w:val="00831022"/>
    <w:rsid w:val="008368C0"/>
    <w:rsid w:val="0084396A"/>
    <w:rsid w:val="00844965"/>
    <w:rsid w:val="00853F22"/>
    <w:rsid w:val="00854B7B"/>
    <w:rsid w:val="00862F56"/>
    <w:rsid w:val="00867BD2"/>
    <w:rsid w:val="00882B71"/>
    <w:rsid w:val="00886494"/>
    <w:rsid w:val="008A3DF4"/>
    <w:rsid w:val="008B2C1D"/>
    <w:rsid w:val="008C1729"/>
    <w:rsid w:val="008C75DD"/>
    <w:rsid w:val="008F209D"/>
    <w:rsid w:val="0090105C"/>
    <w:rsid w:val="00932152"/>
    <w:rsid w:val="00992F43"/>
    <w:rsid w:val="00997BEC"/>
    <w:rsid w:val="009D4C4D"/>
    <w:rsid w:val="009D70E0"/>
    <w:rsid w:val="00A170EF"/>
    <w:rsid w:val="00A24163"/>
    <w:rsid w:val="00A36F46"/>
    <w:rsid w:val="00A43BE9"/>
    <w:rsid w:val="00A51367"/>
    <w:rsid w:val="00A52C29"/>
    <w:rsid w:val="00A772EC"/>
    <w:rsid w:val="00A844AC"/>
    <w:rsid w:val="00A8741F"/>
    <w:rsid w:val="00A95EFD"/>
    <w:rsid w:val="00A969B3"/>
    <w:rsid w:val="00AA5BE2"/>
    <w:rsid w:val="00AB1524"/>
    <w:rsid w:val="00AD68BC"/>
    <w:rsid w:val="00AD6D65"/>
    <w:rsid w:val="00B002FD"/>
    <w:rsid w:val="00B008FC"/>
    <w:rsid w:val="00B23FC5"/>
    <w:rsid w:val="00B32828"/>
    <w:rsid w:val="00B33584"/>
    <w:rsid w:val="00B5246A"/>
    <w:rsid w:val="00B61F8A"/>
    <w:rsid w:val="00B66B6C"/>
    <w:rsid w:val="00BB3536"/>
    <w:rsid w:val="00BF66CA"/>
    <w:rsid w:val="00C05BFF"/>
    <w:rsid w:val="00C22B4F"/>
    <w:rsid w:val="00C552E1"/>
    <w:rsid w:val="00C6686E"/>
    <w:rsid w:val="00C736D5"/>
    <w:rsid w:val="00C77FF0"/>
    <w:rsid w:val="00C82B25"/>
    <w:rsid w:val="00C96D7D"/>
    <w:rsid w:val="00CB167E"/>
    <w:rsid w:val="00CB2560"/>
    <w:rsid w:val="00CC2350"/>
    <w:rsid w:val="00CF6C9D"/>
    <w:rsid w:val="00D005B3"/>
    <w:rsid w:val="00D06D36"/>
    <w:rsid w:val="00D25C6A"/>
    <w:rsid w:val="00D40690"/>
    <w:rsid w:val="00D5300D"/>
    <w:rsid w:val="00D56FB0"/>
    <w:rsid w:val="00D661D0"/>
    <w:rsid w:val="00D76474"/>
    <w:rsid w:val="00D77B77"/>
    <w:rsid w:val="00DA0518"/>
    <w:rsid w:val="00DA0860"/>
    <w:rsid w:val="00DA52A1"/>
    <w:rsid w:val="00DE2348"/>
    <w:rsid w:val="00DE3E04"/>
    <w:rsid w:val="00E14103"/>
    <w:rsid w:val="00E25644"/>
    <w:rsid w:val="00E314EE"/>
    <w:rsid w:val="00E50A03"/>
    <w:rsid w:val="00E54A14"/>
    <w:rsid w:val="00E57659"/>
    <w:rsid w:val="00E75337"/>
    <w:rsid w:val="00EA4D34"/>
    <w:rsid w:val="00EC1E6C"/>
    <w:rsid w:val="00EC670A"/>
    <w:rsid w:val="00EE493C"/>
    <w:rsid w:val="00EF1EA3"/>
    <w:rsid w:val="00F5418A"/>
    <w:rsid w:val="00F57015"/>
    <w:rsid w:val="00F57909"/>
    <w:rsid w:val="00F71F6E"/>
    <w:rsid w:val="00F83F23"/>
    <w:rsid w:val="00F871D3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3B3D"/>
  <w15:docId w15:val="{6A42CB1A-A739-4B7F-8F93-7F06CDD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Poprawka">
    <w:name w:val="Revision"/>
    <w:hidden/>
    <w:uiPriority w:val="99"/>
    <w:semiHidden/>
    <w:rsid w:val="0021510C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3078-DC59-46A8-9F24-4B0F6E5E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Katarzyna Kosałka–Nadkańska | Łukasiewicz – KIT</cp:lastModifiedBy>
  <cp:revision>5</cp:revision>
  <cp:lastPrinted>2022-12-19T13:03:00Z</cp:lastPrinted>
  <dcterms:created xsi:type="dcterms:W3CDTF">2024-10-21T13:25:00Z</dcterms:created>
  <dcterms:modified xsi:type="dcterms:W3CDTF">2025-12-03T10:51:00Z</dcterms:modified>
</cp:coreProperties>
</file>