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9781" w14:textId="77777777" w:rsidR="00E57659" w:rsidRPr="0038327A" w:rsidRDefault="00E57659" w:rsidP="00E57659">
      <w:pPr>
        <w:suppressAutoHyphens/>
        <w:spacing w:after="0" w:line="276" w:lineRule="auto"/>
        <w:jc w:val="right"/>
        <w:rPr>
          <w:rFonts w:asciiTheme="majorHAnsi" w:hAnsiTheme="majorHAnsi" w:cs="Tahoma"/>
          <w:szCs w:val="20"/>
          <w:lang w:eastAsia="ar-SA"/>
        </w:rPr>
      </w:pPr>
    </w:p>
    <w:p w14:paraId="342BCA78" w14:textId="0F033CD5" w:rsidR="008D10E8" w:rsidRPr="0038327A" w:rsidRDefault="00E57659" w:rsidP="008D10E8">
      <w:pPr>
        <w:spacing w:after="0" w:line="259" w:lineRule="auto"/>
        <w:jc w:val="center"/>
        <w:rPr>
          <w:rFonts w:asciiTheme="majorHAnsi" w:hAnsiTheme="majorHAnsi"/>
          <w:b/>
          <w:szCs w:val="20"/>
        </w:rPr>
      </w:pPr>
      <w:r w:rsidRPr="0038327A">
        <w:rPr>
          <w:rFonts w:asciiTheme="majorHAnsi" w:hAnsiTheme="majorHAnsi" w:cs="Tahoma"/>
          <w:color w:val="000000"/>
          <w:szCs w:val="20"/>
        </w:rPr>
        <w:t xml:space="preserve">W nawiązaniu do </w:t>
      </w:r>
      <w:r w:rsidR="00CA4094" w:rsidRPr="0038327A">
        <w:rPr>
          <w:rFonts w:asciiTheme="majorHAnsi" w:hAnsiTheme="majorHAnsi" w:cs="Tahoma"/>
          <w:color w:val="000000"/>
          <w:szCs w:val="20"/>
        </w:rPr>
        <w:t>Zaproszenia do składania ofert</w:t>
      </w:r>
      <w:r w:rsidR="008D10E8" w:rsidRPr="0038327A">
        <w:rPr>
          <w:rFonts w:asciiTheme="majorHAnsi" w:hAnsiTheme="majorHAnsi" w:cs="Tahoma"/>
          <w:bCs/>
          <w:color w:val="000000"/>
          <w:szCs w:val="20"/>
        </w:rPr>
        <w:t xml:space="preserve"> </w:t>
      </w:r>
      <w:r w:rsidR="00DA4916" w:rsidRPr="0038327A">
        <w:rPr>
          <w:rFonts w:asciiTheme="majorHAnsi" w:hAnsiTheme="majorHAnsi"/>
          <w:bCs/>
          <w:szCs w:val="20"/>
        </w:rPr>
        <w:t>na</w:t>
      </w:r>
      <w:r w:rsidR="008D10E8" w:rsidRPr="0038327A">
        <w:rPr>
          <w:rFonts w:asciiTheme="majorHAnsi" w:hAnsiTheme="majorHAnsi"/>
          <w:bCs/>
          <w:szCs w:val="20"/>
        </w:rPr>
        <w:t>:</w:t>
      </w:r>
      <w:r w:rsidR="00DA4916" w:rsidRPr="0038327A">
        <w:rPr>
          <w:rFonts w:asciiTheme="majorHAnsi" w:hAnsiTheme="majorHAnsi"/>
          <w:b/>
          <w:szCs w:val="20"/>
        </w:rPr>
        <w:t xml:space="preserve"> </w:t>
      </w:r>
    </w:p>
    <w:p w14:paraId="4B1122C6" w14:textId="4C5E6A97" w:rsidR="008D10E8" w:rsidRPr="0038327A" w:rsidRDefault="008D10E8" w:rsidP="008D10E8">
      <w:pPr>
        <w:spacing w:after="0" w:line="259" w:lineRule="auto"/>
        <w:jc w:val="center"/>
        <w:rPr>
          <w:rFonts w:asciiTheme="majorHAnsi" w:hAnsiTheme="majorHAnsi"/>
          <w:b/>
          <w:szCs w:val="20"/>
        </w:rPr>
      </w:pPr>
      <w:r w:rsidRPr="0038327A">
        <w:rPr>
          <w:rFonts w:asciiTheme="majorHAnsi" w:hAnsiTheme="majorHAnsi"/>
          <w:b/>
          <w:bCs/>
          <w:iCs/>
          <w:noProof/>
          <w:szCs w:val="20"/>
          <w:lang w:eastAsia="pl-PL"/>
        </w:rPr>
        <w:t xml:space="preserve">Przeglądy </w:t>
      </w:r>
      <w:r w:rsidR="008D3A33">
        <w:rPr>
          <w:rFonts w:asciiTheme="majorHAnsi" w:hAnsiTheme="majorHAnsi"/>
          <w:b/>
          <w:bCs/>
          <w:iCs/>
          <w:noProof/>
          <w:szCs w:val="20"/>
          <w:lang w:eastAsia="pl-PL"/>
        </w:rPr>
        <w:t xml:space="preserve">okresowe oraz </w:t>
      </w:r>
      <w:r w:rsidRPr="0038327A">
        <w:rPr>
          <w:rFonts w:asciiTheme="majorHAnsi" w:hAnsiTheme="majorHAnsi"/>
          <w:b/>
          <w:bCs/>
          <w:iCs/>
          <w:noProof/>
          <w:szCs w:val="20"/>
          <w:lang w:eastAsia="pl-PL"/>
        </w:rPr>
        <w:t xml:space="preserve">serwis urządzeń klimatyzacyjnych i wentylacyjnych </w:t>
      </w:r>
      <w:r w:rsidR="008D3A33">
        <w:rPr>
          <w:rFonts w:asciiTheme="majorHAnsi" w:hAnsiTheme="majorHAnsi"/>
          <w:b/>
          <w:bCs/>
          <w:iCs/>
          <w:noProof/>
          <w:szCs w:val="20"/>
          <w:lang w:eastAsia="pl-PL"/>
        </w:rPr>
        <w:t>przez okres</w:t>
      </w:r>
      <w:r w:rsidRPr="0038327A">
        <w:rPr>
          <w:rFonts w:asciiTheme="majorHAnsi" w:hAnsiTheme="majorHAnsi"/>
          <w:b/>
          <w:bCs/>
          <w:iCs/>
          <w:noProof/>
          <w:szCs w:val="20"/>
          <w:lang w:eastAsia="pl-PL"/>
        </w:rPr>
        <w:t xml:space="preserve"> 12 miesięcy zlokalizowanych w pomieszczeniach, </w:t>
      </w:r>
      <w:r w:rsidRPr="0038327A">
        <w:rPr>
          <w:rFonts w:asciiTheme="majorHAnsi" w:hAnsiTheme="majorHAnsi"/>
          <w:b/>
          <w:bCs/>
          <w:szCs w:val="20"/>
        </w:rPr>
        <w:t>Sieci Badawczej Łukasiewicz - Krakowskiego Instytutu Technologicznego,</w:t>
      </w:r>
      <w:r w:rsidRPr="0038327A">
        <w:rPr>
          <w:rFonts w:asciiTheme="majorHAnsi" w:hAnsiTheme="majorHAnsi"/>
          <w:b/>
          <w:bCs/>
          <w:iCs/>
          <w:noProof/>
          <w:szCs w:val="20"/>
          <w:lang w:eastAsia="pl-PL"/>
        </w:rPr>
        <w:t xml:space="preserve"> </w:t>
      </w:r>
      <w:r w:rsidRPr="0038327A">
        <w:rPr>
          <w:rFonts w:asciiTheme="majorHAnsi" w:hAnsiTheme="majorHAnsi"/>
          <w:b/>
          <w:bCs/>
          <w:szCs w:val="20"/>
        </w:rPr>
        <w:t>znajdujących się w 3 lokalizacjach; w Krakowie przy ul. Zakopiańskiej 73, w</w:t>
      </w:r>
      <w:r w:rsidRPr="0038327A">
        <w:rPr>
          <w:rFonts w:asciiTheme="majorHAnsi" w:hAnsiTheme="majorHAnsi"/>
          <w:b/>
          <w:szCs w:val="20"/>
        </w:rPr>
        <w:t xml:space="preserve"> Krakowie przy ul. Wrocławskiej 37a oraz w Zabrzu przy ul. </w:t>
      </w:r>
      <w:proofErr w:type="spellStart"/>
      <w:r w:rsidRPr="0038327A">
        <w:rPr>
          <w:rFonts w:asciiTheme="majorHAnsi" w:hAnsiTheme="majorHAnsi"/>
          <w:b/>
          <w:szCs w:val="20"/>
        </w:rPr>
        <w:t>Roosvelta</w:t>
      </w:r>
      <w:proofErr w:type="spellEnd"/>
      <w:r w:rsidRPr="0038327A">
        <w:rPr>
          <w:rFonts w:asciiTheme="majorHAnsi" w:hAnsiTheme="majorHAnsi"/>
          <w:b/>
          <w:szCs w:val="20"/>
        </w:rPr>
        <w:t xml:space="preserve"> 118 – 3 Zadania</w:t>
      </w:r>
    </w:p>
    <w:p w14:paraId="465B9782" w14:textId="6B6FDD85" w:rsidR="00DA4916" w:rsidRPr="0038327A" w:rsidRDefault="00DA4916" w:rsidP="00DA4916">
      <w:pPr>
        <w:tabs>
          <w:tab w:val="left" w:leader="dot" w:pos="8080"/>
        </w:tabs>
        <w:spacing w:after="0" w:line="267" w:lineRule="auto"/>
        <w:ind w:firstLine="709"/>
        <w:rPr>
          <w:rFonts w:asciiTheme="majorHAnsi" w:hAnsiTheme="majorHAnsi" w:cs="Tahoma"/>
          <w:color w:val="000000"/>
          <w:szCs w:val="20"/>
        </w:rPr>
      </w:pPr>
    </w:p>
    <w:p w14:paraId="465B9783" w14:textId="77777777" w:rsidR="00CA4094" w:rsidRPr="0038327A" w:rsidRDefault="00CA4094" w:rsidP="00CF2E10">
      <w:pPr>
        <w:tabs>
          <w:tab w:val="left" w:leader="dot" w:pos="8080"/>
        </w:tabs>
        <w:spacing w:after="0" w:line="267" w:lineRule="auto"/>
        <w:ind w:firstLine="709"/>
        <w:rPr>
          <w:rFonts w:asciiTheme="majorHAnsi" w:hAnsiTheme="majorHAnsi" w:cs="Tahoma"/>
          <w:color w:val="000000"/>
          <w:szCs w:val="20"/>
        </w:rPr>
      </w:pPr>
      <w:r w:rsidRPr="0038327A">
        <w:rPr>
          <w:rFonts w:asciiTheme="majorHAnsi" w:hAnsiTheme="majorHAnsi" w:cs="Tahoma"/>
          <w:color w:val="000000"/>
          <w:szCs w:val="20"/>
        </w:rPr>
        <w:t>dla Sieć Badawcza Łukasiewicz – Krakowskieg</w:t>
      </w:r>
      <w:r w:rsidR="005425EB" w:rsidRPr="0038327A">
        <w:rPr>
          <w:rFonts w:asciiTheme="majorHAnsi" w:hAnsiTheme="majorHAnsi" w:cs="Tahoma"/>
          <w:color w:val="000000"/>
          <w:szCs w:val="20"/>
        </w:rPr>
        <w:t>o</w:t>
      </w:r>
      <w:r w:rsidRPr="0038327A">
        <w:rPr>
          <w:rFonts w:asciiTheme="majorHAnsi" w:hAnsiTheme="majorHAnsi" w:cs="Tahoma"/>
          <w:color w:val="000000"/>
          <w:szCs w:val="20"/>
        </w:rPr>
        <w:t xml:space="preserve"> Instytutu Technologicznego, ul. Zakopiańska 73, 30-418 Kraków, składam/y niniejszą ofertę.</w:t>
      </w:r>
    </w:p>
    <w:p w14:paraId="465B9784" w14:textId="77777777" w:rsidR="00CA4094" w:rsidRPr="0038327A" w:rsidRDefault="00CA4094" w:rsidP="00CA4094">
      <w:pPr>
        <w:pStyle w:val="Akapitzlist"/>
        <w:numPr>
          <w:ilvl w:val="0"/>
          <w:numId w:val="23"/>
        </w:numPr>
        <w:tabs>
          <w:tab w:val="clear" w:pos="-218"/>
        </w:tabs>
        <w:spacing w:before="360" w:after="0" w:line="276" w:lineRule="auto"/>
        <w:ind w:left="360"/>
        <w:rPr>
          <w:rFonts w:asciiTheme="majorHAnsi" w:hAnsiTheme="majorHAnsi"/>
          <w:szCs w:val="20"/>
        </w:rPr>
      </w:pPr>
      <w:r w:rsidRPr="0038327A">
        <w:rPr>
          <w:rFonts w:asciiTheme="majorHAnsi" w:hAnsiTheme="majorHAnsi"/>
          <w:szCs w:val="20"/>
        </w:rPr>
        <w:t>Wykonawca: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03"/>
      </w:tblGrid>
      <w:tr w:rsidR="00CA4094" w:rsidRPr="0038327A" w14:paraId="465B9787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5" w14:textId="77777777" w:rsidR="00CA4094" w:rsidRPr="0038327A" w:rsidRDefault="00CA4094" w:rsidP="007016C4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Nazwa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6" w14:textId="77777777" w:rsidR="00CA4094" w:rsidRPr="0038327A" w:rsidRDefault="00CA4094" w:rsidP="005425E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 w:cs="ArialUnicodeMS"/>
                <w:color w:val="auto"/>
                <w:spacing w:val="0"/>
                <w:szCs w:val="20"/>
              </w:rPr>
            </w:pPr>
          </w:p>
        </w:tc>
      </w:tr>
      <w:tr w:rsidR="00CA4094" w:rsidRPr="0038327A" w14:paraId="465B978A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8" w14:textId="77777777" w:rsidR="00CA4094" w:rsidRPr="0038327A" w:rsidRDefault="00CA4094" w:rsidP="007016C4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Adres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9" w14:textId="77777777" w:rsidR="00CA4094" w:rsidRPr="0038327A" w:rsidRDefault="00CA4094" w:rsidP="005425EB">
            <w:pPr>
              <w:spacing w:before="360" w:after="0"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CA4094" w:rsidRPr="0038327A" w14:paraId="465B978D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B" w14:textId="77777777" w:rsidR="00CA4094" w:rsidRPr="0038327A" w:rsidRDefault="00CA4094" w:rsidP="007016C4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C" w14:textId="77777777" w:rsidR="00CA4094" w:rsidRPr="0038327A" w:rsidRDefault="00CA4094" w:rsidP="007016C4">
            <w:pPr>
              <w:spacing w:before="360" w:after="0"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5425EB" w:rsidRPr="0038327A" w14:paraId="465B9790" w14:textId="77777777" w:rsidTr="00D50839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E" w14:textId="77777777" w:rsidR="005425EB" w:rsidRPr="0038327A" w:rsidRDefault="005425EB" w:rsidP="005425EB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8F" w14:textId="77777777" w:rsidR="005425EB" w:rsidRPr="0038327A" w:rsidRDefault="005425EB" w:rsidP="005425EB">
            <w:pPr>
              <w:spacing w:before="360" w:after="0"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5425EB" w:rsidRPr="0038327A" w14:paraId="465B9793" w14:textId="77777777" w:rsidTr="00A16BF2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1" w14:textId="77777777" w:rsidR="005425EB" w:rsidRPr="0038327A" w:rsidRDefault="005425EB" w:rsidP="005425EB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Imię i nazwisko osoby uprawnionej do kontaktów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92" w14:textId="77777777" w:rsidR="005425EB" w:rsidRPr="0038327A" w:rsidRDefault="005425EB" w:rsidP="005425EB">
            <w:pPr>
              <w:spacing w:before="360" w:after="0"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5425EB" w:rsidRPr="0038327A" w14:paraId="465B9796" w14:textId="77777777" w:rsidTr="00A16BF2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4" w14:textId="77777777" w:rsidR="005425EB" w:rsidRPr="0038327A" w:rsidRDefault="005425EB" w:rsidP="005425EB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Nr telefonu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95" w14:textId="77777777" w:rsidR="005425EB" w:rsidRPr="0038327A" w:rsidRDefault="005425EB" w:rsidP="005425EB">
            <w:pPr>
              <w:spacing w:before="360" w:after="0"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5425EB" w:rsidRPr="0038327A" w14:paraId="465B9799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7" w14:textId="77777777" w:rsidR="005425EB" w:rsidRPr="0038327A" w:rsidRDefault="005425EB" w:rsidP="005425EB">
            <w:pPr>
              <w:spacing w:after="0" w:line="276" w:lineRule="auto"/>
              <w:jc w:val="right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szCs w:val="20"/>
              </w:rPr>
              <w:t>Adres mailowy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98" w14:textId="77777777" w:rsidR="005425EB" w:rsidRPr="0038327A" w:rsidRDefault="005425EB" w:rsidP="005425EB">
            <w:pPr>
              <w:spacing w:before="360" w:after="0" w:line="276" w:lineRule="auto"/>
              <w:rPr>
                <w:rFonts w:asciiTheme="majorHAnsi" w:hAnsiTheme="majorHAnsi"/>
                <w:szCs w:val="20"/>
              </w:rPr>
            </w:pPr>
          </w:p>
        </w:tc>
      </w:tr>
    </w:tbl>
    <w:p w14:paraId="465B979A" w14:textId="77777777" w:rsidR="00CA4094" w:rsidRPr="0038327A" w:rsidRDefault="00CA4094" w:rsidP="00CA4094">
      <w:pPr>
        <w:tabs>
          <w:tab w:val="left" w:pos="284"/>
        </w:tabs>
        <w:suppressAutoHyphens/>
        <w:spacing w:after="0" w:line="276" w:lineRule="auto"/>
        <w:ind w:left="720"/>
        <w:rPr>
          <w:rFonts w:asciiTheme="majorHAnsi" w:hAnsiTheme="majorHAnsi" w:cs="Tahoma"/>
          <w:color w:val="auto"/>
          <w:szCs w:val="20"/>
        </w:rPr>
      </w:pPr>
    </w:p>
    <w:p w14:paraId="465B979B" w14:textId="77777777" w:rsidR="00CA4094" w:rsidRPr="0038327A" w:rsidRDefault="00CA4094" w:rsidP="00CA4094">
      <w:pPr>
        <w:spacing w:after="160" w:line="259" w:lineRule="auto"/>
        <w:jc w:val="left"/>
        <w:rPr>
          <w:rFonts w:asciiTheme="majorHAnsi" w:hAnsiTheme="majorHAnsi" w:cs="Tahoma"/>
          <w:color w:val="auto"/>
          <w:szCs w:val="20"/>
        </w:rPr>
      </w:pPr>
    </w:p>
    <w:p w14:paraId="465B979C" w14:textId="77777777" w:rsidR="00CA4094" w:rsidRPr="0038327A" w:rsidRDefault="00CA4094" w:rsidP="00CA4094">
      <w:pPr>
        <w:pStyle w:val="Akapitzlist"/>
        <w:numPr>
          <w:ilvl w:val="0"/>
          <w:numId w:val="23"/>
        </w:numPr>
        <w:tabs>
          <w:tab w:val="clear" w:pos="-218"/>
          <w:tab w:val="num" w:pos="360"/>
        </w:tabs>
        <w:spacing w:before="360" w:after="240" w:line="276" w:lineRule="auto"/>
        <w:ind w:left="360"/>
        <w:rPr>
          <w:rFonts w:asciiTheme="majorHAnsi" w:hAnsiTheme="majorHAnsi"/>
          <w:b/>
          <w:szCs w:val="20"/>
        </w:rPr>
      </w:pPr>
      <w:r w:rsidRPr="0038327A">
        <w:rPr>
          <w:rFonts w:asciiTheme="majorHAnsi" w:hAnsiTheme="majorHAnsi"/>
          <w:b/>
          <w:szCs w:val="20"/>
        </w:rPr>
        <w:t>Ja niżej podpisany oświadczam, że:</w:t>
      </w:r>
    </w:p>
    <w:p w14:paraId="465B979D" w14:textId="77777777" w:rsidR="00CA4094" w:rsidRPr="0038327A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284" w:right="203" w:firstLine="0"/>
        <w:rPr>
          <w:rFonts w:asciiTheme="majorHAnsi" w:hAnsiTheme="majorHAnsi" w:cs="Tahoma"/>
          <w:color w:val="auto"/>
          <w:szCs w:val="20"/>
        </w:rPr>
      </w:pPr>
      <w:r w:rsidRPr="0038327A">
        <w:rPr>
          <w:rFonts w:asciiTheme="majorHAnsi" w:hAnsiTheme="majorHAnsi" w:cs="Tahoma"/>
          <w:color w:val="auto"/>
          <w:szCs w:val="20"/>
        </w:rPr>
        <w:t>zapoznałem się z treścią Zaproszenia do składania ofert;</w:t>
      </w:r>
    </w:p>
    <w:p w14:paraId="465B979E" w14:textId="77777777" w:rsidR="00CA4094" w:rsidRPr="0038327A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709" w:right="203" w:hanging="425"/>
        <w:rPr>
          <w:rFonts w:asciiTheme="majorHAnsi" w:hAnsiTheme="majorHAnsi" w:cs="Tahoma"/>
          <w:color w:val="auto"/>
          <w:szCs w:val="20"/>
        </w:rPr>
      </w:pPr>
      <w:r w:rsidRPr="0038327A">
        <w:rPr>
          <w:rFonts w:asciiTheme="majorHAnsi" w:hAnsiTheme="majorHAnsi" w:cs="Tahoma"/>
          <w:color w:val="auto"/>
          <w:szCs w:val="20"/>
        </w:rPr>
        <w:t>gwarantuję wykonanie niniejszego zamówienia zgodnie z treścią Zaproszenia;</w:t>
      </w:r>
    </w:p>
    <w:p w14:paraId="465B979F" w14:textId="77777777" w:rsidR="00CA4094" w:rsidRPr="0038327A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360" w:lineRule="auto"/>
        <w:ind w:left="284" w:right="203" w:firstLine="0"/>
        <w:rPr>
          <w:rFonts w:asciiTheme="majorHAnsi" w:hAnsiTheme="majorHAnsi" w:cs="Tahoma"/>
          <w:color w:val="auto"/>
          <w:szCs w:val="20"/>
        </w:rPr>
      </w:pPr>
      <w:r w:rsidRPr="0038327A">
        <w:rPr>
          <w:rFonts w:asciiTheme="majorHAnsi" w:hAnsiTheme="majorHAnsi" w:cs="Tahoma"/>
          <w:color w:val="auto"/>
          <w:szCs w:val="20"/>
        </w:rPr>
        <w:t>cena mojej oferty za prawidłową i pełną realizację zamówienia wynosi</w:t>
      </w:r>
      <w:r w:rsidR="005809BA" w:rsidRPr="0038327A">
        <w:rPr>
          <w:rFonts w:asciiTheme="majorHAnsi" w:hAnsiTheme="majorHAnsi" w:cs="Tahoma"/>
          <w:color w:val="auto"/>
          <w:szCs w:val="20"/>
        </w:rPr>
        <w:t>:</w:t>
      </w:r>
    </w:p>
    <w:p w14:paraId="465B97A0" w14:textId="77777777" w:rsidR="00A87EFB" w:rsidRPr="0038327A" w:rsidRDefault="00A87EFB" w:rsidP="00CF2E10">
      <w:pPr>
        <w:tabs>
          <w:tab w:val="num" w:pos="709"/>
        </w:tabs>
        <w:suppressAutoHyphens/>
        <w:spacing w:after="100" w:afterAutospacing="1" w:line="360" w:lineRule="auto"/>
        <w:ind w:left="284" w:right="203"/>
        <w:rPr>
          <w:rFonts w:asciiTheme="majorHAnsi" w:hAnsiTheme="majorHAnsi" w:cs="Tahoma"/>
          <w:color w:val="auto"/>
          <w:szCs w:val="20"/>
        </w:rPr>
      </w:pPr>
    </w:p>
    <w:p w14:paraId="465B97A1" w14:textId="5B2F3A47" w:rsidR="00473D82" w:rsidRPr="0038327A" w:rsidRDefault="008D10E8" w:rsidP="00CF2E10">
      <w:pPr>
        <w:tabs>
          <w:tab w:val="num" w:pos="709"/>
        </w:tabs>
        <w:suppressAutoHyphens/>
        <w:spacing w:after="100" w:afterAutospacing="1" w:line="360" w:lineRule="auto"/>
        <w:ind w:left="284" w:right="203"/>
        <w:jc w:val="center"/>
        <w:rPr>
          <w:rFonts w:asciiTheme="majorHAnsi" w:hAnsiTheme="majorHAnsi" w:cs="Tahoma"/>
          <w:b/>
          <w:bCs/>
          <w:color w:val="auto"/>
          <w:szCs w:val="20"/>
        </w:rPr>
      </w:pPr>
      <w:r w:rsidRPr="0038327A">
        <w:rPr>
          <w:rFonts w:asciiTheme="majorHAnsi" w:hAnsiTheme="majorHAnsi" w:cs="Tahoma"/>
          <w:b/>
          <w:bCs/>
          <w:color w:val="auto"/>
          <w:szCs w:val="20"/>
        </w:rPr>
        <w:lastRenderedPageBreak/>
        <w:t>Zadanie</w:t>
      </w:r>
      <w:r w:rsidR="005809BA" w:rsidRPr="0038327A">
        <w:rPr>
          <w:rFonts w:asciiTheme="majorHAnsi" w:hAnsiTheme="majorHAnsi" w:cs="Tahoma"/>
          <w:b/>
          <w:bCs/>
          <w:color w:val="auto"/>
          <w:szCs w:val="20"/>
        </w:rPr>
        <w:t xml:space="preserve"> nr </w:t>
      </w:r>
      <w:r w:rsidR="00473D82" w:rsidRPr="0038327A">
        <w:rPr>
          <w:rFonts w:asciiTheme="majorHAnsi" w:hAnsiTheme="majorHAnsi" w:cs="Tahoma"/>
          <w:b/>
          <w:bCs/>
          <w:color w:val="auto"/>
          <w:szCs w:val="20"/>
        </w:rPr>
        <w:t>1</w:t>
      </w:r>
    </w:p>
    <w:tbl>
      <w:tblPr>
        <w:tblW w:w="90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1"/>
        <w:gridCol w:w="1575"/>
        <w:gridCol w:w="3243"/>
        <w:gridCol w:w="6"/>
      </w:tblGrid>
      <w:tr w:rsidR="00473D82" w:rsidRPr="0038327A" w14:paraId="465B97A7" w14:textId="77777777" w:rsidTr="00CF2E10">
        <w:trPr>
          <w:trHeight w:val="68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2" w14:textId="77777777" w:rsidR="00473D82" w:rsidRPr="0038327A" w:rsidRDefault="00473D82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Wartość zamówienia netto</w:t>
            </w:r>
          </w:p>
          <w:p w14:paraId="465B97A3" w14:textId="77777777" w:rsidR="00473D82" w:rsidRPr="0038327A" w:rsidRDefault="00473D82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 w:cs="Calibri"/>
                <w:b/>
                <w:bCs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PLN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4" w14:textId="77777777" w:rsidR="00473D82" w:rsidRPr="0038327A" w:rsidRDefault="00473D82">
            <w:pPr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b/>
                <w:bCs/>
                <w:szCs w:val="20"/>
              </w:rPr>
              <w:t>VAT [%]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B97A5" w14:textId="77777777" w:rsidR="00473D82" w:rsidRPr="0038327A" w:rsidRDefault="00473D82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Wartość zamówienia</w:t>
            </w:r>
          </w:p>
          <w:p w14:paraId="465B97A6" w14:textId="77777777" w:rsidR="00473D82" w:rsidRPr="0038327A" w:rsidRDefault="00473D82">
            <w:pPr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brutto PLN</w:t>
            </w:r>
          </w:p>
        </w:tc>
      </w:tr>
      <w:tr w:rsidR="00473D82" w:rsidRPr="0038327A" w14:paraId="465B97AB" w14:textId="77777777" w:rsidTr="00473D82">
        <w:trPr>
          <w:trHeight w:val="112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B97A8" w14:textId="77777777" w:rsidR="00473D82" w:rsidRPr="0038327A" w:rsidRDefault="00473D82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B97A9" w14:textId="77777777" w:rsidR="00473D82" w:rsidRPr="0038327A" w:rsidRDefault="00473D82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AA" w14:textId="77777777" w:rsidR="00473D82" w:rsidRPr="0038327A" w:rsidRDefault="00473D82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</w:tr>
      <w:tr w:rsidR="00473D82" w:rsidRPr="0038327A" w14:paraId="465B97AE" w14:textId="77777777" w:rsidTr="00473D82">
        <w:trPr>
          <w:gridAfter w:val="1"/>
          <w:wAfter w:w="6" w:type="dxa"/>
          <w:trHeight w:val="51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C" w14:textId="77777777" w:rsidR="00473D82" w:rsidRPr="0038327A" w:rsidRDefault="00473D82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>Wartość ogółem</w:t>
            </w:r>
          </w:p>
          <w:p w14:paraId="465B97AD" w14:textId="77777777" w:rsidR="00473D82" w:rsidRPr="0038327A" w:rsidRDefault="00473D82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 xml:space="preserve">netto słownie: </w:t>
            </w:r>
          </w:p>
        </w:tc>
      </w:tr>
      <w:tr w:rsidR="00473D82" w:rsidRPr="0038327A" w14:paraId="465B97B1" w14:textId="77777777" w:rsidTr="00473D82">
        <w:trPr>
          <w:gridAfter w:val="1"/>
          <w:wAfter w:w="6" w:type="dxa"/>
          <w:trHeight w:val="52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AF" w14:textId="77777777" w:rsidR="00473D82" w:rsidRPr="0038327A" w:rsidRDefault="00473D82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>Wartość ogółem</w:t>
            </w:r>
          </w:p>
          <w:p w14:paraId="465B97B0" w14:textId="77777777" w:rsidR="00473D82" w:rsidRPr="0038327A" w:rsidRDefault="00473D82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 xml:space="preserve">brutto słownie: </w:t>
            </w:r>
          </w:p>
        </w:tc>
      </w:tr>
    </w:tbl>
    <w:p w14:paraId="465B97B2" w14:textId="77777777" w:rsidR="00473D82" w:rsidRPr="0038327A" w:rsidRDefault="00473D82" w:rsidP="00473D82">
      <w:pPr>
        <w:spacing w:line="276" w:lineRule="auto"/>
        <w:rPr>
          <w:rFonts w:asciiTheme="majorHAnsi" w:hAnsiTheme="majorHAnsi"/>
          <w:szCs w:val="20"/>
        </w:rPr>
      </w:pPr>
      <w:r w:rsidRPr="0038327A">
        <w:rPr>
          <w:rFonts w:asciiTheme="majorHAnsi" w:hAnsiTheme="majorHAnsi"/>
          <w:szCs w:val="20"/>
        </w:rPr>
        <w:t>*Kwoty podane zgodnie z Kalkulacją kosztów oferty stanowiącą załącznik do Formularza oferty</w:t>
      </w:r>
    </w:p>
    <w:p w14:paraId="465B97B3" w14:textId="4EB34E5E" w:rsidR="005E6678" w:rsidRPr="0038327A" w:rsidRDefault="008D10E8" w:rsidP="005E6678">
      <w:pPr>
        <w:tabs>
          <w:tab w:val="num" w:pos="709"/>
        </w:tabs>
        <w:suppressAutoHyphens/>
        <w:spacing w:after="100" w:afterAutospacing="1" w:line="360" w:lineRule="auto"/>
        <w:ind w:left="284" w:right="203"/>
        <w:jc w:val="center"/>
        <w:rPr>
          <w:rFonts w:asciiTheme="majorHAnsi" w:hAnsiTheme="majorHAnsi" w:cs="Tahoma"/>
          <w:b/>
          <w:bCs/>
          <w:szCs w:val="20"/>
        </w:rPr>
      </w:pPr>
      <w:r w:rsidRPr="0038327A">
        <w:rPr>
          <w:rFonts w:asciiTheme="majorHAnsi" w:hAnsiTheme="majorHAnsi" w:cs="Tahoma"/>
          <w:b/>
          <w:bCs/>
          <w:szCs w:val="20"/>
        </w:rPr>
        <w:t>Zadanie</w:t>
      </w:r>
      <w:r w:rsidR="005E6678" w:rsidRPr="0038327A">
        <w:rPr>
          <w:rFonts w:asciiTheme="majorHAnsi" w:hAnsiTheme="majorHAnsi" w:cs="Tahoma"/>
          <w:b/>
          <w:bCs/>
          <w:szCs w:val="20"/>
        </w:rPr>
        <w:t xml:space="preserve"> nr 2</w:t>
      </w:r>
    </w:p>
    <w:tbl>
      <w:tblPr>
        <w:tblW w:w="90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1"/>
        <w:gridCol w:w="1575"/>
        <w:gridCol w:w="3243"/>
        <w:gridCol w:w="6"/>
      </w:tblGrid>
      <w:tr w:rsidR="005E6678" w:rsidRPr="0038327A" w14:paraId="465B97B9" w14:textId="77777777" w:rsidTr="006821ED">
        <w:trPr>
          <w:trHeight w:val="68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B4" w14:textId="77777777" w:rsidR="005E6678" w:rsidRPr="0038327A" w:rsidRDefault="005E6678" w:rsidP="006821ED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Wartość zamówienia netto</w:t>
            </w:r>
          </w:p>
          <w:p w14:paraId="465B97B5" w14:textId="77777777" w:rsidR="005E6678" w:rsidRPr="0038327A" w:rsidRDefault="005E6678" w:rsidP="006821ED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 w:cs="Calibri"/>
                <w:b/>
                <w:bCs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PLN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B6" w14:textId="77777777" w:rsidR="005E6678" w:rsidRPr="0038327A" w:rsidRDefault="005E6678" w:rsidP="006821ED">
            <w:pPr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b/>
                <w:bCs/>
                <w:szCs w:val="20"/>
              </w:rPr>
              <w:t>VAT [%]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B97B7" w14:textId="77777777" w:rsidR="005E6678" w:rsidRPr="0038327A" w:rsidRDefault="005E6678" w:rsidP="006821ED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Wartość zamówienia</w:t>
            </w:r>
          </w:p>
          <w:p w14:paraId="465B97B8" w14:textId="77777777" w:rsidR="005E6678" w:rsidRPr="0038327A" w:rsidRDefault="005E6678" w:rsidP="006821ED">
            <w:pPr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brutto PLN</w:t>
            </w:r>
          </w:p>
        </w:tc>
      </w:tr>
      <w:tr w:rsidR="005E6678" w:rsidRPr="0038327A" w14:paraId="465B97BD" w14:textId="77777777" w:rsidTr="006821ED">
        <w:trPr>
          <w:trHeight w:val="112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B97BA" w14:textId="77777777" w:rsidR="005E6678" w:rsidRPr="0038327A" w:rsidRDefault="005E6678" w:rsidP="006821ED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B97BB" w14:textId="77777777" w:rsidR="005E6678" w:rsidRPr="0038327A" w:rsidRDefault="005E6678" w:rsidP="006821ED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BC" w14:textId="77777777" w:rsidR="005E6678" w:rsidRPr="0038327A" w:rsidRDefault="005E6678" w:rsidP="006821ED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</w:tr>
      <w:tr w:rsidR="005E6678" w:rsidRPr="0038327A" w14:paraId="465B97C0" w14:textId="77777777" w:rsidTr="006821ED">
        <w:trPr>
          <w:gridAfter w:val="1"/>
          <w:wAfter w:w="6" w:type="dxa"/>
          <w:trHeight w:val="51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BE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>Wartość ogółem</w:t>
            </w:r>
          </w:p>
          <w:p w14:paraId="465B97BF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 xml:space="preserve">netto słownie: </w:t>
            </w:r>
          </w:p>
        </w:tc>
      </w:tr>
      <w:tr w:rsidR="005E6678" w:rsidRPr="0038327A" w14:paraId="465B97C3" w14:textId="77777777" w:rsidTr="006821ED">
        <w:trPr>
          <w:gridAfter w:val="1"/>
          <w:wAfter w:w="6" w:type="dxa"/>
          <w:trHeight w:val="52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C1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>Wartość ogółem</w:t>
            </w:r>
          </w:p>
          <w:p w14:paraId="465B97C2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 xml:space="preserve">brutto słownie: </w:t>
            </w:r>
          </w:p>
        </w:tc>
      </w:tr>
    </w:tbl>
    <w:p w14:paraId="465B97C4" w14:textId="77777777" w:rsidR="005E6678" w:rsidRPr="0038327A" w:rsidRDefault="005E6678" w:rsidP="005E6678">
      <w:pPr>
        <w:spacing w:line="276" w:lineRule="auto"/>
        <w:rPr>
          <w:rFonts w:asciiTheme="majorHAnsi" w:hAnsiTheme="majorHAnsi"/>
          <w:szCs w:val="20"/>
        </w:rPr>
      </w:pPr>
      <w:r w:rsidRPr="0038327A">
        <w:rPr>
          <w:rFonts w:asciiTheme="majorHAnsi" w:hAnsiTheme="majorHAnsi"/>
          <w:szCs w:val="20"/>
        </w:rPr>
        <w:t>*Kwoty podane zgodnie z Kalkulacją kosztów oferty stanowiącą załącznik do Formularza oferty</w:t>
      </w:r>
    </w:p>
    <w:p w14:paraId="465B97C5" w14:textId="5090AFE5" w:rsidR="005E6678" w:rsidRPr="0038327A" w:rsidRDefault="008D10E8" w:rsidP="005E6678">
      <w:pPr>
        <w:tabs>
          <w:tab w:val="num" w:pos="709"/>
        </w:tabs>
        <w:suppressAutoHyphens/>
        <w:spacing w:after="100" w:afterAutospacing="1" w:line="360" w:lineRule="auto"/>
        <w:ind w:left="284" w:right="203"/>
        <w:jc w:val="center"/>
        <w:rPr>
          <w:rFonts w:asciiTheme="majorHAnsi" w:hAnsiTheme="majorHAnsi" w:cs="Tahoma"/>
          <w:b/>
          <w:bCs/>
          <w:szCs w:val="20"/>
        </w:rPr>
      </w:pPr>
      <w:r w:rsidRPr="0038327A">
        <w:rPr>
          <w:rFonts w:asciiTheme="majorHAnsi" w:hAnsiTheme="majorHAnsi" w:cs="Tahoma"/>
          <w:b/>
          <w:bCs/>
          <w:szCs w:val="20"/>
        </w:rPr>
        <w:t>Zadanie</w:t>
      </w:r>
      <w:r w:rsidR="005E6678" w:rsidRPr="0038327A">
        <w:rPr>
          <w:rFonts w:asciiTheme="majorHAnsi" w:hAnsiTheme="majorHAnsi" w:cs="Tahoma"/>
          <w:b/>
          <w:bCs/>
          <w:szCs w:val="20"/>
        </w:rPr>
        <w:t xml:space="preserve"> nr 3</w:t>
      </w:r>
    </w:p>
    <w:tbl>
      <w:tblPr>
        <w:tblW w:w="90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1"/>
        <w:gridCol w:w="1575"/>
        <w:gridCol w:w="3243"/>
        <w:gridCol w:w="6"/>
      </w:tblGrid>
      <w:tr w:rsidR="005E6678" w:rsidRPr="0038327A" w14:paraId="465B97CB" w14:textId="77777777" w:rsidTr="006821ED">
        <w:trPr>
          <w:trHeight w:val="68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C6" w14:textId="77777777" w:rsidR="005E6678" w:rsidRPr="0038327A" w:rsidRDefault="005E6678" w:rsidP="006821ED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Wartość zamówienia netto</w:t>
            </w:r>
          </w:p>
          <w:p w14:paraId="465B97C7" w14:textId="77777777" w:rsidR="005E6678" w:rsidRPr="0038327A" w:rsidRDefault="005E6678" w:rsidP="006821ED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 w:cs="Calibri"/>
                <w:b/>
                <w:bCs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PLN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C8" w14:textId="77777777" w:rsidR="005E6678" w:rsidRPr="0038327A" w:rsidRDefault="005E6678" w:rsidP="006821ED">
            <w:pPr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/>
                <w:b/>
                <w:bCs/>
                <w:szCs w:val="20"/>
              </w:rPr>
              <w:t>VAT [%]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B97C9" w14:textId="77777777" w:rsidR="005E6678" w:rsidRPr="0038327A" w:rsidRDefault="005E6678" w:rsidP="006821ED">
            <w:pPr>
              <w:tabs>
                <w:tab w:val="center" w:pos="7371"/>
              </w:tabs>
              <w:suppressAutoHyphens/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Wartość zamówienia</w:t>
            </w:r>
          </w:p>
          <w:p w14:paraId="465B97CA" w14:textId="77777777" w:rsidR="005E6678" w:rsidRPr="0038327A" w:rsidRDefault="005E6678" w:rsidP="006821ED">
            <w:pPr>
              <w:spacing w:after="0"/>
              <w:jc w:val="center"/>
              <w:rPr>
                <w:rFonts w:asciiTheme="majorHAnsi" w:hAnsiTheme="majorHAnsi"/>
                <w:szCs w:val="20"/>
              </w:rPr>
            </w:pPr>
            <w:r w:rsidRPr="0038327A">
              <w:rPr>
                <w:rFonts w:asciiTheme="majorHAnsi" w:hAnsiTheme="majorHAnsi" w:cs="Calibri"/>
                <w:b/>
                <w:bCs/>
                <w:szCs w:val="20"/>
              </w:rPr>
              <w:t>brutto PLN</w:t>
            </w:r>
          </w:p>
        </w:tc>
      </w:tr>
      <w:tr w:rsidR="005E6678" w:rsidRPr="0038327A" w14:paraId="465B97CF" w14:textId="77777777" w:rsidTr="006821ED">
        <w:trPr>
          <w:trHeight w:val="112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B97CC" w14:textId="77777777" w:rsidR="005E6678" w:rsidRPr="0038327A" w:rsidRDefault="005E6678" w:rsidP="006821ED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B97CD" w14:textId="77777777" w:rsidR="005E6678" w:rsidRPr="0038327A" w:rsidRDefault="005E6678" w:rsidP="006821ED">
            <w:pPr>
              <w:rPr>
                <w:rFonts w:asciiTheme="majorHAnsi" w:hAnsiTheme="majorHAnsi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CE" w14:textId="77777777" w:rsidR="005E6678" w:rsidRPr="0038327A" w:rsidRDefault="005E6678" w:rsidP="006821ED">
            <w:pPr>
              <w:jc w:val="center"/>
              <w:rPr>
                <w:rFonts w:asciiTheme="majorHAnsi" w:hAnsiTheme="majorHAnsi"/>
                <w:szCs w:val="20"/>
              </w:rPr>
            </w:pPr>
          </w:p>
        </w:tc>
      </w:tr>
      <w:tr w:rsidR="005E6678" w:rsidRPr="0038327A" w14:paraId="465B97D2" w14:textId="77777777" w:rsidTr="006821ED">
        <w:trPr>
          <w:gridAfter w:val="1"/>
          <w:wAfter w:w="6" w:type="dxa"/>
          <w:trHeight w:val="51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D0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>Wartość ogółem</w:t>
            </w:r>
          </w:p>
          <w:p w14:paraId="465B97D1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 xml:space="preserve">netto słownie: </w:t>
            </w:r>
          </w:p>
        </w:tc>
      </w:tr>
      <w:tr w:rsidR="005E6678" w:rsidRPr="0038327A" w14:paraId="465B97D5" w14:textId="77777777" w:rsidTr="006821ED">
        <w:trPr>
          <w:gridAfter w:val="1"/>
          <w:wAfter w:w="6" w:type="dxa"/>
          <w:trHeight w:val="52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7D3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>Wartość ogółem</w:t>
            </w:r>
          </w:p>
          <w:p w14:paraId="465B97D4" w14:textId="77777777" w:rsidR="005E6678" w:rsidRPr="0038327A" w:rsidRDefault="005E6678" w:rsidP="006821ED">
            <w:pPr>
              <w:spacing w:after="0" w:line="240" w:lineRule="auto"/>
              <w:rPr>
                <w:rFonts w:asciiTheme="majorHAnsi" w:hAnsiTheme="majorHAnsi"/>
                <w:i/>
                <w:szCs w:val="20"/>
              </w:rPr>
            </w:pPr>
            <w:r w:rsidRPr="0038327A">
              <w:rPr>
                <w:rFonts w:asciiTheme="majorHAnsi" w:hAnsiTheme="majorHAnsi"/>
                <w:i/>
                <w:szCs w:val="20"/>
              </w:rPr>
              <w:t xml:space="preserve">brutto słownie: </w:t>
            </w:r>
          </w:p>
        </w:tc>
      </w:tr>
    </w:tbl>
    <w:p w14:paraId="465B97E9" w14:textId="0EAE066D" w:rsidR="00436678" w:rsidRPr="00BB6819" w:rsidRDefault="005E6678" w:rsidP="00BB6819">
      <w:pPr>
        <w:spacing w:line="276" w:lineRule="auto"/>
        <w:rPr>
          <w:rFonts w:asciiTheme="majorHAnsi" w:hAnsiTheme="majorHAnsi"/>
          <w:szCs w:val="20"/>
        </w:rPr>
      </w:pPr>
      <w:r w:rsidRPr="0038327A">
        <w:rPr>
          <w:rFonts w:asciiTheme="majorHAnsi" w:hAnsiTheme="majorHAnsi"/>
          <w:szCs w:val="20"/>
        </w:rPr>
        <w:lastRenderedPageBreak/>
        <w:t>*Kwoty podane zgodnie z Kalkulacją kosztów oferty stanowiącą załącznik do Formularza oferty</w:t>
      </w:r>
    </w:p>
    <w:p w14:paraId="465B97EA" w14:textId="24BA0066" w:rsidR="00CA4094" w:rsidRPr="0038327A" w:rsidRDefault="00CA4094" w:rsidP="00CF2E10">
      <w:pPr>
        <w:tabs>
          <w:tab w:val="left" w:pos="1170"/>
        </w:tabs>
        <w:suppressAutoHyphens/>
        <w:spacing w:after="100" w:afterAutospacing="1" w:line="240" w:lineRule="auto"/>
        <w:contextualSpacing/>
        <w:rPr>
          <w:rFonts w:asciiTheme="majorHAnsi" w:hAnsiTheme="majorHAnsi" w:cs="Tahoma"/>
          <w:color w:val="auto"/>
          <w:szCs w:val="20"/>
        </w:rPr>
      </w:pPr>
      <w:r w:rsidRPr="0038327A">
        <w:rPr>
          <w:rFonts w:asciiTheme="majorHAnsi" w:hAnsiTheme="majorHAnsi" w:cs="Tahoma"/>
          <w:color w:val="auto"/>
          <w:szCs w:val="20"/>
        </w:rPr>
        <w:t xml:space="preserve">Powyższa cena </w:t>
      </w:r>
      <w:r w:rsidR="00DE3B70" w:rsidRPr="0038327A">
        <w:rPr>
          <w:rFonts w:asciiTheme="majorHAnsi" w:hAnsiTheme="majorHAnsi" w:cs="Tahoma"/>
          <w:color w:val="auto"/>
          <w:szCs w:val="20"/>
        </w:rPr>
        <w:t xml:space="preserve">dla każdego </w:t>
      </w:r>
      <w:r w:rsidR="008D10E8" w:rsidRPr="0038327A">
        <w:rPr>
          <w:rFonts w:asciiTheme="majorHAnsi" w:hAnsiTheme="majorHAnsi" w:cs="Tahoma"/>
          <w:color w:val="auto"/>
          <w:szCs w:val="20"/>
        </w:rPr>
        <w:t>Zadania</w:t>
      </w:r>
      <w:r w:rsidR="00DE3B70" w:rsidRPr="0038327A">
        <w:rPr>
          <w:rFonts w:asciiTheme="majorHAnsi" w:hAnsiTheme="majorHAnsi" w:cs="Tahoma"/>
          <w:color w:val="auto"/>
          <w:szCs w:val="20"/>
        </w:rPr>
        <w:t xml:space="preserve"> </w:t>
      </w:r>
      <w:r w:rsidR="00BB6819">
        <w:rPr>
          <w:rFonts w:asciiTheme="majorHAnsi" w:hAnsiTheme="majorHAnsi" w:cs="Tahoma"/>
          <w:color w:val="auto"/>
          <w:szCs w:val="20"/>
        </w:rPr>
        <w:t xml:space="preserve">w zakresie wykonania </w:t>
      </w:r>
      <w:r w:rsidR="00BB6819" w:rsidRPr="00BB6819">
        <w:rPr>
          <w:rFonts w:asciiTheme="majorHAnsi" w:hAnsiTheme="majorHAnsi" w:cs="Tahoma"/>
          <w:color w:val="auto"/>
          <w:szCs w:val="20"/>
        </w:rPr>
        <w:t xml:space="preserve">przeglądów </w:t>
      </w:r>
      <w:r w:rsidR="00BB6819">
        <w:rPr>
          <w:rFonts w:asciiTheme="majorHAnsi" w:hAnsiTheme="majorHAnsi" w:cs="Tahoma"/>
          <w:color w:val="auto"/>
          <w:szCs w:val="20"/>
        </w:rPr>
        <w:t xml:space="preserve">okresowych oraz </w:t>
      </w:r>
      <w:r w:rsidR="00BB6819" w:rsidRPr="00BB6819">
        <w:rPr>
          <w:rFonts w:asciiTheme="majorHAnsi" w:hAnsiTheme="majorHAnsi" w:cs="Tahoma"/>
          <w:color w:val="auto"/>
          <w:szCs w:val="20"/>
        </w:rPr>
        <w:t>serwis</w:t>
      </w:r>
      <w:r w:rsidR="00BB6819">
        <w:rPr>
          <w:rFonts w:asciiTheme="majorHAnsi" w:hAnsiTheme="majorHAnsi" w:cs="Tahoma"/>
          <w:color w:val="auto"/>
          <w:szCs w:val="20"/>
        </w:rPr>
        <w:t>u</w:t>
      </w:r>
      <w:r w:rsidR="00BB6819" w:rsidRPr="00BB6819">
        <w:rPr>
          <w:rFonts w:asciiTheme="majorHAnsi" w:hAnsiTheme="majorHAnsi" w:cs="Tahoma"/>
          <w:color w:val="auto"/>
          <w:szCs w:val="20"/>
        </w:rPr>
        <w:t xml:space="preserve"> urządzeń klimatyzacyjnych i wentylacyjnych</w:t>
      </w:r>
      <w:r w:rsidR="00BB6819">
        <w:rPr>
          <w:rFonts w:asciiTheme="majorHAnsi" w:hAnsiTheme="majorHAnsi" w:cs="Tahoma"/>
          <w:color w:val="auto"/>
          <w:szCs w:val="20"/>
        </w:rPr>
        <w:t xml:space="preserve"> </w:t>
      </w:r>
      <w:r w:rsidRPr="0038327A">
        <w:rPr>
          <w:rFonts w:asciiTheme="majorHAnsi" w:hAnsiTheme="majorHAnsi" w:cs="Tahoma"/>
          <w:color w:val="auto"/>
          <w:szCs w:val="20"/>
        </w:rPr>
        <w:t>zawiera wszelkie koszty związane z realizacją zamówienia, w tym koszty dojazdu, koszty materiałów i inne.</w:t>
      </w:r>
    </w:p>
    <w:p w14:paraId="465B97EB" w14:textId="77777777" w:rsidR="00CA4094" w:rsidRPr="0038327A" w:rsidRDefault="00CA4094" w:rsidP="00CA4094">
      <w:pPr>
        <w:tabs>
          <w:tab w:val="left" w:pos="1170"/>
        </w:tabs>
        <w:suppressAutoHyphens/>
        <w:spacing w:after="100" w:afterAutospacing="1" w:line="240" w:lineRule="auto"/>
        <w:ind w:left="708"/>
        <w:contextualSpacing/>
        <w:rPr>
          <w:rFonts w:asciiTheme="majorHAnsi" w:hAnsiTheme="majorHAnsi" w:cs="Tahoma"/>
          <w:color w:val="auto"/>
          <w:szCs w:val="20"/>
        </w:rPr>
      </w:pPr>
    </w:p>
    <w:p w14:paraId="465B97EC" w14:textId="77777777" w:rsidR="00CA4094" w:rsidRPr="0038327A" w:rsidRDefault="00CA4094" w:rsidP="00CF2E10">
      <w:pPr>
        <w:tabs>
          <w:tab w:val="left" w:pos="426"/>
        </w:tabs>
        <w:suppressAutoHyphens/>
        <w:spacing w:after="100" w:afterAutospacing="1" w:line="240" w:lineRule="auto"/>
        <w:rPr>
          <w:rFonts w:asciiTheme="majorHAnsi" w:hAnsiTheme="majorHAnsi" w:cs="Tahoma"/>
          <w:bCs/>
          <w:szCs w:val="20"/>
        </w:rPr>
      </w:pPr>
      <w:r w:rsidRPr="0038327A">
        <w:rPr>
          <w:rFonts w:asciiTheme="majorHAnsi" w:hAnsiTheme="majorHAnsi" w:cs="Tahoma"/>
          <w:bCs/>
          <w:szCs w:val="20"/>
        </w:rPr>
        <w:t>Oświadczam, że termin realizacji przedmiotu zamówienia będzie zgodny z zapisami Zaproszenia do składania oferty</w:t>
      </w:r>
      <w:r w:rsidR="009A3AEA" w:rsidRPr="0038327A">
        <w:rPr>
          <w:rFonts w:asciiTheme="majorHAnsi" w:hAnsiTheme="majorHAnsi" w:cs="Tahoma"/>
          <w:bCs/>
          <w:szCs w:val="20"/>
        </w:rPr>
        <w:t>.</w:t>
      </w:r>
    </w:p>
    <w:p w14:paraId="465B97ED" w14:textId="42DCCABB" w:rsidR="00CA4094" w:rsidRPr="00BD4637" w:rsidRDefault="00BD4637" w:rsidP="00BD4637">
      <w:pPr>
        <w:spacing w:after="100" w:afterAutospacing="1" w:line="276" w:lineRule="auto"/>
        <w:rPr>
          <w:rFonts w:asciiTheme="majorHAnsi" w:hAnsiTheme="majorHAnsi"/>
          <w:szCs w:val="20"/>
        </w:rPr>
      </w:pPr>
      <w:r>
        <w:rPr>
          <w:rFonts w:asciiTheme="majorHAnsi" w:hAnsiTheme="majorHAnsi" w:cs="Tahoma"/>
          <w:color w:val="000000"/>
          <w:szCs w:val="20"/>
        </w:rPr>
        <w:t>N</w:t>
      </w:r>
      <w:r w:rsidR="00CA4094" w:rsidRPr="00BD4637">
        <w:rPr>
          <w:rFonts w:asciiTheme="majorHAnsi" w:hAnsiTheme="majorHAnsi" w:cs="Tahoma"/>
          <w:color w:val="000000"/>
          <w:szCs w:val="20"/>
        </w:rPr>
        <w:t>iniejsza oferta jest w</w:t>
      </w:r>
      <w:r w:rsidR="00F02C68" w:rsidRPr="00BD4637">
        <w:rPr>
          <w:rFonts w:asciiTheme="majorHAnsi" w:hAnsiTheme="majorHAnsi" w:cs="Tahoma"/>
          <w:color w:val="000000"/>
          <w:szCs w:val="20"/>
        </w:rPr>
        <w:t>iążąca</w:t>
      </w:r>
      <w:r w:rsidR="00CA4094" w:rsidRPr="00BD4637">
        <w:rPr>
          <w:rFonts w:asciiTheme="majorHAnsi" w:hAnsiTheme="majorHAnsi" w:cs="Tahoma"/>
          <w:color w:val="000000"/>
          <w:szCs w:val="20"/>
        </w:rPr>
        <w:t xml:space="preserve"> przez 30 dni.</w:t>
      </w:r>
    </w:p>
    <w:p w14:paraId="65FCDDBB" w14:textId="77777777" w:rsidR="00684939" w:rsidRPr="00350DCD" w:rsidRDefault="00684939" w:rsidP="00684939">
      <w:pPr>
        <w:pStyle w:val="Akapitzlist"/>
        <w:spacing w:after="100" w:afterAutospacing="1" w:line="276" w:lineRule="auto"/>
        <w:ind w:left="792"/>
        <w:rPr>
          <w:sz w:val="22"/>
        </w:rPr>
      </w:pPr>
    </w:p>
    <w:p w14:paraId="465B97EE" w14:textId="77777777" w:rsidR="00CA4094" w:rsidRPr="00350DCD" w:rsidRDefault="00CA4094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ascii="Garamond" w:hAnsi="Garamond" w:cs="Arial"/>
          <w:iCs/>
          <w:sz w:val="22"/>
        </w:rPr>
      </w:pPr>
    </w:p>
    <w:p w14:paraId="465B97EF" w14:textId="77777777" w:rsidR="00CA4094" w:rsidRPr="00350DCD" w:rsidRDefault="00CA4094" w:rsidP="00CA4094">
      <w:pPr>
        <w:autoSpaceDE w:val="0"/>
        <w:autoSpaceDN w:val="0"/>
        <w:adjustRightInd w:val="0"/>
        <w:spacing w:after="0"/>
        <w:jc w:val="right"/>
        <w:rPr>
          <w:rFonts w:ascii="Garamond" w:hAnsi="Garamond" w:cs="Arial"/>
          <w:iCs/>
        </w:rPr>
      </w:pPr>
      <w:r w:rsidRPr="00350DCD">
        <w:rPr>
          <w:rFonts w:ascii="Garamond" w:hAnsi="Garamond" w:cs="Arial"/>
          <w:iCs/>
        </w:rPr>
        <w:t>…………………………………………………</w:t>
      </w:r>
    </w:p>
    <w:p w14:paraId="515DBA29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  <w:r w:rsidRPr="009E047E">
        <w:rPr>
          <w:rFonts w:asciiTheme="majorHAnsi" w:hAnsiTheme="majorHAnsi" w:cs="Arial"/>
          <w:i/>
          <w:iCs/>
          <w:sz w:val="16"/>
          <w:szCs w:val="16"/>
        </w:rPr>
        <w:t>(Podpis osoby/</w:t>
      </w:r>
      <w:proofErr w:type="spellStart"/>
      <w:r w:rsidRPr="009E047E">
        <w:rPr>
          <w:rFonts w:asciiTheme="majorHAnsi" w:hAnsiTheme="majorHAnsi" w:cs="Arial"/>
          <w:i/>
          <w:iCs/>
          <w:sz w:val="16"/>
          <w:szCs w:val="16"/>
        </w:rPr>
        <w:t>ób</w:t>
      </w:r>
      <w:proofErr w:type="spellEnd"/>
      <w:r w:rsidRPr="009E047E">
        <w:rPr>
          <w:rFonts w:asciiTheme="majorHAnsi" w:hAnsiTheme="majorHAnsi" w:cs="Arial"/>
          <w:i/>
          <w:iCs/>
          <w:sz w:val="16"/>
          <w:szCs w:val="16"/>
        </w:rPr>
        <w:t xml:space="preserve"> upoważnionej/</w:t>
      </w:r>
      <w:proofErr w:type="spellStart"/>
      <w:r w:rsidRPr="009E047E">
        <w:rPr>
          <w:rFonts w:asciiTheme="majorHAnsi" w:hAnsiTheme="majorHAnsi" w:cs="Arial"/>
          <w:i/>
          <w:iCs/>
          <w:sz w:val="16"/>
          <w:szCs w:val="16"/>
        </w:rPr>
        <w:t>nych</w:t>
      </w:r>
      <w:proofErr w:type="spellEnd"/>
    </w:p>
    <w:p w14:paraId="13BBA950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  <w:r w:rsidRPr="009E047E">
        <w:rPr>
          <w:rFonts w:asciiTheme="majorHAnsi" w:hAnsiTheme="majorHAnsi" w:cs="Arial"/>
          <w:i/>
          <w:iCs/>
          <w:sz w:val="16"/>
          <w:szCs w:val="16"/>
        </w:rPr>
        <w:t>do reprezentowania Wykonawcy)</w:t>
      </w:r>
    </w:p>
    <w:p w14:paraId="215B238D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406FA89F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16A4B1C8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47450D36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3F18BC5D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32FF1D45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00129F9C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18CD713E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2DF108B6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69584141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2B8EE619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2F9AAD84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72CBD2C7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1DAA145F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3BEB5543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0C532C6E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3380CD97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36DCF71C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77DC8461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6D600893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66B1D070" w14:textId="77777777" w:rsid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6BAD5321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6581D858" w14:textId="77777777" w:rsidR="009E047E" w:rsidRPr="009E047E" w:rsidRDefault="009E047E" w:rsidP="009E047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i/>
          <w:iCs/>
          <w:sz w:val="16"/>
          <w:szCs w:val="16"/>
        </w:rPr>
      </w:pPr>
    </w:p>
    <w:p w14:paraId="465B97F1" w14:textId="4066B366" w:rsidR="00EA4D34" w:rsidRPr="00EB092D" w:rsidRDefault="009E047E" w:rsidP="00EB092D">
      <w:pPr>
        <w:autoSpaceDE w:val="0"/>
        <w:autoSpaceDN w:val="0"/>
        <w:adjustRightInd w:val="0"/>
        <w:spacing w:after="0"/>
        <w:rPr>
          <w:rFonts w:asciiTheme="majorHAnsi" w:hAnsiTheme="majorHAnsi" w:cs="Arial"/>
          <w:i/>
          <w:iCs/>
          <w:sz w:val="16"/>
          <w:szCs w:val="16"/>
        </w:rPr>
      </w:pPr>
      <w:r w:rsidRPr="009E047E">
        <w:rPr>
          <w:rFonts w:asciiTheme="majorHAnsi" w:hAnsiTheme="majorHAnsi" w:cs="Arial"/>
          <w:i/>
          <w:iCs/>
          <w:sz w:val="16"/>
          <w:szCs w:val="16"/>
        </w:rPr>
        <w:t>Dokument należy podpisać podpisem kwalifikowanym, podpisem zaufanym lub elektronicznym podpisem osobistym przez osobę/osoby upoważnioną/e do reprezentowania Wykonawcy</w:t>
      </w:r>
    </w:p>
    <w:sectPr w:rsidR="00EA4D34" w:rsidRPr="00EB092D" w:rsidSect="00CA34F8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616F" w14:textId="77777777" w:rsidR="00E615EA" w:rsidRDefault="00E615EA" w:rsidP="006747BD">
      <w:pPr>
        <w:spacing w:after="0" w:line="240" w:lineRule="auto"/>
      </w:pPr>
      <w:r>
        <w:separator/>
      </w:r>
    </w:p>
  </w:endnote>
  <w:endnote w:type="continuationSeparator" w:id="0">
    <w:p w14:paraId="7ABC4795" w14:textId="77777777" w:rsidR="00E615EA" w:rsidRDefault="00E615EA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465B97F6" w14:textId="77777777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D267FE">
              <w:rPr>
                <w:bCs/>
                <w:noProof/>
                <w:sz w:val="16"/>
                <w:szCs w:val="16"/>
              </w:rPr>
              <w:t>2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D267FE">
              <w:rPr>
                <w:bCs/>
                <w:noProof/>
                <w:sz w:val="16"/>
                <w:szCs w:val="16"/>
              </w:rPr>
              <w:t>3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5B97F7" w14:textId="5B918E47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465B97FB" wp14:editId="465B97FC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3D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465B97FD" wp14:editId="3E9B0166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740" cy="539750"/>
              <wp:effectExtent l="0" t="0" r="0" b="0"/>
              <wp:wrapNone/>
              <wp:docPr id="1293264693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74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3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465B9804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465B9805" w14:textId="77777777" w:rsidR="00A51367" w:rsidRPr="00EA4D34" w:rsidRDefault="00A51367" w:rsidP="00E25644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465B9806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465B9807" w14:textId="77777777" w:rsidR="00A51367" w:rsidRPr="004F5805" w:rsidRDefault="00A51367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97F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-.35pt;margin-top:773.4pt;width:336.2pt;height:42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" filled="f" stroked="f">
              <o:lock v:ext="edit" aspectratio="t"/>
              <v:textbox style="mso-fit-shape-to-text:t" inset="0,0,0,0">
                <w:txbxContent>
                  <w:p w14:paraId="465B9803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465B9804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465B9805" w14:textId="77777777" w:rsidR="00A51367" w:rsidRPr="00EA4D34" w:rsidRDefault="00A51367" w:rsidP="00E25644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465B9806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465B9807" w14:textId="77777777" w:rsidR="00A51367" w:rsidRPr="004F5805" w:rsidRDefault="00A51367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93D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65B97FE" wp14:editId="65E53AA2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1720" cy="107950"/>
              <wp:effectExtent l="0" t="0" r="0" b="0"/>
              <wp:wrapNone/>
              <wp:docPr id="446700579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8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97FE" id="Pole tekstowe 5" o:spid="_x0000_s1027" type="#_x0000_t202" style="position:absolute;left:0;text-align:left;margin-left:51.15pt;margin-top:773.05pt;width:83.6pt;height:8.5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" filled="f" stroked="f">
              <o:lock v:ext="edit" aspectratio="t"/>
              <v:textbox style="mso-fit-shape-to-text:t" inset="0,0,0,0">
                <w:txbxContent>
                  <w:p w14:paraId="465B9808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65B97F9" w14:textId="77777777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BA1166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="00BA1166" w:rsidRPr="00116150">
              <w:rPr>
                <w:sz w:val="16"/>
                <w:szCs w:val="16"/>
              </w:rPr>
              <w:fldChar w:fldCharType="separate"/>
            </w:r>
            <w:r w:rsidR="00D267FE">
              <w:rPr>
                <w:noProof/>
                <w:sz w:val="16"/>
                <w:szCs w:val="16"/>
              </w:rPr>
              <w:t>1</w:t>
            </w:r>
            <w:r w:rsidR="00BA1166"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BA1166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="00BA1166" w:rsidRPr="00116150">
              <w:rPr>
                <w:sz w:val="16"/>
                <w:szCs w:val="16"/>
              </w:rPr>
              <w:fldChar w:fldCharType="separate"/>
            </w:r>
            <w:r w:rsidR="00D267FE">
              <w:rPr>
                <w:noProof/>
                <w:sz w:val="16"/>
                <w:szCs w:val="16"/>
              </w:rPr>
              <w:t>3</w:t>
            </w:r>
            <w:r w:rsidR="00BA1166"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65B97FA" w14:textId="3F473458" w:rsidR="00A51367" w:rsidRPr="00D06D36" w:rsidRDefault="00393DFE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65B97FF" wp14:editId="6BCD551D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2118302869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9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97F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51.5pt;margin-top:774.7pt;width:83.6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" filled="f" stroked="f">
              <o:lock v:ext="edit" aspectratio="t"/>
              <v:textbox style="mso-fit-shape-to-text:t" inset="0,0,0,0">
                <w:txbxContent>
                  <w:p w14:paraId="465B9809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465B9800" wp14:editId="465B9801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65B9802" wp14:editId="2F746AA7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539750"/>
              <wp:effectExtent l="0" t="0" r="0" b="0"/>
              <wp:wrapNone/>
              <wp:docPr id="933992771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A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465B980B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465B980C" w14:textId="77777777" w:rsidR="00A51367" w:rsidRPr="00EA4D34" w:rsidRDefault="00A51367" w:rsidP="00302E45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465B980D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465B980E" w14:textId="77777777" w:rsidR="00A51367" w:rsidRPr="004F5805" w:rsidRDefault="00A51367" w:rsidP="00302E45">
                          <w:pPr>
                            <w:pStyle w:val="LukStopka-adres"/>
                            <w:jc w:val="both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9802" id="Pole tekstowe 1" o:spid="_x0000_s1029" type="#_x0000_t202" style="position:absolute;margin-left:0;margin-top:774.9pt;width:336.15pt;height:42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" filled="f" stroked="f">
              <o:lock v:ext="edit" aspectratio="t"/>
              <v:textbox style="mso-fit-shape-to-text:t" inset="0,0,0,0">
                <w:txbxContent>
                  <w:p w14:paraId="465B980A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465B980B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465B980C" w14:textId="77777777" w:rsidR="00A51367" w:rsidRPr="00EA4D34" w:rsidRDefault="00A51367" w:rsidP="00302E45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465B980D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465B980E" w14:textId="77777777" w:rsidR="00A51367" w:rsidRPr="004F5805" w:rsidRDefault="00A51367" w:rsidP="00302E45">
                    <w:pPr>
                      <w:pStyle w:val="LukStopka-adres"/>
                      <w:jc w:val="both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BC0B" w14:textId="77777777" w:rsidR="00E615EA" w:rsidRDefault="00E615EA" w:rsidP="006747BD">
      <w:pPr>
        <w:spacing w:after="0" w:line="240" w:lineRule="auto"/>
      </w:pPr>
      <w:r>
        <w:separator/>
      </w:r>
    </w:p>
  </w:footnote>
  <w:footnote w:type="continuationSeparator" w:id="0">
    <w:p w14:paraId="06902721" w14:textId="77777777" w:rsidR="00E615EA" w:rsidRDefault="00E615EA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97F8" w14:textId="1A8FA7E4" w:rsidR="00A51367" w:rsidRPr="00CA4094" w:rsidRDefault="00256052" w:rsidP="00CA4094">
    <w:pPr>
      <w:keepNext/>
      <w:suppressAutoHyphens/>
      <w:spacing w:before="240" w:after="60" w:line="276" w:lineRule="auto"/>
      <w:jc w:val="right"/>
      <w:outlineLvl w:val="3"/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</w:pPr>
    <w:r>
      <w:rPr>
        <w:noProof/>
        <w:lang w:eastAsia="pl-PL"/>
      </w:rPr>
      <w:drawing>
        <wp:anchor distT="0" distB="0" distL="114300" distR="114300" simplePos="0" relativeHeight="251675648" behindDoc="1" locked="1" layoutInCell="1" allowOverlap="1" wp14:anchorId="1428967F" wp14:editId="74F96F86">
          <wp:simplePos x="0" y="0"/>
          <wp:positionH relativeFrom="column">
            <wp:posOffset>-1422400</wp:posOffset>
          </wp:positionH>
          <wp:positionV relativeFrom="paragraph">
            <wp:posOffset>501015</wp:posOffset>
          </wp:positionV>
          <wp:extent cx="755650" cy="141478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490"/>
              <wp:lineTo x="13069" y="1163"/>
              <wp:lineTo x="3267" y="0"/>
              <wp:lineTo x="0" y="0"/>
            </wp:wrapPolygon>
          </wp:wrapThrough>
          <wp:docPr id="14" name="Obraz 14" descr="Obraz zawierający czarne, ciemność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 descr="Obraz zawierający czarne, ciemność, zrzut ekranu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1414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094"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Załącznik nr </w:t>
    </w:r>
    <w:r w:rsidR="00CA4094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1</w:t>
    </w:r>
    <w:r w:rsidR="00711A9E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a</w:t>
    </w:r>
    <w:r w:rsidR="00CA4094"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 - Formularz Oferty</w:t>
    </w:r>
    <w:r w:rsidR="00CA4094"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br/>
    </w:r>
    <w:r w:rsidR="00CA4094" w:rsidRPr="00CF2E10">
      <w:rPr>
        <w:rFonts w:asciiTheme="majorHAnsi" w:eastAsia="Times New Roman" w:hAnsiTheme="majorHAnsi" w:cs="Tahoma"/>
        <w:bCs/>
        <w:color w:val="auto"/>
        <w:sz w:val="18"/>
        <w:szCs w:val="18"/>
        <w:lang w:eastAsia="ar-SA"/>
      </w:rPr>
      <w:t>Nr sprawy</w:t>
    </w:r>
    <w:r w:rsidR="00CA4094" w:rsidRPr="00CF2E10">
      <w:rPr>
        <w:rFonts w:asciiTheme="majorHAnsi" w:hAnsiTheme="majorHAnsi" w:cs="Tahoma"/>
        <w:color w:val="auto"/>
        <w:sz w:val="18"/>
        <w:szCs w:val="18"/>
        <w:lang w:eastAsia="pl-PL"/>
      </w:rPr>
      <w:t xml:space="preserve">: </w:t>
    </w:r>
    <w:r w:rsidR="00684939" w:rsidRPr="008D3A33">
      <w:rPr>
        <w:rFonts w:asciiTheme="majorHAnsi" w:hAnsiTheme="majorHAnsi" w:cs="Tahoma"/>
        <w:color w:val="auto"/>
        <w:sz w:val="18"/>
        <w:szCs w:val="18"/>
        <w:lang w:eastAsia="pl-PL"/>
      </w:rPr>
      <w:t>DZ</w:t>
    </w:r>
    <w:r w:rsidR="00D267FE" w:rsidRPr="008D3A33">
      <w:rPr>
        <w:rFonts w:asciiTheme="majorHAnsi" w:hAnsiTheme="majorHAnsi" w:cs="Tahoma"/>
        <w:color w:val="auto"/>
        <w:sz w:val="18"/>
        <w:szCs w:val="18"/>
        <w:lang w:eastAsia="pl-PL"/>
      </w:rPr>
      <w:t>-</w:t>
    </w:r>
    <w:r w:rsidR="007F3DE7" w:rsidRPr="008D3A33">
      <w:rPr>
        <w:rFonts w:asciiTheme="majorHAnsi" w:hAnsiTheme="majorHAnsi" w:cs="Tahoma"/>
        <w:color w:val="auto"/>
        <w:sz w:val="18"/>
        <w:szCs w:val="18"/>
        <w:lang w:eastAsia="pl-PL"/>
      </w:rPr>
      <w:t>2</w:t>
    </w:r>
    <w:r w:rsidR="007F3DE7">
      <w:rPr>
        <w:rFonts w:asciiTheme="majorHAnsi" w:hAnsiTheme="majorHAnsi" w:cs="Tahoma"/>
        <w:color w:val="auto"/>
        <w:sz w:val="18"/>
        <w:szCs w:val="18"/>
        <w:lang w:eastAsia="pl-PL"/>
      </w:rPr>
      <w:t>4</w:t>
    </w:r>
    <w:r w:rsidR="007F3DE7" w:rsidRPr="008D3A33">
      <w:rPr>
        <w:rFonts w:asciiTheme="majorHAnsi" w:hAnsiTheme="majorHAnsi" w:cs="Tahoma"/>
        <w:color w:val="auto"/>
        <w:sz w:val="18"/>
        <w:szCs w:val="18"/>
        <w:lang w:eastAsia="pl-PL"/>
      </w:rPr>
      <w:t>0</w:t>
    </w:r>
    <w:r w:rsidR="00D267FE" w:rsidRPr="008D3A33">
      <w:rPr>
        <w:rFonts w:asciiTheme="majorHAnsi" w:hAnsiTheme="majorHAnsi" w:cs="Tahoma"/>
        <w:color w:val="auto"/>
        <w:sz w:val="18"/>
        <w:szCs w:val="18"/>
        <w:lang w:eastAsia="pl-PL"/>
      </w:rPr>
      <w:t>-</w:t>
    </w:r>
    <w:r w:rsidR="008D10E8" w:rsidRPr="008D3A33">
      <w:rPr>
        <w:rFonts w:asciiTheme="majorHAnsi" w:hAnsiTheme="majorHAnsi" w:cs="Tahoma"/>
        <w:color w:val="auto"/>
        <w:sz w:val="18"/>
        <w:szCs w:val="18"/>
        <w:lang w:eastAsia="pl-PL"/>
      </w:rPr>
      <w:t>1</w:t>
    </w:r>
    <w:r w:rsidR="00D267FE" w:rsidRPr="008D3A33">
      <w:rPr>
        <w:rFonts w:asciiTheme="majorHAnsi" w:hAnsiTheme="majorHAnsi" w:cs="Tahoma"/>
        <w:color w:val="auto"/>
        <w:sz w:val="18"/>
        <w:szCs w:val="18"/>
        <w:lang w:eastAsia="pl-PL"/>
      </w:rPr>
      <w:t>/2</w:t>
    </w:r>
    <w:r w:rsidR="008D10E8" w:rsidRPr="008D3A33">
      <w:rPr>
        <w:rFonts w:asciiTheme="majorHAnsi" w:hAnsiTheme="majorHAnsi" w:cs="Tahoma"/>
        <w:color w:val="auto"/>
        <w:sz w:val="18"/>
        <w:szCs w:val="18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9F2269D4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-218"/>
        </w:tabs>
        <w:ind w:left="502" w:hanging="360"/>
      </w:pPr>
      <w:rPr>
        <w:rFonts w:asciiTheme="majorHAnsi" w:eastAsia="Times New Roman" w:hAnsiTheme="majorHAnsi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92853017">
    <w:abstractNumId w:val="9"/>
  </w:num>
  <w:num w:numId="2" w16cid:durableId="293219393">
    <w:abstractNumId w:val="8"/>
  </w:num>
  <w:num w:numId="3" w16cid:durableId="297414399">
    <w:abstractNumId w:val="3"/>
  </w:num>
  <w:num w:numId="4" w16cid:durableId="272518522">
    <w:abstractNumId w:val="2"/>
  </w:num>
  <w:num w:numId="5" w16cid:durableId="387655435">
    <w:abstractNumId w:val="1"/>
  </w:num>
  <w:num w:numId="6" w16cid:durableId="1399477144">
    <w:abstractNumId w:val="0"/>
  </w:num>
  <w:num w:numId="7" w16cid:durableId="1033580237">
    <w:abstractNumId w:val="7"/>
  </w:num>
  <w:num w:numId="8" w16cid:durableId="814762010">
    <w:abstractNumId w:val="6"/>
  </w:num>
  <w:num w:numId="9" w16cid:durableId="166212813">
    <w:abstractNumId w:val="5"/>
  </w:num>
  <w:num w:numId="10" w16cid:durableId="746461266">
    <w:abstractNumId w:val="4"/>
  </w:num>
  <w:num w:numId="11" w16cid:durableId="881792840">
    <w:abstractNumId w:val="13"/>
  </w:num>
  <w:num w:numId="12" w16cid:durableId="1549025589">
    <w:abstractNumId w:val="16"/>
  </w:num>
  <w:num w:numId="13" w16cid:durableId="854419000">
    <w:abstractNumId w:val="20"/>
  </w:num>
  <w:num w:numId="14" w16cid:durableId="1074552844">
    <w:abstractNumId w:val="14"/>
  </w:num>
  <w:num w:numId="15" w16cid:durableId="158663164">
    <w:abstractNumId w:val="12"/>
  </w:num>
  <w:num w:numId="16" w16cid:durableId="1440947151">
    <w:abstractNumId w:val="17"/>
  </w:num>
  <w:num w:numId="17" w16cid:durableId="244463424">
    <w:abstractNumId w:val="18"/>
  </w:num>
  <w:num w:numId="18" w16cid:durableId="2028478482">
    <w:abstractNumId w:val="15"/>
  </w:num>
  <w:num w:numId="19" w16cid:durableId="35858545">
    <w:abstractNumId w:val="19"/>
  </w:num>
  <w:num w:numId="20" w16cid:durableId="882863406">
    <w:abstractNumId w:val="23"/>
  </w:num>
  <w:num w:numId="21" w16cid:durableId="1088235446">
    <w:abstractNumId w:val="24"/>
  </w:num>
  <w:num w:numId="22" w16cid:durableId="1933247006">
    <w:abstractNumId w:val="22"/>
  </w:num>
  <w:num w:numId="23" w16cid:durableId="1701853235">
    <w:abstractNumId w:val="10"/>
  </w:num>
  <w:num w:numId="24" w16cid:durableId="49039761">
    <w:abstractNumId w:val="11"/>
  </w:num>
  <w:num w:numId="25" w16cid:durableId="17154969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C"/>
    <w:rsid w:val="00017AD2"/>
    <w:rsid w:val="0006479A"/>
    <w:rsid w:val="00070438"/>
    <w:rsid w:val="00077647"/>
    <w:rsid w:val="000E15D8"/>
    <w:rsid w:val="000E4380"/>
    <w:rsid w:val="001035D0"/>
    <w:rsid w:val="00116150"/>
    <w:rsid w:val="00132619"/>
    <w:rsid w:val="00134154"/>
    <w:rsid w:val="0019372A"/>
    <w:rsid w:val="001A72F4"/>
    <w:rsid w:val="001B3817"/>
    <w:rsid w:val="001B5D54"/>
    <w:rsid w:val="001B6390"/>
    <w:rsid w:val="00207A06"/>
    <w:rsid w:val="00223A3F"/>
    <w:rsid w:val="00223B66"/>
    <w:rsid w:val="002276B7"/>
    <w:rsid w:val="00231524"/>
    <w:rsid w:val="00256052"/>
    <w:rsid w:val="002601AC"/>
    <w:rsid w:val="00263354"/>
    <w:rsid w:val="00284B43"/>
    <w:rsid w:val="00293359"/>
    <w:rsid w:val="002A13DC"/>
    <w:rsid w:val="002B3E06"/>
    <w:rsid w:val="002B4715"/>
    <w:rsid w:val="002C2D0A"/>
    <w:rsid w:val="002C3EA5"/>
    <w:rsid w:val="002C6FFE"/>
    <w:rsid w:val="002D36D4"/>
    <w:rsid w:val="002D48BE"/>
    <w:rsid w:val="002F03E3"/>
    <w:rsid w:val="002F3EFE"/>
    <w:rsid w:val="002F4540"/>
    <w:rsid w:val="00302E45"/>
    <w:rsid w:val="00314E8D"/>
    <w:rsid w:val="00331259"/>
    <w:rsid w:val="00335F9F"/>
    <w:rsid w:val="00346C00"/>
    <w:rsid w:val="00354A18"/>
    <w:rsid w:val="00375120"/>
    <w:rsid w:val="0038327A"/>
    <w:rsid w:val="00384C19"/>
    <w:rsid w:val="00393DFE"/>
    <w:rsid w:val="003E03A4"/>
    <w:rsid w:val="003F4BA3"/>
    <w:rsid w:val="00412829"/>
    <w:rsid w:val="00427DCA"/>
    <w:rsid w:val="004313EB"/>
    <w:rsid w:val="00436678"/>
    <w:rsid w:val="00437A75"/>
    <w:rsid w:val="004435BE"/>
    <w:rsid w:val="0046427C"/>
    <w:rsid w:val="00473D82"/>
    <w:rsid w:val="0048182B"/>
    <w:rsid w:val="00493549"/>
    <w:rsid w:val="004E5765"/>
    <w:rsid w:val="004F5805"/>
    <w:rsid w:val="005062A2"/>
    <w:rsid w:val="00510841"/>
    <w:rsid w:val="00516375"/>
    <w:rsid w:val="00526CDD"/>
    <w:rsid w:val="00541184"/>
    <w:rsid w:val="005425EB"/>
    <w:rsid w:val="0056264F"/>
    <w:rsid w:val="005809BA"/>
    <w:rsid w:val="00587924"/>
    <w:rsid w:val="005B2C53"/>
    <w:rsid w:val="005C51FF"/>
    <w:rsid w:val="005D1495"/>
    <w:rsid w:val="005D79B1"/>
    <w:rsid w:val="005E6678"/>
    <w:rsid w:val="005E7191"/>
    <w:rsid w:val="00615756"/>
    <w:rsid w:val="00646237"/>
    <w:rsid w:val="00653B7F"/>
    <w:rsid w:val="00657070"/>
    <w:rsid w:val="006747BD"/>
    <w:rsid w:val="006816CF"/>
    <w:rsid w:val="00684939"/>
    <w:rsid w:val="006A5B2F"/>
    <w:rsid w:val="006B01C0"/>
    <w:rsid w:val="006C07F9"/>
    <w:rsid w:val="006D6DE5"/>
    <w:rsid w:val="006E5990"/>
    <w:rsid w:val="006F05B2"/>
    <w:rsid w:val="00711A9E"/>
    <w:rsid w:val="007149D8"/>
    <w:rsid w:val="00714CB2"/>
    <w:rsid w:val="00733A5F"/>
    <w:rsid w:val="007434A7"/>
    <w:rsid w:val="00781224"/>
    <w:rsid w:val="007C3458"/>
    <w:rsid w:val="007E6C72"/>
    <w:rsid w:val="007F3DE7"/>
    <w:rsid w:val="00805DF6"/>
    <w:rsid w:val="0082136E"/>
    <w:rsid w:val="00821F16"/>
    <w:rsid w:val="00831022"/>
    <w:rsid w:val="008368C0"/>
    <w:rsid w:val="0084396A"/>
    <w:rsid w:val="00853F22"/>
    <w:rsid w:val="00854B7B"/>
    <w:rsid w:val="0085586E"/>
    <w:rsid w:val="00867BD2"/>
    <w:rsid w:val="00882B71"/>
    <w:rsid w:val="00886494"/>
    <w:rsid w:val="008A3DF4"/>
    <w:rsid w:val="008B2C1D"/>
    <w:rsid w:val="008B5950"/>
    <w:rsid w:val="008C1729"/>
    <w:rsid w:val="008C69C9"/>
    <w:rsid w:val="008C75DD"/>
    <w:rsid w:val="008D10E8"/>
    <w:rsid w:val="008D3A33"/>
    <w:rsid w:val="008F209D"/>
    <w:rsid w:val="009A3AEA"/>
    <w:rsid w:val="009D4C4D"/>
    <w:rsid w:val="009E047E"/>
    <w:rsid w:val="00A24163"/>
    <w:rsid w:val="00A36F46"/>
    <w:rsid w:val="00A43BE9"/>
    <w:rsid w:val="00A51367"/>
    <w:rsid w:val="00A52C29"/>
    <w:rsid w:val="00A772EC"/>
    <w:rsid w:val="00A80FEC"/>
    <w:rsid w:val="00A844AC"/>
    <w:rsid w:val="00A87EFB"/>
    <w:rsid w:val="00A95EFD"/>
    <w:rsid w:val="00AA5BE2"/>
    <w:rsid w:val="00AB1524"/>
    <w:rsid w:val="00AB56D1"/>
    <w:rsid w:val="00AD68BC"/>
    <w:rsid w:val="00B002FD"/>
    <w:rsid w:val="00B008FC"/>
    <w:rsid w:val="00B23FC5"/>
    <w:rsid w:val="00B32828"/>
    <w:rsid w:val="00B33584"/>
    <w:rsid w:val="00B5246A"/>
    <w:rsid w:val="00B61F8A"/>
    <w:rsid w:val="00B66B6C"/>
    <w:rsid w:val="00B87699"/>
    <w:rsid w:val="00B97A7A"/>
    <w:rsid w:val="00BA1166"/>
    <w:rsid w:val="00BA324E"/>
    <w:rsid w:val="00BB6819"/>
    <w:rsid w:val="00BD4637"/>
    <w:rsid w:val="00C05BFF"/>
    <w:rsid w:val="00C12031"/>
    <w:rsid w:val="00C22B4F"/>
    <w:rsid w:val="00C341B2"/>
    <w:rsid w:val="00C6686E"/>
    <w:rsid w:val="00C736D5"/>
    <w:rsid w:val="00C82B25"/>
    <w:rsid w:val="00C96D7D"/>
    <w:rsid w:val="00CA34F8"/>
    <w:rsid w:val="00CA4094"/>
    <w:rsid w:val="00CB167E"/>
    <w:rsid w:val="00CB2560"/>
    <w:rsid w:val="00CC2350"/>
    <w:rsid w:val="00CF2E10"/>
    <w:rsid w:val="00CF2EC4"/>
    <w:rsid w:val="00CF6C9D"/>
    <w:rsid w:val="00D005B3"/>
    <w:rsid w:val="00D06D36"/>
    <w:rsid w:val="00D23937"/>
    <w:rsid w:val="00D25C6A"/>
    <w:rsid w:val="00D26371"/>
    <w:rsid w:val="00D267FE"/>
    <w:rsid w:val="00D40690"/>
    <w:rsid w:val="00D5300D"/>
    <w:rsid w:val="00D661D0"/>
    <w:rsid w:val="00D76474"/>
    <w:rsid w:val="00D77B77"/>
    <w:rsid w:val="00D842E2"/>
    <w:rsid w:val="00DA0518"/>
    <w:rsid w:val="00DA4916"/>
    <w:rsid w:val="00DA52A1"/>
    <w:rsid w:val="00DD030B"/>
    <w:rsid w:val="00DD6EBB"/>
    <w:rsid w:val="00DE3B70"/>
    <w:rsid w:val="00DE3E04"/>
    <w:rsid w:val="00E074B0"/>
    <w:rsid w:val="00E14103"/>
    <w:rsid w:val="00E25644"/>
    <w:rsid w:val="00E50A03"/>
    <w:rsid w:val="00E57659"/>
    <w:rsid w:val="00E60047"/>
    <w:rsid w:val="00E615EA"/>
    <w:rsid w:val="00EA4D34"/>
    <w:rsid w:val="00EB092D"/>
    <w:rsid w:val="00EE493C"/>
    <w:rsid w:val="00EF1EA3"/>
    <w:rsid w:val="00F02C68"/>
    <w:rsid w:val="00F11864"/>
    <w:rsid w:val="00F52729"/>
    <w:rsid w:val="00F5418A"/>
    <w:rsid w:val="00F8324E"/>
    <w:rsid w:val="00F83F23"/>
    <w:rsid w:val="00FC46BD"/>
    <w:rsid w:val="00FD33FA"/>
    <w:rsid w:val="00FF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9781"/>
  <w15:docId w15:val="{33A5011B-13E0-490A-B2C6-2417430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CA4094"/>
    <w:pPr>
      <w:spacing w:after="200" w:line="240" w:lineRule="auto"/>
    </w:pPr>
    <w:rPr>
      <w:i/>
      <w:iCs/>
      <w:color w:val="808080" w:themeColor="text2"/>
      <w:sz w:val="18"/>
      <w:szCs w:val="18"/>
    </w:rPr>
  </w:style>
  <w:style w:type="paragraph" w:styleId="Poprawka">
    <w:name w:val="Revision"/>
    <w:hidden/>
    <w:uiPriority w:val="99"/>
    <w:semiHidden/>
    <w:rsid w:val="006C07F9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ED7A-2933-4483-A652-36E6B6D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0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Anna Rutkowska | Łukasiewicz – KIT</cp:lastModifiedBy>
  <cp:revision>2</cp:revision>
  <cp:lastPrinted>2022-12-09T11:17:00Z</cp:lastPrinted>
  <dcterms:created xsi:type="dcterms:W3CDTF">2026-02-26T08:39:00Z</dcterms:created>
  <dcterms:modified xsi:type="dcterms:W3CDTF">2026-02-26T08:39:00Z</dcterms:modified>
</cp:coreProperties>
</file>